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0" w:type="dxa"/>
        <w:tblLook w:val="0600" w:firstRow="0" w:lastRow="0" w:firstColumn="0" w:lastColumn="0" w:noHBand="1" w:noVBand="1"/>
      </w:tblPr>
      <w:tblGrid>
        <w:gridCol w:w="7290"/>
        <w:gridCol w:w="2430"/>
      </w:tblGrid>
      <w:tr w:rsidR="00071C9B" w:rsidRPr="00104562" w14:paraId="2B483F4A" w14:textId="77777777" w:rsidTr="0005386D">
        <w:trPr>
          <w:trHeight w:val="1728"/>
        </w:trPr>
        <w:tc>
          <w:tcPr>
            <w:tcW w:w="7290" w:type="dxa"/>
            <w:vAlign w:val="center"/>
          </w:tcPr>
          <w:p w14:paraId="72FB7E95" w14:textId="4AA35DA4" w:rsidR="00071C9B" w:rsidRDefault="00963554" w:rsidP="003770B6">
            <w:pPr>
              <w:pStyle w:val="Titre"/>
            </w:pPr>
            <w:r>
              <w:t xml:space="preserve">FORMULAIRE ADMISSION </w:t>
            </w:r>
          </w:p>
          <w:p w14:paraId="73FBF28E" w14:textId="21E843B6" w:rsidR="001D14C2" w:rsidRPr="001D14C2" w:rsidRDefault="00963554" w:rsidP="00963554">
            <w:pPr>
              <w:rPr>
                <w:b/>
                <w:bCs/>
                <w:sz w:val="32"/>
                <w:szCs w:val="32"/>
                <w:u w:val="single"/>
              </w:rPr>
            </w:pPr>
            <w:r w:rsidRPr="00963554">
              <w:rPr>
                <w:b/>
                <w:bCs/>
                <w:sz w:val="32"/>
                <w:szCs w:val="32"/>
                <w:u w:val="single"/>
              </w:rPr>
              <w:t>CAMP DE JOUR –SCA 202</w:t>
            </w:r>
            <w:r w:rsidR="00950CD8">
              <w:rPr>
                <w:b/>
                <w:bCs/>
                <w:sz w:val="32"/>
                <w:szCs w:val="32"/>
                <w:u w:val="single"/>
              </w:rPr>
              <w:t>6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351447">
              <w:rPr>
                <w:b/>
                <w:bCs/>
                <w:sz w:val="32"/>
                <w:szCs w:val="32"/>
                <w:u w:val="single"/>
              </w:rPr>
              <w:t>(</w:t>
            </w:r>
            <w:r w:rsidR="0078468D">
              <w:rPr>
                <w:b/>
                <w:bCs/>
                <w:sz w:val="32"/>
                <w:szCs w:val="32"/>
                <w:u w:val="single"/>
              </w:rPr>
              <w:t>5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à 1</w:t>
            </w:r>
            <w:r w:rsidR="0078468D">
              <w:rPr>
                <w:b/>
                <w:bCs/>
                <w:sz w:val="32"/>
                <w:szCs w:val="32"/>
                <w:u w:val="single"/>
              </w:rPr>
              <w:t>0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ans</w:t>
            </w:r>
            <w:r w:rsidR="00351447">
              <w:rPr>
                <w:b/>
                <w:bCs/>
                <w:sz w:val="32"/>
                <w:szCs w:val="32"/>
                <w:u w:val="single"/>
              </w:rPr>
              <w:t>)</w:t>
            </w:r>
            <w:r w:rsidR="00436DF9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436DF9" w:rsidRPr="00933CAF">
              <w:rPr>
                <w:b/>
                <w:bCs/>
                <w:sz w:val="24"/>
                <w:szCs w:val="24"/>
                <w:u w:val="single"/>
              </w:rPr>
              <w:t>201</w:t>
            </w:r>
            <w:r w:rsidR="0078468D">
              <w:rPr>
                <w:b/>
                <w:bCs/>
                <w:sz w:val="24"/>
                <w:szCs w:val="24"/>
                <w:u w:val="single"/>
              </w:rPr>
              <w:t>6</w:t>
            </w:r>
            <w:r w:rsidR="00933CAF" w:rsidRPr="00933CAF">
              <w:rPr>
                <w:b/>
                <w:bCs/>
                <w:sz w:val="24"/>
                <w:szCs w:val="24"/>
                <w:u w:val="single"/>
              </w:rPr>
              <w:t xml:space="preserve"> à </w:t>
            </w:r>
            <w:r w:rsidR="00436DF9" w:rsidRPr="00933CAF"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78468D">
              <w:rPr>
                <w:b/>
                <w:bCs/>
                <w:sz w:val="24"/>
                <w:szCs w:val="24"/>
                <w:u w:val="single"/>
              </w:rPr>
              <w:t>21</w:t>
            </w:r>
          </w:p>
        </w:tc>
        <w:tc>
          <w:tcPr>
            <w:tcW w:w="2430" w:type="dxa"/>
            <w:vAlign w:val="center"/>
          </w:tcPr>
          <w:p w14:paraId="2395220E" w14:textId="2323F642" w:rsidR="00071C9B" w:rsidRPr="00104562" w:rsidRDefault="00963554" w:rsidP="0005386D">
            <w:pPr>
              <w:pStyle w:val="Titre1"/>
              <w:jc w:val="right"/>
              <w:rPr>
                <w:noProof w:val="0"/>
              </w:rPr>
            </w:pPr>
            <w:r>
              <w:rPr>
                <w:lang w:val="fr-CA" w:eastAsia="fr-CA"/>
              </w:rPr>
              <w:drawing>
                <wp:anchor distT="0" distB="0" distL="114300" distR="114300" simplePos="0" relativeHeight="251658240" behindDoc="1" locked="0" layoutInCell="1" allowOverlap="1" wp14:anchorId="6B596E47" wp14:editId="56807F45">
                  <wp:simplePos x="0" y="0"/>
                  <wp:positionH relativeFrom="margin">
                    <wp:posOffset>-49530</wp:posOffset>
                  </wp:positionH>
                  <wp:positionV relativeFrom="paragraph">
                    <wp:posOffset>-36195</wp:posOffset>
                  </wp:positionV>
                  <wp:extent cx="1310640" cy="771525"/>
                  <wp:effectExtent l="0" t="0" r="381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CEC2DE" w14:textId="77777777" w:rsidR="00650981" w:rsidRPr="00650981" w:rsidRDefault="00650981" w:rsidP="00650981"/>
    <w:tbl>
      <w:tblPr>
        <w:tblpPr w:leftFromText="141" w:rightFromText="141" w:vertAnchor="text" w:tblpY="1"/>
        <w:tblOverlap w:val="never"/>
        <w:tblW w:w="4701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993"/>
        <w:gridCol w:w="984"/>
        <w:gridCol w:w="368"/>
        <w:gridCol w:w="58"/>
        <w:gridCol w:w="425"/>
        <w:gridCol w:w="425"/>
        <w:gridCol w:w="374"/>
        <w:gridCol w:w="23"/>
        <w:gridCol w:w="45"/>
        <w:gridCol w:w="466"/>
        <w:gridCol w:w="509"/>
        <w:gridCol w:w="300"/>
        <w:gridCol w:w="165"/>
        <w:gridCol w:w="898"/>
        <w:gridCol w:w="44"/>
        <w:gridCol w:w="6"/>
        <w:gridCol w:w="163"/>
        <w:gridCol w:w="409"/>
        <w:gridCol w:w="442"/>
        <w:gridCol w:w="763"/>
        <w:gridCol w:w="1405"/>
        <w:gridCol w:w="111"/>
        <w:gridCol w:w="6"/>
      </w:tblGrid>
      <w:tr w:rsidR="00963554" w:rsidRPr="00104562" w14:paraId="72FA6F38" w14:textId="77777777" w:rsidTr="00F123D1">
        <w:trPr>
          <w:gridAfter w:val="21"/>
          <w:wAfter w:w="7405" w:type="dxa"/>
          <w:trHeight w:val="244"/>
        </w:trPr>
        <w:tc>
          <w:tcPr>
            <w:tcW w:w="2977" w:type="dxa"/>
            <w:gridSpan w:val="2"/>
            <w:tcBorders>
              <w:left w:val="nil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20945" w14:textId="1EE4DF6A" w:rsidR="00963554" w:rsidRPr="00104562" w:rsidRDefault="00147659" w:rsidP="00650981">
            <w:pPr>
              <w:pStyle w:val="Citation"/>
              <w:rPr>
                <w:rStyle w:val="CitationCar"/>
                <w:rFonts w:eastAsiaTheme="minorHAnsi"/>
                <w:i/>
                <w:iCs/>
              </w:rPr>
            </w:pPr>
            <w:r>
              <w:rPr>
                <w:b/>
                <w:bCs/>
                <w:i w:val="0"/>
                <w:iCs w:val="0"/>
              </w:rPr>
              <w:t>INFORMATION GÉNÉRALE</w:t>
            </w:r>
          </w:p>
        </w:tc>
      </w:tr>
      <w:tr w:rsidR="00302787" w:rsidRPr="00104562" w14:paraId="124586A9" w14:textId="77777777" w:rsidTr="00F123D1">
        <w:trPr>
          <w:gridAfter w:val="2"/>
          <w:wAfter w:w="117" w:type="dxa"/>
          <w:trHeight w:val="442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9AEB5" w14:textId="63BBC069" w:rsidR="008233BC" w:rsidRPr="00104562" w:rsidRDefault="008233BC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90016DF" w14:textId="6D7ECC5D" w:rsidR="008233BC" w:rsidRPr="00104562" w:rsidRDefault="008233BC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3C739C89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049DE59" w14:textId="34E76326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4CE3C397" w14:textId="34730818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337A1692" w14:textId="1D326F2D" w:rsidR="008233BC" w:rsidRPr="00104562" w:rsidRDefault="00AD7DC8" w:rsidP="00650981">
            <w:r w:rsidRPr="00977B05">
              <w:rPr>
                <w:sz w:val="20"/>
                <w:szCs w:val="20"/>
              </w:rPr>
              <w:t>Date de naissance</w:t>
            </w:r>
            <w:r>
              <w:t xml:space="preserve"> : </w:t>
            </w:r>
            <w:r w:rsidR="001D67A6">
              <w:t>__________________________</w:t>
            </w:r>
            <w:r w:rsidR="007C35D4">
              <w:t xml:space="preserve">         </w:t>
            </w:r>
          </w:p>
        </w:tc>
      </w:tr>
      <w:tr w:rsidR="005E25E5" w:rsidRPr="00104562" w14:paraId="250F7CDE" w14:textId="77777777" w:rsidTr="00F123D1">
        <w:trPr>
          <w:gridAfter w:val="2"/>
          <w:wAfter w:w="117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FE3D5" w14:textId="77777777" w:rsidR="00963554" w:rsidRPr="00104562" w:rsidRDefault="00963554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EC44583" w14:textId="07694B6A" w:rsidR="00963554" w:rsidRPr="00104562" w:rsidRDefault="00963554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4BAC522C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AAB71FA" w14:textId="77777777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4E407749" w14:textId="707B1D12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2CD93D40" w14:textId="6AC52C83" w:rsidR="00963554" w:rsidRPr="00977B05" w:rsidRDefault="00AD7DC8" w:rsidP="00650981">
            <w:pPr>
              <w:rPr>
                <w:sz w:val="20"/>
                <w:szCs w:val="20"/>
              </w:rPr>
            </w:pPr>
            <w:r w:rsidRPr="00977B05">
              <w:rPr>
                <w:sz w:val="20"/>
                <w:szCs w:val="20"/>
              </w:rPr>
              <w:t>Date de naissance :</w:t>
            </w:r>
            <w:r w:rsidR="007C35D4">
              <w:t xml:space="preserve"> </w:t>
            </w:r>
            <w:r w:rsidR="001D67A6">
              <w:t>__________________________</w:t>
            </w:r>
            <w:r w:rsidR="007C35D4">
              <w:t xml:space="preserve">        </w:t>
            </w:r>
          </w:p>
        </w:tc>
      </w:tr>
      <w:tr w:rsidR="005E25E5" w:rsidRPr="00104562" w14:paraId="2235B367" w14:textId="77777777" w:rsidTr="00F123D1">
        <w:trPr>
          <w:gridAfter w:val="2"/>
          <w:wAfter w:w="117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B269C" w14:textId="77777777" w:rsidR="00963554" w:rsidRPr="00104562" w:rsidRDefault="00963554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D64FC13" w14:textId="77777777" w:rsidR="00963554" w:rsidRPr="00104562" w:rsidRDefault="00963554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13D14F66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462730BB" w14:textId="77777777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688548E1" w14:textId="77777777" w:rsidR="00302787" w:rsidRPr="00104562" w:rsidRDefault="00302787" w:rsidP="0074107E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5FDFA7D0" w14:textId="1E2E84E3" w:rsidR="00963554" w:rsidRPr="00977B05" w:rsidRDefault="00AD7DC8" w:rsidP="00650981">
            <w:pPr>
              <w:rPr>
                <w:sz w:val="20"/>
                <w:szCs w:val="20"/>
              </w:rPr>
            </w:pPr>
            <w:r w:rsidRPr="00977B05">
              <w:rPr>
                <w:sz w:val="20"/>
                <w:szCs w:val="20"/>
              </w:rPr>
              <w:t>Date de naissance :</w:t>
            </w:r>
            <w:r w:rsidR="00F315A2">
              <w:rPr>
                <w:sz w:val="20"/>
                <w:szCs w:val="20"/>
              </w:rPr>
              <w:t xml:space="preserve"> </w:t>
            </w:r>
            <w:r w:rsidR="00F315A2">
              <w:t>__________________________</w:t>
            </w:r>
          </w:p>
        </w:tc>
      </w:tr>
      <w:tr w:rsidR="00963554" w:rsidRPr="00104562" w14:paraId="732A7CDA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74B402" w14:textId="46B6A0BD" w:rsidR="00963554" w:rsidRPr="00963554" w:rsidRDefault="00D94805" w:rsidP="00650981">
            <w:pPr>
              <w:pStyle w:val="Citation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                                                                                   </w:t>
            </w:r>
            <w:r w:rsidR="00356664">
              <w:rPr>
                <w:i w:val="0"/>
                <w:iCs w:val="0"/>
              </w:rPr>
              <w:t xml:space="preserve">  </w:t>
            </w:r>
            <w:r>
              <w:rPr>
                <w:i w:val="0"/>
                <w:iCs w:val="0"/>
              </w:rPr>
              <w:t xml:space="preserve">  *</w:t>
            </w:r>
            <w:r w:rsidR="001D14C2">
              <w:rPr>
                <w:i w:val="0"/>
                <w:iCs w:val="0"/>
              </w:rPr>
              <w:t xml:space="preserve">L’enfant doit </w:t>
            </w:r>
            <w:r w:rsidR="00775065">
              <w:rPr>
                <w:i w:val="0"/>
                <w:iCs w:val="0"/>
              </w:rPr>
              <w:t>être né entre 201</w:t>
            </w:r>
            <w:r w:rsidR="007B5161">
              <w:rPr>
                <w:i w:val="0"/>
                <w:iCs w:val="0"/>
              </w:rPr>
              <w:t>6</w:t>
            </w:r>
            <w:r w:rsidR="00775065">
              <w:rPr>
                <w:i w:val="0"/>
                <w:iCs w:val="0"/>
              </w:rPr>
              <w:t xml:space="preserve"> et 20</w:t>
            </w:r>
            <w:r w:rsidR="0078468D">
              <w:rPr>
                <w:i w:val="0"/>
                <w:iCs w:val="0"/>
              </w:rPr>
              <w:t>21</w:t>
            </w:r>
            <w:r w:rsidR="00775065">
              <w:rPr>
                <w:i w:val="0"/>
                <w:iCs w:val="0"/>
              </w:rPr>
              <w:t xml:space="preserve"> pour </w:t>
            </w:r>
            <w:r w:rsidR="00356664">
              <w:rPr>
                <w:i w:val="0"/>
                <w:iCs w:val="0"/>
              </w:rPr>
              <w:t>s’inscrire</w:t>
            </w:r>
            <w:r w:rsidR="00775065">
              <w:rPr>
                <w:i w:val="0"/>
                <w:iCs w:val="0"/>
              </w:rPr>
              <w:t xml:space="preserve"> au camp.</w:t>
            </w:r>
          </w:p>
        </w:tc>
      </w:tr>
      <w:tr w:rsidR="00752502" w:rsidRPr="00104562" w14:paraId="43212792" w14:textId="77777777" w:rsidTr="00F123D1">
        <w:trPr>
          <w:gridAfter w:val="1"/>
          <w:wAfter w:w="6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54099C" w14:textId="135CEA4E" w:rsidR="002D40AC" w:rsidRDefault="002D40AC" w:rsidP="00650981">
            <w:pPr>
              <w:pStyle w:val="Citation"/>
            </w:pPr>
            <w:r>
              <w:t xml:space="preserve">Avec qui habite votre enfant ? </w:t>
            </w:r>
          </w:p>
        </w:tc>
        <w:tc>
          <w:tcPr>
            <w:tcW w:w="13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61A22185" w14:textId="61B3F5BA" w:rsidR="002D40AC" w:rsidRPr="00104562" w:rsidRDefault="002D40AC" w:rsidP="00650981">
            <w:pPr>
              <w:pStyle w:val="Citation"/>
              <w:jc w:val="center"/>
            </w:pPr>
            <w:r>
              <w:t>Ses parents</w:t>
            </w:r>
          </w:p>
        </w:tc>
        <w:tc>
          <w:tcPr>
            <w:tcW w:w="48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3ECCC47" w14:textId="2F9EA9D0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333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4E6574EB" w14:textId="57D142EE" w:rsidR="002D40AC" w:rsidRPr="00104562" w:rsidRDefault="002D40AC" w:rsidP="00650981">
            <w:pPr>
              <w:pStyle w:val="Citation"/>
              <w:jc w:val="center"/>
            </w:pPr>
            <w:r>
              <w:t>Sa mère</w:t>
            </w:r>
          </w:p>
        </w:tc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5432CE5" w14:textId="77777777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40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D1E18A6" w14:textId="290C17E1" w:rsidR="002D40AC" w:rsidRPr="00104562" w:rsidRDefault="002D40AC" w:rsidP="00650981">
            <w:pPr>
              <w:pStyle w:val="Citation"/>
              <w:jc w:val="center"/>
            </w:pPr>
            <w:r>
              <w:t>Son père</w:t>
            </w:r>
          </w:p>
        </w:tc>
        <w:tc>
          <w:tcPr>
            <w:tcW w:w="5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AAD4D22" w14:textId="77777777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0574C654" w14:textId="4FE6DDB3" w:rsidR="002D40AC" w:rsidRPr="00104562" w:rsidRDefault="002D40AC" w:rsidP="00650981">
            <w:pPr>
              <w:pStyle w:val="Citation"/>
              <w:jc w:val="center"/>
            </w:pPr>
            <w:r>
              <w:t>Autre :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440178C4" w14:textId="6BEDBE60" w:rsidR="002D40AC" w:rsidRPr="00104562" w:rsidRDefault="002D40AC" w:rsidP="00650981">
            <w:pPr>
              <w:pStyle w:val="Citation"/>
            </w:pPr>
          </w:p>
        </w:tc>
      </w:tr>
      <w:tr w:rsidR="002D40AC" w:rsidRPr="00104562" w14:paraId="5946EFAB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7379A" w14:textId="36ABF851" w:rsidR="002D40AC" w:rsidRDefault="002D40AC" w:rsidP="00650981">
            <w:pPr>
              <w:pStyle w:val="Citation"/>
            </w:pPr>
            <w:r>
              <w:t>Nom du parent :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30DCC26C" w14:textId="74E55F89" w:rsidR="002D40AC" w:rsidRPr="00104562" w:rsidRDefault="002D40AC" w:rsidP="00650981">
            <w:pPr>
              <w:pStyle w:val="Citation"/>
            </w:pPr>
          </w:p>
        </w:tc>
      </w:tr>
      <w:tr w:rsidR="002D40AC" w:rsidRPr="00104562" w14:paraId="5C819D29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7AD58" w14:textId="10602643" w:rsidR="002D40AC" w:rsidRDefault="002D40AC" w:rsidP="00650981">
            <w:pPr>
              <w:pStyle w:val="Citation"/>
            </w:pPr>
            <w:r>
              <w:t>Nom du parent</w:t>
            </w:r>
            <w:r w:rsidR="000D2464">
              <w:t> :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58F1D8B1" w14:textId="1E8EF5D8" w:rsidR="002D40AC" w:rsidRPr="00104562" w:rsidRDefault="002D40AC" w:rsidP="00650981">
            <w:pPr>
              <w:pStyle w:val="Citation"/>
            </w:pPr>
          </w:p>
        </w:tc>
      </w:tr>
      <w:tr w:rsidR="00302787" w:rsidRPr="00104562" w14:paraId="6D2FA582" w14:textId="77777777" w:rsidTr="00F123D1">
        <w:trPr>
          <w:trHeight w:val="248"/>
        </w:trPr>
        <w:tc>
          <w:tcPr>
            <w:tcW w:w="1993" w:type="dxa"/>
            <w:vMerge w:val="restart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8382B" w14:textId="0C1ED352" w:rsidR="00302787" w:rsidRDefault="00302787" w:rsidP="00650981">
            <w:pPr>
              <w:pStyle w:val="Citation"/>
            </w:pPr>
            <w:r>
              <w:t xml:space="preserve">Adresse : 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4F46E0EC" w14:textId="6D7A28AC" w:rsidR="00302787" w:rsidRDefault="00302787" w:rsidP="00650981">
            <w:pPr>
              <w:pStyle w:val="Citation"/>
            </w:pPr>
          </w:p>
        </w:tc>
      </w:tr>
      <w:tr w:rsidR="00302787" w:rsidRPr="00104562" w14:paraId="243BA1FE" w14:textId="77777777" w:rsidTr="00F123D1">
        <w:trPr>
          <w:trHeight w:val="248"/>
        </w:trPr>
        <w:tc>
          <w:tcPr>
            <w:tcW w:w="1993" w:type="dxa"/>
            <w:vMerge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F2CF2" w14:textId="77777777" w:rsidR="00302787" w:rsidRDefault="00302787" w:rsidP="00650981">
            <w:pPr>
              <w:pStyle w:val="Citation"/>
            </w:pP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405BFE68" w14:textId="32FC0B2D" w:rsidR="00302787" w:rsidRDefault="00302787" w:rsidP="00650981">
            <w:pPr>
              <w:pStyle w:val="Citation"/>
            </w:pPr>
          </w:p>
        </w:tc>
      </w:tr>
      <w:tr w:rsidR="005E25E5" w:rsidRPr="00104562" w14:paraId="7441D74A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241C4" w14:textId="0C863E2B" w:rsidR="008233BC" w:rsidRDefault="008233BC" w:rsidP="00650981">
            <w:pPr>
              <w:pStyle w:val="Citation"/>
            </w:pPr>
            <w:r>
              <w:t>Coordonnées téléphoniques :</w:t>
            </w:r>
          </w:p>
        </w:tc>
        <w:tc>
          <w:tcPr>
            <w:tcW w:w="2657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2401BC3" w14:textId="0A458523" w:rsidR="008233BC" w:rsidRDefault="008233BC" w:rsidP="00650981">
            <w:pPr>
              <w:pStyle w:val="Citation"/>
            </w:pPr>
            <w:r>
              <w:t xml:space="preserve">Maison : </w:t>
            </w:r>
          </w:p>
        </w:tc>
        <w:tc>
          <w:tcPr>
            <w:tcW w:w="2433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74D3E436" w14:textId="77777777" w:rsidR="00101CCD" w:rsidRDefault="008233BC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  <w: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>Cellulaire</w:t>
            </w:r>
            <w:r w:rsidRPr="008233BC"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 xml:space="preserve"> : </w:t>
            </w:r>
          </w:p>
          <w:p w14:paraId="47E525CE" w14:textId="28113448" w:rsidR="00101CCD" w:rsidRPr="008233BC" w:rsidRDefault="00101CCD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171C290" w14:textId="370F7A36" w:rsidR="008233BC" w:rsidRPr="008233BC" w:rsidRDefault="008233BC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  <w: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>Autre :</w:t>
            </w:r>
            <w:r w:rsidR="00E513DC"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 xml:space="preserve"> </w:t>
            </w:r>
          </w:p>
        </w:tc>
      </w:tr>
      <w:tr w:rsidR="00752502" w:rsidRPr="00104562" w14:paraId="31A50F7F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93DF9" w14:textId="0432E5D2" w:rsidR="008233BC" w:rsidRDefault="008233BC" w:rsidP="00650981">
            <w:pPr>
              <w:pStyle w:val="Citation"/>
            </w:pPr>
            <w:r>
              <w:t xml:space="preserve">Adresse courriel : 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61DB359F" w14:textId="67D02B1A" w:rsidR="008233BC" w:rsidRDefault="008233BC" w:rsidP="00650981">
            <w:pPr>
              <w:pStyle w:val="Citation"/>
              <w:spacing w:line="480" w:lineRule="auto"/>
              <w:ind w:right="-215"/>
            </w:pPr>
          </w:p>
        </w:tc>
      </w:tr>
      <w:tr w:rsidR="00752502" w:rsidRPr="00104562" w14:paraId="4FC8CF7E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EF720" w14:textId="0E555A23" w:rsidR="005E25E5" w:rsidRDefault="005E25E5" w:rsidP="00650981">
            <w:pPr>
              <w:pStyle w:val="Citation"/>
            </w:pPr>
            <w:r w:rsidRPr="002D40AC">
              <w:t>Personne autorisé</w:t>
            </w:r>
            <w:r>
              <w:t>e</w:t>
            </w:r>
            <w:r w:rsidRPr="002D40AC">
              <w:t xml:space="preserve"> à venir </w:t>
            </w:r>
            <w:r>
              <w:t xml:space="preserve">récupérer votre enfant : </w:t>
            </w:r>
          </w:p>
        </w:tc>
        <w:tc>
          <w:tcPr>
            <w:tcW w:w="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655979E3" w14:textId="77777777" w:rsidR="005E25E5" w:rsidRDefault="005E25E5" w:rsidP="00650981">
            <w:pPr>
              <w:pStyle w:val="Citation"/>
              <w:ind w:right="-215"/>
              <w:jc w:val="center"/>
            </w:pPr>
            <w:r>
              <w:t>Père</w:t>
            </w:r>
          </w:p>
        </w:tc>
        <w:tc>
          <w:tcPr>
            <w:tcW w:w="4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EADCC52" w14:textId="38127B35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4224F98D" w14:textId="6D32BA28" w:rsidR="005E25E5" w:rsidRDefault="005E25E5" w:rsidP="00650981">
            <w:pPr>
              <w:pStyle w:val="Citation"/>
              <w:ind w:right="-215"/>
              <w:jc w:val="center"/>
            </w:pPr>
            <w:r>
              <w:t>Mère</w:t>
            </w:r>
          </w:p>
        </w:tc>
        <w:tc>
          <w:tcPr>
            <w:tcW w:w="44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F866A4B" w14:textId="380D7646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47B4BE8E" w14:textId="26F9C84F" w:rsidR="005E25E5" w:rsidRDefault="005E25E5" w:rsidP="00650981">
            <w:pPr>
              <w:pStyle w:val="Citation"/>
              <w:ind w:right="-16"/>
              <w:jc w:val="center"/>
            </w:pPr>
            <w:r>
              <w:t>Seul</w:t>
            </w:r>
          </w:p>
          <w:p w14:paraId="02A89172" w14:textId="40BF821F" w:rsidR="005E25E5" w:rsidRPr="005E25E5" w:rsidRDefault="005E25E5" w:rsidP="00650981">
            <w:r>
              <w:t xml:space="preserve">A partir de </w:t>
            </w:r>
            <w:r w:rsidR="00752502">
              <w:t>quelle heure</w:t>
            </w:r>
            <w:r>
              <w:t xml:space="preserve"> :</w:t>
            </w:r>
          </w:p>
        </w:tc>
        <w:tc>
          <w:tcPr>
            <w:tcW w:w="127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7E07FDC" w14:textId="77777777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A95CC4E" w14:textId="19D0BD90" w:rsidR="005E25E5" w:rsidRDefault="005E25E5" w:rsidP="00650981">
            <w:pPr>
              <w:pStyle w:val="Citation"/>
              <w:ind w:right="-234"/>
              <w:jc w:val="center"/>
            </w:pPr>
            <w:r>
              <w:t>Autre :</w:t>
            </w:r>
          </w:p>
        </w:tc>
        <w:tc>
          <w:tcPr>
            <w:tcW w:w="228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34B6E07" w14:textId="79661E55" w:rsidR="00101CCD" w:rsidRPr="00101CCD" w:rsidRDefault="00101CCD" w:rsidP="00650981"/>
        </w:tc>
      </w:tr>
      <w:tr w:rsidR="005E25E5" w:rsidRPr="00104562" w14:paraId="2EE1A67F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44D98" w14:textId="77777777" w:rsidR="005E25E5" w:rsidRDefault="005E25E5" w:rsidP="00650981">
            <w:pPr>
              <w:pStyle w:val="Citation"/>
              <w:ind w:right="-215"/>
            </w:pPr>
          </w:p>
        </w:tc>
      </w:tr>
      <w:tr w:rsidR="005E25E5" w:rsidRPr="00104562" w14:paraId="37F704FE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CD223" w14:textId="04C56AC3" w:rsidR="005E25E5" w:rsidRDefault="005E25E5" w:rsidP="00650981">
            <w:pPr>
              <w:pStyle w:val="Citation"/>
            </w:pPr>
            <w:r>
              <w:t xml:space="preserve">Personnes à contacter en cas d’urgence (autre que les parents) </w:t>
            </w:r>
          </w:p>
        </w:tc>
        <w:tc>
          <w:tcPr>
            <w:tcW w:w="2634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2D5A989B" w14:textId="077ABAC1" w:rsidR="005E25E5" w:rsidRPr="005E25E5" w:rsidRDefault="005E25E5" w:rsidP="00650981">
            <w:pPr>
              <w:pStyle w:val="Citation"/>
              <w:ind w:right="-215"/>
            </w:pPr>
            <w:r>
              <w:t xml:space="preserve">Nom : </w:t>
            </w:r>
          </w:p>
        </w:tc>
        <w:tc>
          <w:tcPr>
            <w:tcW w:w="2406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0F4C707B" w14:textId="012C7F46" w:rsidR="00232308" w:rsidRPr="008B7029" w:rsidRDefault="005E25E5" w:rsidP="00650981">
            <w:pPr>
              <w:pStyle w:val="Citation"/>
              <w:ind w:right="-215"/>
            </w:pPr>
            <w:r>
              <w:t xml:space="preserve">Téléphone : </w:t>
            </w:r>
          </w:p>
          <w:p w14:paraId="079D4230" w14:textId="61655DDD" w:rsidR="008B7029" w:rsidRPr="008B7029" w:rsidRDefault="008B7029" w:rsidP="00650981"/>
        </w:tc>
        <w:tc>
          <w:tcPr>
            <w:tcW w:w="3349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5A563333" w14:textId="67C57B9A" w:rsidR="005E25E5" w:rsidRDefault="005E25E5" w:rsidP="00650981">
            <w:pPr>
              <w:pStyle w:val="Citation"/>
              <w:ind w:right="-215"/>
            </w:pPr>
            <w:r>
              <w:t xml:space="preserve">Lien : </w:t>
            </w:r>
          </w:p>
        </w:tc>
      </w:tr>
      <w:tr w:rsidR="005E25E5" w:rsidRPr="00104562" w14:paraId="614C94B6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89583" w14:textId="77777777" w:rsidR="005E25E5" w:rsidRDefault="005E25E5" w:rsidP="00650981">
            <w:pPr>
              <w:pStyle w:val="Citation"/>
            </w:pPr>
            <w:bookmarkStart w:id="0" w:name="_Hlk42172745"/>
          </w:p>
        </w:tc>
      </w:tr>
      <w:bookmarkEnd w:id="0"/>
      <w:tr w:rsidR="005E25E5" w:rsidRPr="00104562" w14:paraId="03BD3BD3" w14:textId="77777777" w:rsidTr="008207E4">
        <w:trPr>
          <w:trHeight w:val="709"/>
        </w:trPr>
        <w:tc>
          <w:tcPr>
            <w:tcW w:w="10382" w:type="dxa"/>
            <w:gridSpan w:val="23"/>
            <w:tcBorders>
              <w:left w:val="nil"/>
              <w:bottom w:val="single" w:sz="4" w:space="0" w:color="A6A6A6" w:themeColor="background1" w:themeShade="A6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7D800" w14:textId="011E06B7" w:rsidR="00E45AB9" w:rsidRPr="005039B2" w:rsidRDefault="0020488F" w:rsidP="00650981">
            <w:pPr>
              <w:rPr>
                <w:sz w:val="20"/>
                <w:szCs w:val="20"/>
              </w:rPr>
            </w:pPr>
            <w:r w:rsidRPr="005039B2">
              <w:rPr>
                <w:sz w:val="20"/>
                <w:szCs w:val="20"/>
              </w:rPr>
              <w:t xml:space="preserve">Voici une liste d’actions vécues dans </w:t>
            </w:r>
            <w:r w:rsidR="00A40E7F" w:rsidRPr="005039B2">
              <w:rPr>
                <w:sz w:val="20"/>
                <w:szCs w:val="20"/>
              </w:rPr>
              <w:t>le camp de jour. Cochez celles qui sont difficiles pour votre enfant et précisez pourquoi.</w:t>
            </w:r>
          </w:p>
          <w:p w14:paraId="3426CDD0" w14:textId="77777777" w:rsidR="008D0789" w:rsidRPr="005039B2" w:rsidRDefault="008D0789" w:rsidP="00650981">
            <w:pPr>
              <w:rPr>
                <w:sz w:val="20"/>
                <w:szCs w:val="20"/>
              </w:rPr>
            </w:pPr>
          </w:p>
          <w:p w14:paraId="7D45A634" w14:textId="79161344" w:rsidR="00037F56" w:rsidRPr="005039B2" w:rsidRDefault="006E45FD" w:rsidP="00650981">
            <w:pPr>
              <w:rPr>
                <w:sz w:val="20"/>
                <w:szCs w:val="20"/>
                <w:u w:val="single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ADC82" wp14:editId="331E675B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30706</wp:posOffset>
                      </wp:positionV>
                      <wp:extent cx="168902" cy="87364"/>
                      <wp:effectExtent l="0" t="0" r="22225" b="27305"/>
                      <wp:wrapNone/>
                      <wp:docPr id="8429871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73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E7356" id="Rectangle 1" o:spid="_x0000_s1026" style="position:absolute;margin-left:-.25pt;margin-top:2.4pt;width:13.3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Nager</w:t>
            </w:r>
            <w:r w:rsidR="00A20724" w:rsidRPr="005039B2">
              <w:rPr>
                <w:sz w:val="20"/>
                <w:szCs w:val="20"/>
              </w:rPr>
              <w:t xml:space="preserve">      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 </w:t>
            </w:r>
            <w:r w:rsidR="00A20724" w:rsidRPr="005039B2">
              <w:rPr>
                <w:sz w:val="20"/>
                <w:szCs w:val="20"/>
              </w:rPr>
              <w:t xml:space="preserve">         </w:t>
            </w:r>
            <w:r w:rsidR="00A20724" w:rsidRPr="005039B2">
              <w:rPr>
                <w:sz w:val="20"/>
                <w:szCs w:val="20"/>
                <w:u w:val="single"/>
              </w:rPr>
              <w:t xml:space="preserve">             </w:t>
            </w:r>
          </w:p>
          <w:p w14:paraId="5E9E90BA" w14:textId="351B72F6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5010B9" wp14:editId="20609597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20518</wp:posOffset>
                      </wp:positionV>
                      <wp:extent cx="168902" cy="87363"/>
                      <wp:effectExtent l="0" t="0" r="22225" b="27305"/>
                      <wp:wrapNone/>
                      <wp:docPr id="20994234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73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40FCB" id="Rectangle 1" o:spid="_x0000_s1026" style="position:absolute;margin-left:-.25pt;margin-top:1.6pt;width:13.3pt;height: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Courir</w:t>
            </w:r>
            <w:r w:rsidRPr="005039B2">
              <w:rPr>
                <w:sz w:val="20"/>
                <w:szCs w:val="20"/>
              </w:rPr>
              <w:t xml:space="preserve">      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78305EC4" w14:textId="749FE4DA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DFAF2D" wp14:editId="5E539D43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16154</wp:posOffset>
                      </wp:positionV>
                      <wp:extent cx="168275" cy="93187"/>
                      <wp:effectExtent l="0" t="0" r="22225" b="21590"/>
                      <wp:wrapNone/>
                      <wp:docPr id="2401351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931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23AAB" id="Rectangle 1" o:spid="_x0000_s1026" style="position:absolute;margin-left:-.25pt;margin-top:1.25pt;width:13.25pt;height: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Se nourrir</w:t>
            </w:r>
            <w:r w:rsidRPr="005039B2">
              <w:rPr>
                <w:sz w:val="20"/>
                <w:szCs w:val="20"/>
              </w:rPr>
              <w:t xml:space="preserve">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27E2DAEF" w14:textId="1DCA423E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94CD9" wp14:editId="61CF5B5B">
                      <wp:simplePos x="0" y="0"/>
                      <wp:positionH relativeFrom="column">
                        <wp:posOffset>-3284</wp:posOffset>
                      </wp:positionH>
                      <wp:positionV relativeFrom="paragraph">
                        <wp:posOffset>22225</wp:posOffset>
                      </wp:positionV>
                      <wp:extent cx="168275" cy="87363"/>
                      <wp:effectExtent l="0" t="0" r="22225" b="27305"/>
                      <wp:wrapNone/>
                      <wp:docPr id="4786660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873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54126" id="Rectangle 1" o:spid="_x0000_s1026" style="position:absolute;margin-left:-.25pt;margin-top:1.75pt;width:13.25pt;height: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Aller à la toilette</w:t>
            </w:r>
            <w:r w:rsidR="003D759A">
              <w:rPr>
                <w:sz w:val="20"/>
                <w:szCs w:val="20"/>
              </w:rPr>
              <w:t xml:space="preserve"> </w:t>
            </w:r>
            <w:r w:rsidRPr="005039B2">
              <w:rPr>
                <w:sz w:val="20"/>
                <w:szCs w:val="20"/>
              </w:rPr>
              <w:t>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0AB2DA2E" w14:textId="51289ADF" w:rsidR="00842113" w:rsidRDefault="00A20724" w:rsidP="00650981"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376615" wp14:editId="76573DD7">
                      <wp:simplePos x="0" y="0"/>
                      <wp:positionH relativeFrom="column">
                        <wp:posOffset>2912</wp:posOffset>
                      </wp:positionH>
                      <wp:positionV relativeFrom="paragraph">
                        <wp:posOffset>31358</wp:posOffset>
                      </wp:positionV>
                      <wp:extent cx="168902" cy="81539"/>
                      <wp:effectExtent l="0" t="0" r="22225" b="13970"/>
                      <wp:wrapNone/>
                      <wp:docPr id="1431451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1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07AE7" id="Rectangle 1" o:spid="_x0000_s1026" style="position:absolute;margin-left:.25pt;margin-top:2.45pt;width:13.3pt;height: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Aller en </w:t>
            </w:r>
            <w:r w:rsidR="006E45FD" w:rsidRPr="003D759A">
              <w:rPr>
                <w:sz w:val="20"/>
                <w:szCs w:val="20"/>
              </w:rPr>
              <w:t>forêt</w:t>
            </w:r>
            <w:r w:rsidRPr="003D759A">
              <w:rPr>
                <w:sz w:val="20"/>
                <w:szCs w:val="20"/>
              </w:rPr>
              <w:t xml:space="preserve">   __________________________</w:t>
            </w:r>
            <w:r w:rsidR="008D0789" w:rsidRPr="003D759A">
              <w:rPr>
                <w:sz w:val="20"/>
                <w:szCs w:val="20"/>
              </w:rPr>
              <w:t>_________________________</w:t>
            </w:r>
            <w:r w:rsidR="008D0789">
              <w:t xml:space="preserve">        </w:t>
            </w:r>
            <w:r>
              <w:t xml:space="preserve">         </w:t>
            </w:r>
          </w:p>
          <w:p w14:paraId="72075AC3" w14:textId="77777777" w:rsidR="0005048A" w:rsidRDefault="0005048A" w:rsidP="00650981"/>
          <w:p w14:paraId="231CDC77" w14:textId="073A6734" w:rsidR="0005048A" w:rsidRPr="0005048A" w:rsidRDefault="0005048A" w:rsidP="0005048A">
            <w:r>
              <w:t>*</w:t>
            </w:r>
            <w:r w:rsidRPr="0005048A">
              <w:t>A noter que ces informations sont demandées de manière à mieux encadrer votre enfant.</w:t>
            </w:r>
          </w:p>
        </w:tc>
      </w:tr>
      <w:tr w:rsidR="005E25E5" w:rsidRPr="00104562" w14:paraId="70B4AC0B" w14:textId="77777777" w:rsidTr="00F123D1">
        <w:trPr>
          <w:gridAfter w:val="1"/>
          <w:wAfter w:w="6" w:type="dxa"/>
          <w:trHeight w:val="610"/>
        </w:trPr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CB658" w14:textId="1359BF23" w:rsidR="005E25E5" w:rsidRPr="00104562" w:rsidRDefault="005E25E5" w:rsidP="00650981">
            <w:pPr>
              <w:pStyle w:val="Citation"/>
            </w:pPr>
            <w:r>
              <w:t>Informations supplémentaires :</w:t>
            </w:r>
          </w:p>
        </w:tc>
        <w:tc>
          <w:tcPr>
            <w:tcW w:w="7399" w:type="dxa"/>
            <w:gridSpan w:val="20"/>
            <w:tcBorders>
              <w:top w:val="single" w:sz="4" w:space="0" w:color="A6A6A6" w:themeColor="background1" w:themeShade="A6"/>
              <w:left w:val="single" w:sz="2" w:space="0" w:color="D9D9D9"/>
              <w:right w:val="single" w:sz="2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0DC20" w14:textId="77777777" w:rsidR="005E25E5" w:rsidRDefault="005E25E5" w:rsidP="00650981"/>
          <w:p w14:paraId="35DBF349" w14:textId="3DC866BB" w:rsidR="00D0135F" w:rsidRPr="00104562" w:rsidRDefault="00D0135F" w:rsidP="00650981"/>
        </w:tc>
      </w:tr>
      <w:tr w:rsidR="004F39A1" w14:paraId="12688F02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318BA" w14:textId="77777777" w:rsidR="00BC4B4C" w:rsidRPr="00BC4B4C" w:rsidRDefault="00BC4B4C" w:rsidP="00650981"/>
        </w:tc>
      </w:tr>
    </w:tbl>
    <w:p w14:paraId="26C1A18D" w14:textId="79F789BB" w:rsidR="00DF1674" w:rsidRDefault="00650981" w:rsidP="00EE16AD">
      <w:pPr>
        <w:pStyle w:val="Titre"/>
        <w:ind w:left="1276"/>
      </w:pPr>
      <w:r>
        <w:rPr>
          <w:noProof/>
          <w:lang w:val="fr-CA" w:eastAsia="fr-CA"/>
        </w:rPr>
        <w:br w:type="textWrapping" w:clear="all"/>
      </w:r>
    </w:p>
    <w:p w14:paraId="2C552C48" w14:textId="77777777" w:rsidR="00CC138E" w:rsidRDefault="00CC138E" w:rsidP="00CC138E"/>
    <w:p w14:paraId="789BF3B6" w14:textId="30B4F632" w:rsidR="00CC138E" w:rsidRDefault="00CC138E" w:rsidP="00CC138E"/>
    <w:p w14:paraId="546E417D" w14:textId="4C94D5B6" w:rsidR="00CC138E" w:rsidRDefault="00DA1322" w:rsidP="00CC138E">
      <w:r>
        <w:rPr>
          <w:noProof/>
          <w:lang w:val="fr-CA" w:eastAsia="fr-CA"/>
        </w:rPr>
        <w:drawing>
          <wp:anchor distT="0" distB="0" distL="114300" distR="114300" simplePos="0" relativeHeight="251679744" behindDoc="1" locked="0" layoutInCell="1" allowOverlap="1" wp14:anchorId="198CEB91" wp14:editId="55E5FE91">
            <wp:simplePos x="0" y="0"/>
            <wp:positionH relativeFrom="margin">
              <wp:posOffset>5444441</wp:posOffset>
            </wp:positionH>
            <wp:positionV relativeFrom="paragraph">
              <wp:posOffset>3102</wp:posOffset>
            </wp:positionV>
            <wp:extent cx="1310640" cy="771525"/>
            <wp:effectExtent l="0" t="0" r="3810" b="0"/>
            <wp:wrapNone/>
            <wp:docPr id="1630982876" name="Image 1630982876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82876" name="Image 1630982876" descr="Une image contenant Graphique, clipart, graphisme, dessin humoristi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4D7D" w14:textId="55944DB1" w:rsidR="00CC138E" w:rsidRDefault="00CC138E" w:rsidP="00CC138E"/>
    <w:p w14:paraId="1683B548" w14:textId="0DF86B67" w:rsidR="0005048A" w:rsidRDefault="008207E4" w:rsidP="008207E4">
      <w:pPr>
        <w:pStyle w:val="Titre"/>
        <w:ind w:left="720" w:firstLine="720"/>
      </w:pPr>
      <w:r>
        <w:t>F</w:t>
      </w:r>
      <w:r w:rsidR="0005048A">
        <w:t xml:space="preserve">ORMULAIRE ADMISSION </w:t>
      </w:r>
    </w:p>
    <w:p w14:paraId="45EECC35" w14:textId="4441BB11" w:rsidR="0005048A" w:rsidRDefault="0005048A" w:rsidP="00CC138E"/>
    <w:p w14:paraId="6E56725B" w14:textId="0A2CACC0" w:rsidR="0005048A" w:rsidRDefault="0005048A" w:rsidP="00CC138E"/>
    <w:p w14:paraId="6857BC45" w14:textId="77777777" w:rsidR="000C1388" w:rsidRDefault="000C1388" w:rsidP="00B062D2">
      <w:pPr>
        <w:pStyle w:val="Titre"/>
      </w:pPr>
    </w:p>
    <w:p w14:paraId="23C98A4F" w14:textId="03FB2BEC" w:rsidR="00EE16AD" w:rsidRPr="000C1388" w:rsidRDefault="000C1388" w:rsidP="00B062D2">
      <w:pPr>
        <w:pStyle w:val="Titre"/>
        <w:rPr>
          <w:color w:val="92D050"/>
          <w:sz w:val="20"/>
          <w:szCs w:val="20"/>
        </w:rPr>
      </w:pPr>
      <w:r w:rsidRPr="000C1388">
        <w:rPr>
          <w:color w:val="92D050"/>
        </w:rPr>
        <w:t>F</w:t>
      </w:r>
      <w:r w:rsidR="00FE3F8C">
        <w:rPr>
          <w:color w:val="92D050"/>
        </w:rPr>
        <w:t>ICHE 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  <w:gridCol w:w="567"/>
        <w:gridCol w:w="708"/>
      </w:tblGrid>
      <w:tr w:rsidR="00B274C4" w:rsidRPr="005C2E33" w14:paraId="46293594" w14:textId="77777777" w:rsidTr="0031256A">
        <w:trPr>
          <w:trHeight w:val="251"/>
        </w:trPr>
        <w:tc>
          <w:tcPr>
            <w:tcW w:w="9493" w:type="dxa"/>
          </w:tcPr>
          <w:p w14:paraId="0FE06069" w14:textId="4C06C80D" w:rsidR="00B274C4" w:rsidRPr="0018100C" w:rsidRDefault="00B274C4" w:rsidP="00D41D7F">
            <w:pPr>
              <w:pStyle w:val="Citation"/>
            </w:pPr>
            <w:r>
              <w:t>Votre enfant a-t-il besoin de surveillance constante dans l’eau</w:t>
            </w:r>
            <w:r w:rsidR="00596CC0">
              <w:t> ?</w:t>
            </w:r>
          </w:p>
        </w:tc>
        <w:tc>
          <w:tcPr>
            <w:tcW w:w="567" w:type="dxa"/>
          </w:tcPr>
          <w:p w14:paraId="2DDF62F4" w14:textId="77777777" w:rsidR="00B274C4" w:rsidRPr="005C2E33" w:rsidRDefault="00B274C4" w:rsidP="00D41D7F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5D8A2B81" w14:textId="77777777" w:rsidR="00B274C4" w:rsidRPr="005C2E33" w:rsidRDefault="00B274C4" w:rsidP="00D41D7F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B274C4" w:rsidRPr="005C2E33" w14:paraId="3C89A13E" w14:textId="77777777" w:rsidTr="0031256A">
        <w:trPr>
          <w:trHeight w:val="251"/>
        </w:trPr>
        <w:tc>
          <w:tcPr>
            <w:tcW w:w="10768" w:type="dxa"/>
            <w:gridSpan w:val="3"/>
          </w:tcPr>
          <w:p w14:paraId="40CB7FAB" w14:textId="77777777" w:rsidR="00B274C4" w:rsidRDefault="00B274C4" w:rsidP="00D41D7F">
            <w:pPr>
              <w:pStyle w:val="Citation"/>
            </w:pPr>
            <w:r>
              <w:t>Préciser :</w:t>
            </w:r>
          </w:p>
          <w:p w14:paraId="4512FA75" w14:textId="77777777" w:rsidR="00B274C4" w:rsidRPr="005C2E33" w:rsidRDefault="00B274C4" w:rsidP="00D41D7F">
            <w:pPr>
              <w:rPr>
                <w:sz w:val="20"/>
                <w:szCs w:val="20"/>
              </w:rPr>
            </w:pPr>
          </w:p>
        </w:tc>
      </w:tr>
      <w:tr w:rsidR="00B274C4" w:rsidRPr="005C2E33" w14:paraId="5025EE97" w14:textId="77777777" w:rsidTr="0031256A">
        <w:trPr>
          <w:trHeight w:val="251"/>
        </w:trPr>
        <w:tc>
          <w:tcPr>
            <w:tcW w:w="9493" w:type="dxa"/>
          </w:tcPr>
          <w:p w14:paraId="637BA402" w14:textId="67D2A3E7" w:rsidR="00B274C4" w:rsidRPr="0018100C" w:rsidRDefault="00B274C4" w:rsidP="00D41D7F">
            <w:pPr>
              <w:pStyle w:val="Citation"/>
            </w:pPr>
            <w:r>
              <w:t>Votre enfant présente-t-il des problèmes de comportement</w:t>
            </w:r>
            <w:r w:rsidR="007A66B1">
              <w:t> ?</w:t>
            </w:r>
          </w:p>
        </w:tc>
        <w:tc>
          <w:tcPr>
            <w:tcW w:w="567" w:type="dxa"/>
          </w:tcPr>
          <w:p w14:paraId="194FC6DB" w14:textId="30251CBF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3E75EBCA" w14:textId="6590CC23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B274C4" w:rsidRPr="005C2E33" w14:paraId="044BABB2" w14:textId="77777777" w:rsidTr="0031256A">
        <w:trPr>
          <w:trHeight w:val="251"/>
        </w:trPr>
        <w:tc>
          <w:tcPr>
            <w:tcW w:w="10768" w:type="dxa"/>
            <w:gridSpan w:val="3"/>
          </w:tcPr>
          <w:p w14:paraId="224DEA83" w14:textId="77777777" w:rsidR="00B274C4" w:rsidRDefault="00B274C4" w:rsidP="00D41D7F">
            <w:pPr>
              <w:pStyle w:val="Citation"/>
            </w:pPr>
            <w:r>
              <w:t xml:space="preserve">Si oui, décrire : </w:t>
            </w:r>
          </w:p>
          <w:p w14:paraId="55D2A3FC" w14:textId="77777777" w:rsidR="00B274C4" w:rsidRPr="005C2E33" w:rsidRDefault="00B274C4" w:rsidP="00D41D7F">
            <w:pPr>
              <w:rPr>
                <w:sz w:val="20"/>
                <w:szCs w:val="20"/>
              </w:rPr>
            </w:pPr>
          </w:p>
        </w:tc>
      </w:tr>
      <w:tr w:rsidR="00B274C4" w:rsidRPr="005C2E33" w14:paraId="36ADCEB4" w14:textId="77777777" w:rsidTr="0031256A">
        <w:trPr>
          <w:trHeight w:val="251"/>
        </w:trPr>
        <w:tc>
          <w:tcPr>
            <w:tcW w:w="9493" w:type="dxa"/>
          </w:tcPr>
          <w:p w14:paraId="01D693E1" w14:textId="643E2012" w:rsidR="00B274C4" w:rsidRDefault="00B274C4" w:rsidP="00D41D7F">
            <w:pPr>
              <w:pStyle w:val="Citation"/>
            </w:pPr>
            <w:r>
              <w:t xml:space="preserve">Votre enfant prend-il des médicaments ?          </w:t>
            </w:r>
          </w:p>
        </w:tc>
        <w:tc>
          <w:tcPr>
            <w:tcW w:w="567" w:type="dxa"/>
          </w:tcPr>
          <w:p w14:paraId="1FF3DE21" w14:textId="4420FCAB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563C10AD" w14:textId="7F201185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B274C4" w:rsidRPr="005C2E33" w14:paraId="255AFBFC" w14:textId="77777777" w:rsidTr="0031256A">
        <w:trPr>
          <w:trHeight w:val="251"/>
        </w:trPr>
        <w:tc>
          <w:tcPr>
            <w:tcW w:w="10768" w:type="dxa"/>
            <w:gridSpan w:val="3"/>
          </w:tcPr>
          <w:p w14:paraId="7E40DAE8" w14:textId="77777777" w:rsidR="00B274C4" w:rsidRDefault="00B274C4" w:rsidP="00D41D7F">
            <w:pPr>
              <w:pStyle w:val="Citation"/>
              <w:rPr>
                <w:szCs w:val="20"/>
              </w:rPr>
            </w:pPr>
            <w:r w:rsidRPr="00446F1B">
              <w:rPr>
                <w:szCs w:val="20"/>
              </w:rPr>
              <w:t>Si oui, noms des médicaments et posologie</w:t>
            </w:r>
            <w:r>
              <w:rPr>
                <w:szCs w:val="20"/>
              </w:rPr>
              <w:t> :</w:t>
            </w:r>
          </w:p>
          <w:p w14:paraId="191ADFB5" w14:textId="77777777" w:rsidR="00B274C4" w:rsidRDefault="00B274C4" w:rsidP="001C718D"/>
          <w:p w14:paraId="66427081" w14:textId="77777777" w:rsidR="00B274C4" w:rsidRPr="005C2E33" w:rsidRDefault="00B274C4" w:rsidP="00D41D7F">
            <w:pPr>
              <w:rPr>
                <w:sz w:val="20"/>
                <w:szCs w:val="20"/>
              </w:rPr>
            </w:pPr>
          </w:p>
        </w:tc>
      </w:tr>
      <w:tr w:rsidR="00B274C4" w:rsidRPr="005C2E33" w14:paraId="54FACF4E" w14:textId="77777777" w:rsidTr="0031256A">
        <w:trPr>
          <w:trHeight w:val="251"/>
        </w:trPr>
        <w:tc>
          <w:tcPr>
            <w:tcW w:w="9493" w:type="dxa"/>
          </w:tcPr>
          <w:p w14:paraId="6CCDF70B" w14:textId="7C43850C" w:rsidR="00B274C4" w:rsidRPr="00446F1B" w:rsidRDefault="00B274C4" w:rsidP="00D41D7F">
            <w:pPr>
              <w:pStyle w:val="Citation"/>
              <w:rPr>
                <w:szCs w:val="20"/>
              </w:rPr>
            </w:pPr>
            <w:r>
              <w:rPr>
                <w:szCs w:val="20"/>
              </w:rPr>
              <w:t>Les prend-il lui-même ?</w:t>
            </w:r>
          </w:p>
        </w:tc>
        <w:tc>
          <w:tcPr>
            <w:tcW w:w="567" w:type="dxa"/>
          </w:tcPr>
          <w:p w14:paraId="348B579C" w14:textId="62FC7784" w:rsidR="00B274C4" w:rsidRPr="005C2E33" w:rsidRDefault="0031256A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5EE172C8" w14:textId="162AD9D5" w:rsidR="00B274C4" w:rsidRPr="005C2E33" w:rsidRDefault="0031256A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</w:tbl>
    <w:p w14:paraId="79C0E3FA" w14:textId="77777777" w:rsidR="00650981" w:rsidRPr="00446F1B" w:rsidRDefault="00650981" w:rsidP="00650981">
      <w:pPr>
        <w:rPr>
          <w:sz w:val="20"/>
          <w:szCs w:val="20"/>
        </w:rPr>
      </w:pPr>
    </w:p>
    <w:p w14:paraId="77F6DA2A" w14:textId="77777777" w:rsidR="00650981" w:rsidRPr="00446F1B" w:rsidRDefault="00650981" w:rsidP="00650981">
      <w:pPr>
        <w:rPr>
          <w:sz w:val="20"/>
          <w:szCs w:val="20"/>
        </w:rPr>
      </w:pPr>
      <w:r w:rsidRPr="00446F1B">
        <w:rPr>
          <w:sz w:val="20"/>
          <w:szCs w:val="20"/>
        </w:rPr>
        <w:t>A signer si votre enfant doit prendre des médicaments au Camp de jour.</w:t>
      </w:r>
    </w:p>
    <w:p w14:paraId="541C7046" w14:textId="36266956" w:rsidR="00650981" w:rsidRDefault="00650981" w:rsidP="00650981">
      <w:pPr>
        <w:spacing w:line="360" w:lineRule="auto"/>
        <w:rPr>
          <w:u w:val="single"/>
        </w:rPr>
      </w:pPr>
      <w:r w:rsidRPr="00446F1B">
        <w:rPr>
          <w:sz w:val="20"/>
          <w:szCs w:val="20"/>
        </w:rPr>
        <w:t>Par la présente, j’autorise les personnes désignées par le Camp de jour de Sainte-Christine-d’Auvergne à administrer les médicaments suivant</w:t>
      </w:r>
      <w:r w:rsidR="00CC2FC1">
        <w:rPr>
          <w:sz w:val="20"/>
          <w:szCs w:val="20"/>
        </w:rPr>
        <w:t>s</w:t>
      </w:r>
      <w:r w:rsidRPr="00446F1B">
        <w:rPr>
          <w:sz w:val="20"/>
          <w:szCs w:val="20"/>
        </w:rPr>
        <w:t xml:space="preserve"> à mon enfant</w:t>
      </w:r>
      <w:r>
        <w:t xml:space="preserve"> : </w:t>
      </w:r>
      <w:r>
        <w:rPr>
          <w:u w:val="single"/>
        </w:rPr>
        <w:t xml:space="preserve">                                                                                         </w:t>
      </w:r>
      <w:r w:rsidR="00C9172B">
        <w:rPr>
          <w:u w:val="single"/>
        </w:rPr>
        <w:t xml:space="preserve">                                                                                               </w:t>
      </w:r>
      <w:r>
        <w:rPr>
          <w:u w:val="single"/>
        </w:rPr>
        <w:t xml:space="preserve">     </w:t>
      </w:r>
      <w:r>
        <w:t> </w:t>
      </w:r>
      <w:r>
        <w:rPr>
          <w:u w:val="single"/>
        </w:rPr>
        <w:t xml:space="preserve"> </w:t>
      </w:r>
    </w:p>
    <w:p w14:paraId="01773FA4" w14:textId="69D3F319" w:rsidR="00650981" w:rsidRPr="00446F1B" w:rsidRDefault="00650981" w:rsidP="00650981">
      <w:pPr>
        <w:rPr>
          <w:sz w:val="20"/>
          <w:szCs w:val="20"/>
        </w:rPr>
      </w:pPr>
      <w:r w:rsidRPr="00446F1B">
        <w:rPr>
          <w:sz w:val="20"/>
          <w:szCs w:val="20"/>
        </w:rPr>
        <w:t>Signature du parent :</w:t>
      </w:r>
      <w:r w:rsidRPr="00446F1B">
        <w:rPr>
          <w:sz w:val="20"/>
          <w:szCs w:val="20"/>
          <w:u w:val="single"/>
        </w:rPr>
        <w:t xml:space="preserve">                                                                                                  </w:t>
      </w:r>
      <w:r w:rsidR="00C9172B">
        <w:rPr>
          <w:sz w:val="20"/>
          <w:szCs w:val="20"/>
          <w:u w:val="single"/>
        </w:rPr>
        <w:t xml:space="preserve">                                                                       </w:t>
      </w:r>
      <w:r w:rsidRPr="00446F1B">
        <w:rPr>
          <w:sz w:val="20"/>
          <w:szCs w:val="20"/>
          <w:u w:val="single"/>
        </w:rPr>
        <w:t xml:space="preserve">        </w:t>
      </w:r>
      <w:r w:rsidRPr="00446F1B">
        <w:rPr>
          <w:sz w:val="20"/>
          <w:szCs w:val="20"/>
        </w:rPr>
        <w:t> </w:t>
      </w:r>
      <w:r w:rsidRPr="00446F1B">
        <w:rPr>
          <w:sz w:val="20"/>
          <w:szCs w:val="20"/>
          <w:u w:val="single"/>
        </w:rPr>
        <w:t xml:space="preserve">  </w:t>
      </w:r>
      <w:r w:rsidRPr="00446F1B">
        <w:rPr>
          <w:sz w:val="20"/>
          <w:szCs w:val="20"/>
        </w:rPr>
        <w:t xml:space="preserve">   </w:t>
      </w:r>
    </w:p>
    <w:p w14:paraId="0B6E0818" w14:textId="77777777" w:rsidR="00852970" w:rsidRDefault="00852970" w:rsidP="00852970">
      <w:pPr>
        <w:pStyle w:val="Citation"/>
        <w:rPr>
          <w:u w:val="single"/>
        </w:rPr>
      </w:pPr>
    </w:p>
    <w:p w14:paraId="06AE69B2" w14:textId="77777777" w:rsidR="00852970" w:rsidRDefault="00852970" w:rsidP="00852970">
      <w:pPr>
        <w:pStyle w:val="Citation"/>
        <w:rPr>
          <w:u w:val="single"/>
        </w:rPr>
      </w:pPr>
    </w:p>
    <w:p w14:paraId="5C7A18BF" w14:textId="08711277" w:rsidR="00852970" w:rsidRPr="00A73B15" w:rsidRDefault="00852970" w:rsidP="00852970">
      <w:pPr>
        <w:pStyle w:val="Citation"/>
        <w:rPr>
          <w:b/>
          <w:bCs/>
          <w:szCs w:val="20"/>
        </w:rPr>
      </w:pPr>
      <w:r w:rsidRPr="00A73B15">
        <w:rPr>
          <w:b/>
          <w:bCs/>
          <w:szCs w:val="20"/>
        </w:rPr>
        <w:t>Nom de l’enfant :</w:t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</w:p>
    <w:p w14:paraId="53144F59" w14:textId="0AC24865" w:rsidR="00852970" w:rsidRPr="005C2E33" w:rsidRDefault="00852970" w:rsidP="00852970">
      <w:pPr>
        <w:rPr>
          <w:sz w:val="20"/>
          <w:szCs w:val="20"/>
        </w:rPr>
      </w:pPr>
      <w:r w:rsidRPr="005C2E33">
        <w:rPr>
          <w:sz w:val="20"/>
          <w:szCs w:val="20"/>
        </w:rPr>
        <w:t xml:space="preserve">Souffre-t-il des maux </w:t>
      </w:r>
      <w:r w:rsidR="00E963D4">
        <w:rPr>
          <w:sz w:val="20"/>
          <w:szCs w:val="20"/>
        </w:rPr>
        <w:t xml:space="preserve">et/ou des allergies </w:t>
      </w:r>
      <w:r w:rsidRPr="005C2E33">
        <w:rPr>
          <w:sz w:val="20"/>
          <w:szCs w:val="20"/>
        </w:rPr>
        <w:t>suivants 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67"/>
        <w:gridCol w:w="567"/>
        <w:gridCol w:w="4110"/>
        <w:gridCol w:w="567"/>
        <w:gridCol w:w="567"/>
      </w:tblGrid>
      <w:tr w:rsidR="002D506D" w:rsidRPr="005C2E33" w14:paraId="30710789" w14:textId="5787DA7F" w:rsidTr="00E41C4E">
        <w:trPr>
          <w:trHeight w:val="334"/>
        </w:trPr>
        <w:tc>
          <w:tcPr>
            <w:tcW w:w="5524" w:type="dxa"/>
            <w:gridSpan w:val="4"/>
          </w:tcPr>
          <w:p w14:paraId="34AB733F" w14:textId="29E0F043" w:rsidR="002D506D" w:rsidRPr="008F0288" w:rsidRDefault="002D506D" w:rsidP="00996F9E">
            <w:pPr>
              <w:jc w:val="center"/>
              <w:rPr>
                <w:b/>
                <w:bCs/>
                <w:sz w:val="20"/>
                <w:szCs w:val="20"/>
              </w:rPr>
            </w:pPr>
            <w:r w:rsidRPr="008F0288">
              <w:rPr>
                <w:b/>
                <w:bCs/>
                <w:sz w:val="20"/>
                <w:szCs w:val="20"/>
              </w:rPr>
              <w:t>Maux</w:t>
            </w:r>
          </w:p>
        </w:tc>
        <w:tc>
          <w:tcPr>
            <w:tcW w:w="5244" w:type="dxa"/>
            <w:gridSpan w:val="3"/>
          </w:tcPr>
          <w:p w14:paraId="52E2004F" w14:textId="620C2A91" w:rsidR="002D506D" w:rsidRPr="008F0288" w:rsidRDefault="002D506D" w:rsidP="002D506D">
            <w:pPr>
              <w:jc w:val="center"/>
              <w:rPr>
                <w:b/>
                <w:bCs/>
                <w:sz w:val="20"/>
                <w:szCs w:val="20"/>
              </w:rPr>
            </w:pPr>
            <w:r w:rsidRPr="008F0288">
              <w:rPr>
                <w:b/>
                <w:bCs/>
                <w:sz w:val="20"/>
                <w:szCs w:val="20"/>
              </w:rPr>
              <w:t>Allergies</w:t>
            </w:r>
          </w:p>
        </w:tc>
      </w:tr>
      <w:tr w:rsidR="002D506D" w:rsidRPr="005C2E33" w14:paraId="5B35B803" w14:textId="77777777" w:rsidTr="00E41C4E">
        <w:trPr>
          <w:trHeight w:val="334"/>
        </w:trPr>
        <w:tc>
          <w:tcPr>
            <w:tcW w:w="4390" w:type="dxa"/>
            <w:gridSpan w:val="2"/>
          </w:tcPr>
          <w:p w14:paraId="3315DDA4" w14:textId="3E782136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Asthme</w:t>
            </w:r>
          </w:p>
        </w:tc>
        <w:tc>
          <w:tcPr>
            <w:tcW w:w="567" w:type="dxa"/>
          </w:tcPr>
          <w:p w14:paraId="68E4AE53" w14:textId="34868259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28008683" w14:textId="23C3E7CB" w:rsidR="002D506D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373519B2" w14:textId="6AC719A6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Fièvre des foins</w:t>
            </w:r>
          </w:p>
        </w:tc>
        <w:tc>
          <w:tcPr>
            <w:tcW w:w="567" w:type="dxa"/>
          </w:tcPr>
          <w:p w14:paraId="0B278DCB" w14:textId="64DD7B8C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7776D35" w14:textId="7C1512D2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D506D" w:rsidRPr="005C2E33" w14:paraId="2996133D" w14:textId="2B36304C" w:rsidTr="00E41C4E">
        <w:trPr>
          <w:trHeight w:val="334"/>
        </w:trPr>
        <w:tc>
          <w:tcPr>
            <w:tcW w:w="4390" w:type="dxa"/>
            <w:gridSpan w:val="2"/>
          </w:tcPr>
          <w:p w14:paraId="7B3AEFD4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Diabète</w:t>
            </w:r>
          </w:p>
        </w:tc>
        <w:tc>
          <w:tcPr>
            <w:tcW w:w="567" w:type="dxa"/>
          </w:tcPr>
          <w:p w14:paraId="1F0F88C9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31FF48BC" w14:textId="4A674C13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0B6C3956" w14:textId="6B08F11C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Herbe à puces</w:t>
            </w:r>
          </w:p>
        </w:tc>
        <w:tc>
          <w:tcPr>
            <w:tcW w:w="567" w:type="dxa"/>
          </w:tcPr>
          <w:p w14:paraId="0EB1EB51" w14:textId="1FD9A6EB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1E04426" w14:textId="67BE683D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2D506D" w:rsidRPr="005C2E33" w14:paraId="52D7C88B" w14:textId="13E8AA9C" w:rsidTr="00E41C4E">
        <w:trPr>
          <w:trHeight w:val="321"/>
        </w:trPr>
        <w:tc>
          <w:tcPr>
            <w:tcW w:w="4390" w:type="dxa"/>
            <w:gridSpan w:val="2"/>
          </w:tcPr>
          <w:p w14:paraId="7D6CD4D0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Épilepsie</w:t>
            </w:r>
          </w:p>
        </w:tc>
        <w:tc>
          <w:tcPr>
            <w:tcW w:w="567" w:type="dxa"/>
          </w:tcPr>
          <w:p w14:paraId="532D1E9B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4FC01A5" w14:textId="77DE5435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4FA81D9D" w14:textId="27091F5B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Piqûres d’insectes</w:t>
            </w:r>
          </w:p>
        </w:tc>
        <w:tc>
          <w:tcPr>
            <w:tcW w:w="567" w:type="dxa"/>
          </w:tcPr>
          <w:p w14:paraId="4B03EA75" w14:textId="7BE53EEA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7F84F244" w14:textId="1ECA1E95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2D506D" w:rsidRPr="005C2E33" w14:paraId="459E7450" w14:textId="77777777" w:rsidTr="00E41C4E">
        <w:trPr>
          <w:trHeight w:val="321"/>
        </w:trPr>
        <w:tc>
          <w:tcPr>
            <w:tcW w:w="4390" w:type="dxa"/>
            <w:gridSpan w:val="2"/>
          </w:tcPr>
          <w:p w14:paraId="459FDD96" w14:textId="339E04C4" w:rsidR="002D506D" w:rsidRPr="005C2E33" w:rsidRDefault="00855362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Migraines</w:t>
            </w:r>
          </w:p>
        </w:tc>
        <w:tc>
          <w:tcPr>
            <w:tcW w:w="567" w:type="dxa"/>
          </w:tcPr>
          <w:p w14:paraId="21049CBC" w14:textId="1DE7AFD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48FD9896" w14:textId="0B89A776" w:rsidR="002D506D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43D3867D" w14:textId="6A893954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alimentaires</w:t>
            </w:r>
          </w:p>
        </w:tc>
        <w:tc>
          <w:tcPr>
            <w:tcW w:w="567" w:type="dxa"/>
          </w:tcPr>
          <w:p w14:paraId="24DB34A4" w14:textId="24AB840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87F3925" w14:textId="0E766D87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D506D" w:rsidRPr="005C2E33" w14:paraId="7A1C94D3" w14:textId="08F1E9C2" w:rsidTr="00E41C4E">
        <w:trPr>
          <w:trHeight w:val="334"/>
        </w:trPr>
        <w:tc>
          <w:tcPr>
            <w:tcW w:w="4390" w:type="dxa"/>
            <w:gridSpan w:val="2"/>
          </w:tcPr>
          <w:p w14:paraId="3B355FC7" w14:textId="78A38123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A8229F" w14:textId="5E82F239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44F2A0" w14:textId="609362B3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523BCD32" w14:textId="020DE680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Animaux</w:t>
            </w:r>
          </w:p>
        </w:tc>
        <w:tc>
          <w:tcPr>
            <w:tcW w:w="567" w:type="dxa"/>
          </w:tcPr>
          <w:p w14:paraId="65A2319D" w14:textId="62F4E57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B3BC7A3" w14:textId="6F1DCF2F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855362" w:rsidRPr="005C2E33" w14:paraId="5FBC179B" w14:textId="77777777" w:rsidTr="00E41C4E">
        <w:trPr>
          <w:trHeight w:val="334"/>
        </w:trPr>
        <w:tc>
          <w:tcPr>
            <w:tcW w:w="4390" w:type="dxa"/>
            <w:gridSpan w:val="2"/>
          </w:tcPr>
          <w:p w14:paraId="6C872206" w14:textId="77777777" w:rsidR="00855362" w:rsidRPr="005C2E33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31203E" w14:textId="77777777" w:rsidR="00855362" w:rsidRPr="005C2E33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AE98E7" w14:textId="77777777" w:rsidR="00855362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0F2CC078" w14:textId="2626F682" w:rsidR="00855362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Médicaments</w:t>
            </w:r>
          </w:p>
        </w:tc>
        <w:tc>
          <w:tcPr>
            <w:tcW w:w="567" w:type="dxa"/>
          </w:tcPr>
          <w:p w14:paraId="42E07A4F" w14:textId="00930D1D" w:rsidR="00855362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38C103D0" w14:textId="00BE7A1B" w:rsidR="00855362" w:rsidRPr="005C2E33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DA58BA" w:rsidRPr="005C2E33" w14:paraId="00BD9039" w14:textId="77777777" w:rsidTr="00E41C4E">
        <w:trPr>
          <w:trHeight w:val="334"/>
        </w:trPr>
        <w:tc>
          <w:tcPr>
            <w:tcW w:w="1696" w:type="dxa"/>
          </w:tcPr>
          <w:p w14:paraId="356B44D3" w14:textId="0627B22F" w:rsidR="00DA58BA" w:rsidRPr="005C2E33" w:rsidRDefault="00DA58BA" w:rsidP="00DA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Autres, préciser :</w:t>
            </w:r>
          </w:p>
        </w:tc>
        <w:tc>
          <w:tcPr>
            <w:tcW w:w="9072" w:type="dxa"/>
            <w:gridSpan w:val="6"/>
          </w:tcPr>
          <w:p w14:paraId="3817970C" w14:textId="77777777" w:rsidR="00DA58BA" w:rsidRDefault="00DA58BA" w:rsidP="00E963D4">
            <w:pPr>
              <w:rPr>
                <w:sz w:val="20"/>
                <w:szCs w:val="20"/>
              </w:rPr>
            </w:pPr>
          </w:p>
          <w:p w14:paraId="6EF99C6E" w14:textId="77777777" w:rsidR="00DA58BA" w:rsidRDefault="00DA58BA" w:rsidP="00E963D4">
            <w:pPr>
              <w:rPr>
                <w:sz w:val="20"/>
                <w:szCs w:val="20"/>
              </w:rPr>
            </w:pPr>
          </w:p>
          <w:p w14:paraId="6AEC27BE" w14:textId="77777777" w:rsidR="00C9172B" w:rsidRPr="005C2E33" w:rsidRDefault="00C9172B" w:rsidP="00E963D4">
            <w:pPr>
              <w:rPr>
                <w:sz w:val="20"/>
                <w:szCs w:val="20"/>
              </w:rPr>
            </w:pPr>
          </w:p>
        </w:tc>
      </w:tr>
    </w:tbl>
    <w:p w14:paraId="29DB7125" w14:textId="77777777" w:rsidR="00852970" w:rsidRPr="005C2E33" w:rsidRDefault="00852970" w:rsidP="00852970">
      <w:pPr>
        <w:framePr w:hSpace="141" w:wrap="around" w:vAnchor="page" w:hAnchor="margin" w:y="2395"/>
        <w:rPr>
          <w:sz w:val="20"/>
          <w:szCs w:val="20"/>
        </w:rPr>
      </w:pPr>
    </w:p>
    <w:p w14:paraId="632606DD" w14:textId="4115C9FA" w:rsidR="00DF1674" w:rsidRDefault="00DF1674" w:rsidP="005B569E">
      <w:pPr>
        <w:rPr>
          <w:u w:val="single"/>
        </w:rPr>
      </w:pPr>
    </w:p>
    <w:p w14:paraId="36375924" w14:textId="69ACCE41" w:rsidR="000C1388" w:rsidRPr="000C1388" w:rsidRDefault="00176E26" w:rsidP="000C1388">
      <w:pPr>
        <w:pStyle w:val="Titre"/>
        <w:rPr>
          <w:color w:val="92D050"/>
          <w:sz w:val="20"/>
          <w:szCs w:val="20"/>
        </w:rPr>
      </w:pPr>
      <w:r>
        <w:rPr>
          <w:color w:val="92D050"/>
        </w:rPr>
        <w:t>T</w:t>
      </w:r>
      <w:r w:rsidR="00BD143E">
        <w:rPr>
          <w:color w:val="92D050"/>
        </w:rPr>
        <w:t>ARIFICATION</w:t>
      </w:r>
    </w:p>
    <w:p w14:paraId="443C9B5D" w14:textId="0FC7589C" w:rsidR="00976811" w:rsidRPr="00F220DA" w:rsidRDefault="007A449B" w:rsidP="005B569E">
      <w:pPr>
        <w:rPr>
          <w:sz w:val="20"/>
          <w:szCs w:val="20"/>
          <w:u w:val="single"/>
        </w:rPr>
      </w:pPr>
      <w:r w:rsidRPr="00F220DA">
        <w:rPr>
          <w:sz w:val="20"/>
          <w:szCs w:val="20"/>
          <w:u w:val="single"/>
        </w:rPr>
        <w:t>Du lundi au vendredi de 8h à 16h30</w:t>
      </w:r>
      <w:r w:rsidR="00F220DA" w:rsidRPr="00F220DA">
        <w:rPr>
          <w:sz w:val="20"/>
          <w:szCs w:val="20"/>
          <w:u w:val="single"/>
        </w:rPr>
        <w:t xml:space="preserve"> – Du 2</w:t>
      </w:r>
      <w:r w:rsidR="00CC3467">
        <w:rPr>
          <w:sz w:val="20"/>
          <w:szCs w:val="20"/>
          <w:u w:val="single"/>
        </w:rPr>
        <w:t>2</w:t>
      </w:r>
      <w:r w:rsidR="00F220DA" w:rsidRPr="00F220DA">
        <w:rPr>
          <w:sz w:val="20"/>
          <w:szCs w:val="20"/>
          <w:u w:val="single"/>
        </w:rPr>
        <w:t xml:space="preserve"> juin au 1</w:t>
      </w:r>
      <w:r w:rsidR="00D91D7A">
        <w:rPr>
          <w:sz w:val="20"/>
          <w:szCs w:val="20"/>
          <w:u w:val="single"/>
        </w:rPr>
        <w:t>4</w:t>
      </w:r>
      <w:r w:rsidR="00F220DA" w:rsidRPr="00F220DA">
        <w:rPr>
          <w:sz w:val="20"/>
          <w:szCs w:val="20"/>
          <w:u w:val="single"/>
        </w:rPr>
        <w:t xml:space="preserve"> août 202</w:t>
      </w:r>
      <w:r w:rsidR="00D91D7A">
        <w:rPr>
          <w:sz w:val="20"/>
          <w:szCs w:val="20"/>
          <w:u w:val="single"/>
        </w:rPr>
        <w:t>6</w:t>
      </w:r>
    </w:p>
    <w:p w14:paraId="64E2C1FC" w14:textId="77777777" w:rsidR="00976811" w:rsidRDefault="00976811" w:rsidP="005B569E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6"/>
        <w:gridCol w:w="2550"/>
        <w:gridCol w:w="1155"/>
        <w:gridCol w:w="1254"/>
        <w:gridCol w:w="1418"/>
        <w:gridCol w:w="3685"/>
      </w:tblGrid>
      <w:tr w:rsidR="0074107E" w:rsidRPr="007F3E96" w14:paraId="614DE18B" w14:textId="39E81F5B" w:rsidTr="00EE49E8">
        <w:tc>
          <w:tcPr>
            <w:tcW w:w="706" w:type="dxa"/>
          </w:tcPr>
          <w:p w14:paraId="16609920" w14:textId="6B2489FA" w:rsidR="0074107E" w:rsidRPr="00A82298" w:rsidRDefault="0074107E" w:rsidP="005B569E">
            <w:pPr>
              <w:rPr>
                <w:b/>
                <w:bCs/>
              </w:rPr>
            </w:pPr>
            <w:r w:rsidRPr="00A82298">
              <w:rPr>
                <w:b/>
                <w:bCs/>
              </w:rPr>
              <w:t>Cochez</w:t>
            </w:r>
          </w:p>
        </w:tc>
        <w:tc>
          <w:tcPr>
            <w:tcW w:w="2550" w:type="dxa"/>
          </w:tcPr>
          <w:p w14:paraId="12DF1A8C" w14:textId="77777777" w:rsidR="0074107E" w:rsidRPr="007F3E96" w:rsidRDefault="0074107E" w:rsidP="005B56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</w:tcPr>
          <w:p w14:paraId="140A3000" w14:textId="613A5F45" w:rsidR="0074107E" w:rsidRPr="007F3E96" w:rsidRDefault="0074107E" w:rsidP="005B569E">
            <w:pPr>
              <w:rPr>
                <w:b/>
                <w:bCs/>
                <w:sz w:val="20"/>
                <w:szCs w:val="20"/>
              </w:rPr>
            </w:pPr>
            <w:r w:rsidRPr="007F3E96">
              <w:rPr>
                <w:b/>
                <w:bCs/>
                <w:sz w:val="20"/>
                <w:szCs w:val="20"/>
              </w:rPr>
              <w:t>Coût - résidents</w:t>
            </w:r>
          </w:p>
        </w:tc>
        <w:tc>
          <w:tcPr>
            <w:tcW w:w="1254" w:type="dxa"/>
          </w:tcPr>
          <w:p w14:paraId="6B073602" w14:textId="0A404FE1" w:rsidR="0074107E" w:rsidRPr="007F3E96" w:rsidRDefault="00533DE0" w:rsidP="005B569E">
            <w:pPr>
              <w:rPr>
                <w:b/>
                <w:bCs/>
                <w:sz w:val="20"/>
                <w:szCs w:val="20"/>
              </w:rPr>
            </w:pPr>
            <w:r w:rsidRPr="007F3E96">
              <w:rPr>
                <w:b/>
                <w:bCs/>
                <w:sz w:val="20"/>
                <w:szCs w:val="20"/>
              </w:rPr>
              <w:t xml:space="preserve">Coût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7F3E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non-</w:t>
            </w:r>
            <w:r w:rsidRPr="007F3E96">
              <w:rPr>
                <w:b/>
                <w:bCs/>
                <w:sz w:val="20"/>
                <w:szCs w:val="20"/>
              </w:rPr>
              <w:t>résidents</w:t>
            </w:r>
          </w:p>
        </w:tc>
        <w:tc>
          <w:tcPr>
            <w:tcW w:w="1418" w:type="dxa"/>
          </w:tcPr>
          <w:p w14:paraId="0657A7C3" w14:textId="0989156A" w:rsidR="0074107E" w:rsidRPr="007F3E96" w:rsidRDefault="0074107E" w:rsidP="005B569E">
            <w:pPr>
              <w:rPr>
                <w:b/>
                <w:bCs/>
                <w:sz w:val="20"/>
                <w:szCs w:val="20"/>
              </w:rPr>
            </w:pPr>
            <w:r w:rsidRPr="007F3E96">
              <w:rPr>
                <w:b/>
                <w:bCs/>
                <w:sz w:val="20"/>
                <w:szCs w:val="20"/>
              </w:rPr>
              <w:t>Nombre d’enfant</w:t>
            </w:r>
          </w:p>
        </w:tc>
        <w:tc>
          <w:tcPr>
            <w:tcW w:w="3685" w:type="dxa"/>
          </w:tcPr>
          <w:p w14:paraId="7343E0D3" w14:textId="77777777" w:rsidR="0074107E" w:rsidRDefault="0074107E" w:rsidP="005B56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Information supplémentaire </w:t>
            </w:r>
          </w:p>
          <w:p w14:paraId="1907BB08" w14:textId="0999FB21" w:rsidR="0074107E" w:rsidRPr="007F3E96" w:rsidRDefault="0074107E" w:rsidP="005B569E">
            <w:pPr>
              <w:rPr>
                <w:b/>
                <w:bCs/>
                <w:sz w:val="20"/>
                <w:szCs w:val="20"/>
              </w:rPr>
            </w:pPr>
            <w:r w:rsidRPr="00A82298">
              <w:rPr>
                <w:b/>
                <w:bCs/>
              </w:rPr>
              <w:t>(ex : absent les lundis)</w:t>
            </w:r>
          </w:p>
        </w:tc>
      </w:tr>
      <w:tr w:rsidR="0074107E" w:rsidRPr="00976811" w14:paraId="369256CC" w14:textId="77777777" w:rsidTr="00EE49E8">
        <w:tc>
          <w:tcPr>
            <w:tcW w:w="706" w:type="dxa"/>
          </w:tcPr>
          <w:p w14:paraId="0B79FF0C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623A17BE" w14:textId="0966FD94" w:rsidR="0074107E" w:rsidRDefault="00EE49E8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au 26 juin 2026</w:t>
            </w:r>
          </w:p>
        </w:tc>
        <w:tc>
          <w:tcPr>
            <w:tcW w:w="1155" w:type="dxa"/>
          </w:tcPr>
          <w:p w14:paraId="69ADD08D" w14:textId="43183CEA" w:rsidR="0074107E" w:rsidRPr="00AE4CD6" w:rsidRDefault="004200DC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7DF31086" w14:textId="51427E8A" w:rsidR="0074107E" w:rsidRPr="00D87E3A" w:rsidRDefault="004200DC" w:rsidP="005B569E">
            <w:pPr>
              <w:rPr>
                <w:sz w:val="20"/>
                <w:szCs w:val="20"/>
              </w:rPr>
            </w:pPr>
            <w:r w:rsidRPr="00D87E3A">
              <w:rPr>
                <w:sz w:val="20"/>
                <w:szCs w:val="20"/>
              </w:rPr>
              <w:t>4</w:t>
            </w:r>
            <w:r w:rsidR="00D87E3A" w:rsidRPr="00D87E3A">
              <w:rPr>
                <w:sz w:val="20"/>
                <w:szCs w:val="20"/>
              </w:rPr>
              <w:t>8</w:t>
            </w:r>
            <w:r w:rsidRPr="00D87E3A">
              <w:rPr>
                <w:sz w:val="20"/>
                <w:szCs w:val="20"/>
              </w:rPr>
              <w:t>.00$</w:t>
            </w:r>
          </w:p>
        </w:tc>
        <w:tc>
          <w:tcPr>
            <w:tcW w:w="1418" w:type="dxa"/>
          </w:tcPr>
          <w:p w14:paraId="4C26AD14" w14:textId="071CFBC3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02CABBC6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74107E" w:rsidRPr="00976811" w14:paraId="5E498010" w14:textId="71131F2F" w:rsidTr="00EE49E8">
        <w:tc>
          <w:tcPr>
            <w:tcW w:w="706" w:type="dxa"/>
          </w:tcPr>
          <w:p w14:paraId="40B55F6F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091AEAB6" w14:textId="1E95F5B4" w:rsidR="0074107E" w:rsidRPr="00976811" w:rsidRDefault="00EE49E8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juin au 3</w:t>
            </w:r>
            <w:r w:rsidR="0074107E" w:rsidRPr="00976811">
              <w:rPr>
                <w:sz w:val="20"/>
                <w:szCs w:val="20"/>
              </w:rPr>
              <w:t xml:space="preserve"> juillet 202</w:t>
            </w:r>
            <w:r w:rsidR="0074107E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14:paraId="68AB033C" w14:textId="708612A1" w:rsidR="0074107E" w:rsidRPr="00976811" w:rsidRDefault="0074107E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1081C159" w14:textId="08E49243" w:rsidR="0074107E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322B379E" w14:textId="2E1FAECD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05A03D7F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EE49E8" w:rsidRPr="00976811" w14:paraId="0E4166A8" w14:textId="77777777" w:rsidTr="00EE49E8">
        <w:tc>
          <w:tcPr>
            <w:tcW w:w="706" w:type="dxa"/>
          </w:tcPr>
          <w:p w14:paraId="045D52F8" w14:textId="77777777" w:rsidR="00EE49E8" w:rsidRPr="00976811" w:rsidRDefault="00EE49E8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0B44A194" w14:textId="36D01002" w:rsidR="00EE49E8" w:rsidRDefault="001557A3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au 10 juillet 2026</w:t>
            </w:r>
          </w:p>
        </w:tc>
        <w:tc>
          <w:tcPr>
            <w:tcW w:w="1155" w:type="dxa"/>
          </w:tcPr>
          <w:p w14:paraId="62F7680E" w14:textId="13E5A28B" w:rsidR="00EE49E8" w:rsidRPr="00AE4CD6" w:rsidRDefault="004200DC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485FD141" w14:textId="43CBC27F" w:rsidR="00EE49E8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1EEB813C" w14:textId="77777777" w:rsidR="00EE49E8" w:rsidRPr="00976811" w:rsidRDefault="00EE49E8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4BC98D60" w14:textId="77777777" w:rsidR="00EE49E8" w:rsidRPr="00976811" w:rsidRDefault="00EE49E8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74107E" w:rsidRPr="00976811" w14:paraId="3FD9B609" w14:textId="137B779C" w:rsidTr="00EE49E8">
        <w:tc>
          <w:tcPr>
            <w:tcW w:w="706" w:type="dxa"/>
          </w:tcPr>
          <w:p w14:paraId="44C2DA40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023BAD6F" w14:textId="131A3E2C" w:rsidR="0074107E" w:rsidRPr="00976811" w:rsidRDefault="0074107E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 w:rsidRPr="009768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557A3">
              <w:rPr>
                <w:sz w:val="20"/>
                <w:szCs w:val="20"/>
              </w:rPr>
              <w:t xml:space="preserve"> au 17</w:t>
            </w:r>
            <w:r w:rsidRPr="00976811">
              <w:rPr>
                <w:sz w:val="20"/>
                <w:szCs w:val="20"/>
              </w:rPr>
              <w:t xml:space="preserve"> juillet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14:paraId="4679292E" w14:textId="3B822A9A" w:rsidR="0074107E" w:rsidRPr="00976811" w:rsidRDefault="0074107E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1B72CAB2" w14:textId="7AF157C7" w:rsidR="0074107E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7366A774" w14:textId="346B824E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02A864F5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74107E" w:rsidRPr="00976811" w14:paraId="17DCDA45" w14:textId="255DB95A" w:rsidTr="00EE49E8">
        <w:tc>
          <w:tcPr>
            <w:tcW w:w="706" w:type="dxa"/>
          </w:tcPr>
          <w:p w14:paraId="1E2946B2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3089E2D2" w14:textId="6292BAC3" w:rsidR="0074107E" w:rsidRPr="00976811" w:rsidRDefault="001557A3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au 24</w:t>
            </w:r>
            <w:r w:rsidR="0074107E" w:rsidRPr="00976811">
              <w:rPr>
                <w:sz w:val="20"/>
                <w:szCs w:val="20"/>
              </w:rPr>
              <w:t xml:space="preserve"> juillet 202</w:t>
            </w:r>
            <w:r w:rsidR="0074107E"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14:paraId="34CF690F" w14:textId="742528FE" w:rsidR="0074107E" w:rsidRPr="00976811" w:rsidRDefault="0074107E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4ABDC38A" w14:textId="17C15EBD" w:rsidR="0074107E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6C260E37" w14:textId="74B47A1E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179C7F66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74107E" w:rsidRPr="00976811" w14:paraId="054F8945" w14:textId="70DF3C6D" w:rsidTr="00EE49E8">
        <w:tc>
          <w:tcPr>
            <w:tcW w:w="706" w:type="dxa"/>
          </w:tcPr>
          <w:p w14:paraId="0EAE47EF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4F0A5E83" w14:textId="3B909220" w:rsidR="0074107E" w:rsidRPr="00976811" w:rsidRDefault="0074107E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 w:rsidRPr="009768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="004200DC">
              <w:rPr>
                <w:sz w:val="20"/>
                <w:szCs w:val="20"/>
              </w:rPr>
              <w:t xml:space="preserve"> au 31</w:t>
            </w:r>
            <w:r w:rsidRPr="009768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juillet</w:t>
            </w:r>
            <w:r w:rsidRPr="0097681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14:paraId="5BD89464" w14:textId="05425A37" w:rsidR="0074107E" w:rsidRPr="00976811" w:rsidRDefault="0074107E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72091952" w14:textId="705C2C6F" w:rsidR="0074107E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735CD18D" w14:textId="67884698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3F1E0EEB" w14:textId="77777777" w:rsidR="0074107E" w:rsidRPr="00976811" w:rsidRDefault="0074107E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4200DC" w:rsidRPr="00976811" w14:paraId="68C6B5DC" w14:textId="77777777" w:rsidTr="00EE49E8">
        <w:tc>
          <w:tcPr>
            <w:tcW w:w="706" w:type="dxa"/>
          </w:tcPr>
          <w:p w14:paraId="6BB93F75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3CC44C89" w14:textId="25911C94" w:rsidR="004200DC" w:rsidRPr="00976811" w:rsidRDefault="004200DC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au 7 août 2026</w:t>
            </w:r>
          </w:p>
        </w:tc>
        <w:tc>
          <w:tcPr>
            <w:tcW w:w="1155" w:type="dxa"/>
          </w:tcPr>
          <w:p w14:paraId="51B9064D" w14:textId="6B99778D" w:rsidR="004200DC" w:rsidRPr="00AE4CD6" w:rsidRDefault="004200DC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42338C58" w14:textId="1B218BDF" w:rsidR="004200DC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4E9BD3AD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4B14672B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</w:tr>
      <w:tr w:rsidR="004200DC" w:rsidRPr="00976811" w14:paraId="113B3089" w14:textId="77777777" w:rsidTr="00EE49E8">
        <w:tc>
          <w:tcPr>
            <w:tcW w:w="706" w:type="dxa"/>
          </w:tcPr>
          <w:p w14:paraId="4BA4B4AF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</w:tcPr>
          <w:p w14:paraId="08B48C9F" w14:textId="664CA3A8" w:rsidR="004200DC" w:rsidRDefault="004200DC" w:rsidP="00484626">
            <w:pPr>
              <w:pStyle w:val="Paragraphedeliste"/>
              <w:numPr>
                <w:ilvl w:val="0"/>
                <w:numId w:val="4"/>
              </w:numPr>
              <w:ind w:lef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au 14 août 2026</w:t>
            </w:r>
          </w:p>
        </w:tc>
        <w:tc>
          <w:tcPr>
            <w:tcW w:w="1155" w:type="dxa"/>
          </w:tcPr>
          <w:p w14:paraId="11836A95" w14:textId="798C39E1" w:rsidR="004200DC" w:rsidRPr="00AE4CD6" w:rsidRDefault="004200DC" w:rsidP="00AE4CD6">
            <w:pPr>
              <w:jc w:val="center"/>
              <w:rPr>
                <w:sz w:val="20"/>
                <w:szCs w:val="20"/>
              </w:rPr>
            </w:pPr>
            <w:r w:rsidRPr="00AE4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AE4CD6">
              <w:rPr>
                <w:sz w:val="20"/>
                <w:szCs w:val="20"/>
              </w:rPr>
              <w:t>.00$</w:t>
            </w:r>
          </w:p>
        </w:tc>
        <w:tc>
          <w:tcPr>
            <w:tcW w:w="1254" w:type="dxa"/>
          </w:tcPr>
          <w:p w14:paraId="799CA028" w14:textId="70FFB310" w:rsidR="004200DC" w:rsidRPr="00976811" w:rsidRDefault="00D87E3A" w:rsidP="005B569E">
            <w:pPr>
              <w:rPr>
                <w:sz w:val="20"/>
                <w:szCs w:val="20"/>
                <w:u w:val="single"/>
              </w:rPr>
            </w:pPr>
            <w:r w:rsidRPr="00D87E3A">
              <w:rPr>
                <w:sz w:val="20"/>
                <w:szCs w:val="20"/>
              </w:rPr>
              <w:t>48.00$</w:t>
            </w:r>
          </w:p>
        </w:tc>
        <w:tc>
          <w:tcPr>
            <w:tcW w:w="1418" w:type="dxa"/>
          </w:tcPr>
          <w:p w14:paraId="08B90A0F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685" w:type="dxa"/>
          </w:tcPr>
          <w:p w14:paraId="3DC387BD" w14:textId="77777777" w:rsidR="004200DC" w:rsidRPr="00976811" w:rsidRDefault="004200DC" w:rsidP="005B569E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52176EBC" w14:textId="0CDE24B1" w:rsidR="0065679B" w:rsidRDefault="0065679B" w:rsidP="005B569E">
      <w:pPr>
        <w:rPr>
          <w:sz w:val="20"/>
          <w:szCs w:val="20"/>
        </w:rPr>
      </w:pPr>
      <w:r w:rsidRPr="008A2AB3">
        <w:rPr>
          <w:sz w:val="20"/>
          <w:szCs w:val="20"/>
        </w:rPr>
        <w:t xml:space="preserve">A noter que le camp de jour sera fermé </w:t>
      </w:r>
      <w:r w:rsidR="009E582A">
        <w:rPr>
          <w:sz w:val="20"/>
          <w:szCs w:val="20"/>
        </w:rPr>
        <w:t>m</w:t>
      </w:r>
      <w:r w:rsidR="004A296B">
        <w:rPr>
          <w:sz w:val="20"/>
          <w:szCs w:val="20"/>
        </w:rPr>
        <w:t>ercre</w:t>
      </w:r>
      <w:r w:rsidR="009E582A">
        <w:rPr>
          <w:sz w:val="20"/>
          <w:szCs w:val="20"/>
        </w:rPr>
        <w:t>di le</w:t>
      </w:r>
      <w:r w:rsidRPr="008A2AB3">
        <w:rPr>
          <w:sz w:val="20"/>
          <w:szCs w:val="20"/>
        </w:rPr>
        <w:t xml:space="preserve"> </w:t>
      </w:r>
      <w:r w:rsidR="00976811" w:rsidRPr="008A2AB3">
        <w:rPr>
          <w:sz w:val="20"/>
          <w:szCs w:val="20"/>
        </w:rPr>
        <w:t xml:space="preserve">24 juin et </w:t>
      </w:r>
      <w:r w:rsidR="009E582A">
        <w:rPr>
          <w:sz w:val="20"/>
          <w:szCs w:val="20"/>
        </w:rPr>
        <w:t xml:space="preserve">le </w:t>
      </w:r>
      <w:r w:rsidR="008E7C83">
        <w:rPr>
          <w:sz w:val="20"/>
          <w:szCs w:val="20"/>
        </w:rPr>
        <w:t>1 juillet</w:t>
      </w:r>
      <w:r w:rsidR="00976811" w:rsidRPr="008A2AB3">
        <w:rPr>
          <w:sz w:val="20"/>
          <w:szCs w:val="20"/>
        </w:rPr>
        <w:t xml:space="preserve"> 202</w:t>
      </w:r>
      <w:r w:rsidR="008E7C83">
        <w:rPr>
          <w:sz w:val="20"/>
          <w:szCs w:val="20"/>
        </w:rPr>
        <w:t>6</w:t>
      </w:r>
      <w:r w:rsidR="00976811" w:rsidRPr="008A2AB3">
        <w:rPr>
          <w:sz w:val="20"/>
          <w:szCs w:val="20"/>
        </w:rPr>
        <w:t>.</w:t>
      </w:r>
    </w:p>
    <w:p w14:paraId="5CEC28C5" w14:textId="3B28FD2A" w:rsidR="008342FB" w:rsidRDefault="00645105" w:rsidP="005B569E">
      <w:pPr>
        <w:rPr>
          <w:sz w:val="20"/>
          <w:szCs w:val="20"/>
        </w:rPr>
      </w:pPr>
      <w:r>
        <w:rPr>
          <w:sz w:val="20"/>
          <w:szCs w:val="20"/>
        </w:rPr>
        <w:t>Payable un mois avant le début du camp. Vous recevrez une facture suite à l’inscription. Possibilité d’entente de paiement.</w:t>
      </w:r>
    </w:p>
    <w:p w14:paraId="42251FAF" w14:textId="77777777" w:rsidR="0027252D" w:rsidRDefault="00C821F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TARIF FAMILIA</w:t>
      </w:r>
      <w:r w:rsidR="00C76775" w:rsidRPr="0027252D">
        <w:rPr>
          <w:color w:val="FF0000"/>
          <w:sz w:val="20"/>
          <w:szCs w:val="20"/>
        </w:rPr>
        <w:t>L</w:t>
      </w:r>
      <w:r w:rsidR="001326D0" w:rsidRPr="0027252D">
        <w:rPr>
          <w:color w:val="FF0000"/>
          <w:sz w:val="20"/>
          <w:szCs w:val="20"/>
        </w:rPr>
        <w:t> :</w:t>
      </w:r>
      <w:r w:rsidR="00106B1E" w:rsidRPr="0027252D">
        <w:rPr>
          <w:color w:val="FF0000"/>
          <w:sz w:val="20"/>
          <w:szCs w:val="20"/>
        </w:rPr>
        <w:t xml:space="preserve"> </w:t>
      </w:r>
    </w:p>
    <w:p w14:paraId="460E65F2" w14:textId="0A18978A" w:rsidR="0027252D" w:rsidRDefault="00106B1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2</w:t>
      </w:r>
      <w:r w:rsidRPr="0027252D">
        <w:rPr>
          <w:color w:val="FF0000"/>
          <w:sz w:val="20"/>
          <w:szCs w:val="20"/>
          <w:vertAlign w:val="superscript"/>
        </w:rPr>
        <w:t>e</w:t>
      </w:r>
      <w:r w:rsidRPr="0027252D">
        <w:rPr>
          <w:color w:val="FF0000"/>
          <w:sz w:val="20"/>
          <w:szCs w:val="20"/>
        </w:rPr>
        <w:t xml:space="preserve"> enfant = 2</w:t>
      </w:r>
      <w:r w:rsidR="00E94E8C">
        <w:rPr>
          <w:color w:val="FF0000"/>
          <w:sz w:val="20"/>
          <w:szCs w:val="20"/>
        </w:rPr>
        <w:t>9</w:t>
      </w:r>
      <w:r w:rsidRPr="0027252D">
        <w:rPr>
          <w:color w:val="FF0000"/>
          <w:sz w:val="20"/>
          <w:szCs w:val="20"/>
        </w:rPr>
        <w:t>.</w:t>
      </w:r>
      <w:r w:rsidR="00E94E8C">
        <w:rPr>
          <w:color w:val="FF0000"/>
          <w:sz w:val="20"/>
          <w:szCs w:val="20"/>
        </w:rPr>
        <w:t>7</w:t>
      </w:r>
      <w:r w:rsidR="00D779ED">
        <w:rPr>
          <w:color w:val="FF0000"/>
          <w:sz w:val="20"/>
          <w:szCs w:val="20"/>
        </w:rPr>
        <w:t>5</w:t>
      </w:r>
      <w:r w:rsidRPr="0027252D">
        <w:rPr>
          <w:color w:val="FF0000"/>
          <w:sz w:val="20"/>
          <w:szCs w:val="20"/>
        </w:rPr>
        <w:t xml:space="preserve">$ / semaine </w:t>
      </w:r>
    </w:p>
    <w:p w14:paraId="7582F752" w14:textId="5C7C583A" w:rsidR="00114B07" w:rsidRPr="0027252D" w:rsidRDefault="00106B1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3</w:t>
      </w:r>
      <w:r w:rsidRPr="0027252D">
        <w:rPr>
          <w:color w:val="FF0000"/>
          <w:sz w:val="20"/>
          <w:szCs w:val="20"/>
          <w:vertAlign w:val="superscript"/>
        </w:rPr>
        <w:t>e</w:t>
      </w:r>
      <w:r w:rsidRPr="0027252D">
        <w:rPr>
          <w:color w:val="FF0000"/>
          <w:sz w:val="20"/>
          <w:szCs w:val="20"/>
        </w:rPr>
        <w:t xml:space="preserve"> enfant et plus = </w:t>
      </w:r>
      <w:r w:rsidR="00E2409A">
        <w:rPr>
          <w:color w:val="FF0000"/>
          <w:sz w:val="20"/>
          <w:szCs w:val="20"/>
        </w:rPr>
        <w:t>21</w:t>
      </w:r>
      <w:r w:rsidRPr="0027252D">
        <w:rPr>
          <w:color w:val="FF0000"/>
          <w:sz w:val="20"/>
          <w:szCs w:val="20"/>
        </w:rPr>
        <w:t>$</w:t>
      </w:r>
      <w:r w:rsidR="0027252D" w:rsidRPr="0027252D">
        <w:rPr>
          <w:color w:val="FF0000"/>
          <w:sz w:val="20"/>
          <w:szCs w:val="20"/>
        </w:rPr>
        <w:t xml:space="preserve"> / semaine </w:t>
      </w:r>
      <w:r w:rsidR="001326D0" w:rsidRPr="0027252D">
        <w:rPr>
          <w:color w:val="FF0000"/>
          <w:sz w:val="20"/>
          <w:szCs w:val="20"/>
        </w:rPr>
        <w:t xml:space="preserve"> </w:t>
      </w:r>
      <w:r w:rsidR="00C821FE" w:rsidRPr="0027252D">
        <w:rPr>
          <w:color w:val="FF0000"/>
          <w:sz w:val="20"/>
          <w:szCs w:val="20"/>
        </w:rPr>
        <w:t xml:space="preserve"> </w:t>
      </w:r>
    </w:p>
    <w:tbl>
      <w:tblPr>
        <w:tblW w:w="4824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992"/>
        <w:gridCol w:w="4410"/>
        <w:gridCol w:w="2387"/>
        <w:gridCol w:w="1744"/>
        <w:gridCol w:w="115"/>
      </w:tblGrid>
      <w:tr w:rsidR="009C69E0" w:rsidRPr="00104562" w14:paraId="50551A9E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7D3CA" w14:textId="1670A03F" w:rsidR="009C69E0" w:rsidRDefault="00067E15" w:rsidP="001957E4">
            <w:pPr>
              <w:pStyle w:val="Citation"/>
            </w:pPr>
            <w:r w:rsidRPr="00067E15">
              <w:lastRenderedPageBreak/>
              <w:t>J’autorise la municipalité de Sainte-Christine-d’Auvergne et le personnel du camp de jour à prendre des photos de mon enfant ou mes enfants lors des activités de groupe du camp de jour et accepte que la municipalité utilise ces photos à des fins publicitaires.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5FAEA55A" w14:textId="0799AC01" w:rsidR="009C69E0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4694AA46" w14:textId="335B1FE5" w:rsidR="00101CCD" w:rsidRPr="00101CCD" w:rsidRDefault="00101CCD" w:rsidP="00101CCD"/>
        </w:tc>
      </w:tr>
      <w:tr w:rsidR="00067E15" w:rsidRPr="00104562" w14:paraId="29A15454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C8274" w14:textId="705DD47D" w:rsidR="00067E15" w:rsidRPr="00067E15" w:rsidRDefault="00067E15" w:rsidP="001957E4">
            <w:pPr>
              <w:pStyle w:val="Citation"/>
            </w:pPr>
            <w:r w:rsidRPr="00067E15">
              <w:t>J’autorise la municipalité de Sainte-Christine-d’Auvergne et le personnel du camp de jour à prodiguer tous les premiers soins nécessaires à mon enfant. J’autorise également la municipalité et le personnel du camp de jour à appeler l’ambulance en cas d’accident, s’ils le jugent nécessaire.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38F4B59F" w14:textId="2D68699F" w:rsidR="00067E15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3D4560DA" w14:textId="30804E70" w:rsidR="00101CCD" w:rsidRPr="00101CCD" w:rsidRDefault="00101CCD" w:rsidP="00101CCD"/>
        </w:tc>
      </w:tr>
      <w:tr w:rsidR="009C69E0" w:rsidRPr="00104562" w14:paraId="2ED145AD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EAFB68" w14:textId="2904B29B" w:rsidR="009C69E0" w:rsidRDefault="002D171C" w:rsidP="001957E4">
            <w:pPr>
              <w:pStyle w:val="Citation"/>
            </w:pPr>
            <w:r>
              <w:t>Je confirme que j’ai pris connaissance</w:t>
            </w:r>
            <w:r w:rsidR="007A7F97">
              <w:t xml:space="preserve"> du « GUIDE </w:t>
            </w:r>
            <w:r w:rsidR="00A358C2">
              <w:t>CAMP DE JOUR</w:t>
            </w:r>
            <w:r w:rsidR="007A7F97">
              <w:t xml:space="preserve"> » </w:t>
            </w:r>
            <w:r w:rsidR="003D7055">
              <w:t>et</w:t>
            </w:r>
            <w:r w:rsidR="007A7F97">
              <w:t xml:space="preserve"> </w:t>
            </w:r>
            <w:r w:rsidR="003D7055">
              <w:t xml:space="preserve">des frais engendrés en cas de </w:t>
            </w:r>
            <w:r w:rsidR="00792780">
              <w:t xml:space="preserve">non-respect </w:t>
            </w:r>
            <w:r>
              <w:t>des heures d’ouverture du camp de jour</w:t>
            </w:r>
            <w:r w:rsidR="003D7055">
              <w:t xml:space="preserve">. 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0A6B9210" w14:textId="19A8C8A3" w:rsidR="00101CCD" w:rsidRDefault="00067E15" w:rsidP="007F049E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30BBC715" w14:textId="5BA30072" w:rsidR="009252BE" w:rsidRPr="009252BE" w:rsidRDefault="009252BE" w:rsidP="009252BE"/>
        </w:tc>
      </w:tr>
      <w:tr w:rsidR="00067E15" w:rsidRPr="00104562" w14:paraId="2F269AAB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2B9385" w14:textId="5253C7DC" w:rsidR="00067E15" w:rsidRPr="00067E15" w:rsidRDefault="00067E15" w:rsidP="001957E4">
            <w:pPr>
              <w:pStyle w:val="Citation"/>
            </w:pPr>
            <w:r w:rsidRPr="00067E15">
              <w:t>Je confirme que toutes les informations inscrites sont exactes. J’ai pris connaissance des règlements du camp de jour, de la politique disciplinaire ainsi que les modalités pour les remboursements.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6AFE33D2" w14:textId="7B25E0D0" w:rsidR="00067E15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48804F8C" w14:textId="77777777" w:rsidR="00101CCD" w:rsidRDefault="00101CCD" w:rsidP="00101CCD"/>
          <w:p w14:paraId="02C7341B" w14:textId="32F7E4EE" w:rsidR="009252BE" w:rsidRPr="00101CCD" w:rsidRDefault="009252BE" w:rsidP="00101CCD"/>
        </w:tc>
      </w:tr>
      <w:tr w:rsidR="00067E15" w:rsidRPr="00104562" w14:paraId="08B55F6E" w14:textId="77777777" w:rsidTr="00067E15">
        <w:trPr>
          <w:gridAfter w:val="1"/>
          <w:wAfter w:w="115" w:type="dxa"/>
          <w:trHeight w:val="279"/>
        </w:trPr>
        <w:tc>
          <w:tcPr>
            <w:tcW w:w="1992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320D1" w14:textId="2D66E8ED" w:rsidR="00067E15" w:rsidRPr="00104562" w:rsidRDefault="00067E15" w:rsidP="001957E4">
            <w:pPr>
              <w:pStyle w:val="Citation"/>
            </w:pPr>
            <w:r>
              <w:t>Signature parent :</w:t>
            </w:r>
          </w:p>
        </w:tc>
        <w:tc>
          <w:tcPr>
            <w:tcW w:w="4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084EF355" w14:textId="3B2704D5" w:rsidR="00067E15" w:rsidRPr="00101CCD" w:rsidRDefault="00067E15" w:rsidP="001957E4">
            <w:pPr>
              <w:pStyle w:val="Citation"/>
              <w:rPr>
                <w:rFonts w:ascii="Freestyle Script" w:hAnsi="Freestyle Script"/>
                <w:sz w:val="36"/>
                <w:szCs w:val="36"/>
              </w:rPr>
            </w:pPr>
          </w:p>
        </w:tc>
        <w:tc>
          <w:tcPr>
            <w:tcW w:w="4131" w:type="dxa"/>
            <w:gridSpan w:val="2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2107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1"/>
              <w:gridCol w:w="1276"/>
            </w:tblGrid>
            <w:tr w:rsidR="00067E15" w:rsidRPr="00104562" w14:paraId="6D202B61" w14:textId="77777777" w:rsidTr="00F315A2">
              <w:trPr>
                <w:trHeight w:val="135"/>
              </w:trPr>
              <w:tc>
                <w:tcPr>
                  <w:tcW w:w="831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57D9ABAA" w14:textId="6610866B" w:rsidR="00067E15" w:rsidRPr="00104562" w:rsidRDefault="00067E15" w:rsidP="001957E4">
                  <w:pPr>
                    <w:pStyle w:val="Citation"/>
                  </w:pPr>
                  <w:r>
                    <w:t>Date :</w:t>
                  </w:r>
                </w:p>
              </w:tc>
              <w:tc>
                <w:tcPr>
                  <w:tcW w:w="1276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549B83E8" w14:textId="6B164916" w:rsidR="00067E15" w:rsidRPr="00101CCD" w:rsidRDefault="00067E15" w:rsidP="001957E4">
                  <w:pPr>
                    <w:pStyle w:val="Citation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62D08C0" w14:textId="77777777" w:rsidR="00067E15" w:rsidRPr="00104562" w:rsidRDefault="00067E15" w:rsidP="001957E4"/>
        </w:tc>
      </w:tr>
      <w:tr w:rsidR="004F39A1" w14:paraId="06140659" w14:textId="77777777" w:rsidTr="001957E4">
        <w:trPr>
          <w:trHeight w:val="248"/>
        </w:trPr>
        <w:tc>
          <w:tcPr>
            <w:tcW w:w="10648" w:type="dxa"/>
            <w:gridSpan w:val="5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25C19" w14:textId="5FE57CEA" w:rsidR="004F39A1" w:rsidRDefault="004F39A1" w:rsidP="001957E4">
            <w:pPr>
              <w:pStyle w:val="Citation"/>
            </w:pPr>
          </w:p>
        </w:tc>
      </w:tr>
    </w:tbl>
    <w:tbl>
      <w:tblPr>
        <w:tblpPr w:leftFromText="141" w:rightFromText="141" w:vertAnchor="page" w:horzAnchor="margin" w:tblpY="2406"/>
        <w:tblW w:w="4883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0784"/>
      </w:tblGrid>
      <w:tr w:rsidR="00C9172B" w14:paraId="65327CF5" w14:textId="77777777" w:rsidTr="008A2AB3">
        <w:trPr>
          <w:trHeight w:val="165"/>
        </w:trPr>
        <w:tc>
          <w:tcPr>
            <w:tcW w:w="10784" w:type="dxa"/>
            <w:shd w:val="clear" w:color="auto" w:fill="92D050"/>
          </w:tcPr>
          <w:p w14:paraId="00CD75F2" w14:textId="77777777" w:rsidR="00C9172B" w:rsidRDefault="00C9172B" w:rsidP="00C9172B">
            <w:pPr>
              <w:pStyle w:val="Citation"/>
            </w:pPr>
          </w:p>
        </w:tc>
      </w:tr>
    </w:tbl>
    <w:p w14:paraId="53269F99" w14:textId="0C2EFE0C" w:rsidR="00D46C80" w:rsidRDefault="00476B35" w:rsidP="004F39A1">
      <w:r w:rsidRPr="00476B35">
        <w:rPr>
          <w:b/>
          <w:bCs/>
          <w:noProof/>
          <w:sz w:val="20"/>
          <w:szCs w:val="20"/>
          <w:u w:val="single"/>
          <w:lang w:val="fr-CA" w:eastAsia="fr-CA"/>
        </w:rPr>
        <w:drawing>
          <wp:anchor distT="0" distB="0" distL="114300" distR="114300" simplePos="0" relativeHeight="251681792" behindDoc="1" locked="0" layoutInCell="1" allowOverlap="1" wp14:anchorId="59575492" wp14:editId="512A060F">
            <wp:simplePos x="0" y="0"/>
            <wp:positionH relativeFrom="margin">
              <wp:posOffset>5353288</wp:posOffset>
            </wp:positionH>
            <wp:positionV relativeFrom="paragraph">
              <wp:posOffset>-3906957</wp:posOffset>
            </wp:positionV>
            <wp:extent cx="1310640" cy="771525"/>
            <wp:effectExtent l="0" t="0" r="3810" b="0"/>
            <wp:wrapNone/>
            <wp:docPr id="594051705" name="Image 594051705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82876" name="Image 1630982876" descr="Une image contenant Graphique, clipart, graphisme, dessin humoristi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9AEDD" w14:textId="7F67FA0E" w:rsidR="00D46C80" w:rsidRPr="00476B35" w:rsidRDefault="00D46C80" w:rsidP="00476B35">
      <w:pPr>
        <w:jc w:val="center"/>
        <w:rPr>
          <w:u w:val="single"/>
        </w:rPr>
      </w:pPr>
    </w:p>
    <w:p w14:paraId="4B4418A5" w14:textId="77777777" w:rsidR="00476B35" w:rsidRDefault="00476B35" w:rsidP="004F39A1">
      <w:pPr>
        <w:rPr>
          <w:b/>
          <w:bCs/>
          <w:sz w:val="20"/>
          <w:szCs w:val="20"/>
        </w:rPr>
      </w:pPr>
    </w:p>
    <w:p w14:paraId="0544DC23" w14:textId="348DF754" w:rsidR="00643128" w:rsidRDefault="00C76180" w:rsidP="004F39A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120517">
        <w:rPr>
          <w:b/>
          <w:bCs/>
          <w:sz w:val="20"/>
          <w:szCs w:val="20"/>
        </w:rPr>
        <w:t xml:space="preserve">Retourner le formulaire </w:t>
      </w:r>
      <w:r>
        <w:rPr>
          <w:b/>
          <w:bCs/>
          <w:sz w:val="20"/>
          <w:szCs w:val="20"/>
        </w:rPr>
        <w:t>dûment</w:t>
      </w:r>
      <w:r w:rsidR="00120517">
        <w:rPr>
          <w:b/>
          <w:bCs/>
          <w:sz w:val="20"/>
          <w:szCs w:val="20"/>
        </w:rPr>
        <w:t xml:space="preserve"> rempli au </w:t>
      </w:r>
      <w:hyperlink r:id="rId12" w:history="1">
        <w:r w:rsidR="00120517" w:rsidRPr="00CC4E66">
          <w:rPr>
            <w:rStyle w:val="Lienhypertexte"/>
            <w:b/>
            <w:bCs/>
            <w:sz w:val="20"/>
            <w:szCs w:val="20"/>
          </w:rPr>
          <w:t>loisirs@sca.quebec</w:t>
        </w:r>
      </w:hyperlink>
      <w:r w:rsidR="00120517">
        <w:rPr>
          <w:b/>
          <w:bCs/>
          <w:sz w:val="20"/>
          <w:szCs w:val="20"/>
        </w:rPr>
        <w:t xml:space="preserve"> ou directement à l’hôtel de ville</w:t>
      </w:r>
      <w:r>
        <w:rPr>
          <w:b/>
          <w:bCs/>
          <w:sz w:val="20"/>
          <w:szCs w:val="20"/>
        </w:rPr>
        <w:t xml:space="preserve"> au 80 rue Principale.</w:t>
      </w:r>
    </w:p>
    <w:p w14:paraId="358F2BAB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FDF8E5A" w14:textId="77777777" w:rsidR="00643128" w:rsidRDefault="00643128" w:rsidP="004F39A1">
      <w:pPr>
        <w:rPr>
          <w:b/>
          <w:bCs/>
          <w:sz w:val="20"/>
          <w:szCs w:val="20"/>
        </w:rPr>
      </w:pPr>
    </w:p>
    <w:p w14:paraId="4487AAD7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681AF1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61D6FFC" w14:textId="77777777" w:rsidR="00C76180" w:rsidRDefault="00C76180" w:rsidP="004F39A1">
      <w:pPr>
        <w:rPr>
          <w:b/>
          <w:bCs/>
          <w:sz w:val="20"/>
          <w:szCs w:val="20"/>
        </w:rPr>
      </w:pPr>
    </w:p>
    <w:p w14:paraId="2710A27C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C8C583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026E54F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312CA2C" w14:textId="77777777" w:rsidR="00643128" w:rsidRDefault="00643128" w:rsidP="004F39A1">
      <w:pPr>
        <w:rPr>
          <w:b/>
          <w:bCs/>
          <w:sz w:val="20"/>
          <w:szCs w:val="20"/>
        </w:rPr>
      </w:pPr>
    </w:p>
    <w:p w14:paraId="5C5662D9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EEA404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00A61FD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EA72FA0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A8B950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240168A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765397D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8C8CD91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522B1D6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36F80CA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2657AE8" w14:textId="77777777" w:rsidR="00643128" w:rsidRDefault="00643128" w:rsidP="004F39A1">
      <w:pPr>
        <w:rPr>
          <w:b/>
          <w:bCs/>
          <w:sz w:val="20"/>
          <w:szCs w:val="20"/>
        </w:rPr>
      </w:pPr>
    </w:p>
    <w:p w14:paraId="50C4393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26E1556" w14:textId="77777777" w:rsidR="00643128" w:rsidRPr="00F215A9" w:rsidRDefault="00643128" w:rsidP="00F215A9">
      <w:pPr>
        <w:pStyle w:val="Paragraphedeliste"/>
        <w:numPr>
          <w:ilvl w:val="0"/>
          <w:numId w:val="8"/>
        </w:numPr>
        <w:rPr>
          <w:b/>
          <w:bCs/>
          <w:sz w:val="30"/>
          <w:szCs w:val="30"/>
          <w:u w:val="single"/>
        </w:rPr>
      </w:pPr>
      <w:r w:rsidRPr="00F215A9">
        <w:rPr>
          <w:b/>
          <w:bCs/>
          <w:sz w:val="30"/>
          <w:szCs w:val="30"/>
          <w:u w:val="single"/>
        </w:rPr>
        <w:t>A compléter pour recevoir un reçu d’impôt</w:t>
      </w:r>
    </w:p>
    <w:p w14:paraId="04357025" w14:textId="77777777" w:rsidR="00643128" w:rsidRPr="00F215A9" w:rsidRDefault="00643128" w:rsidP="00643128">
      <w:pPr>
        <w:rPr>
          <w:rFonts w:ascii="Times New Roman" w:hAnsi="Times New Roman" w:cs="Times New Roman"/>
          <w:sz w:val="20"/>
          <w:szCs w:val="20"/>
        </w:rPr>
      </w:pPr>
      <w:r w:rsidRPr="00F215A9">
        <w:rPr>
          <w:rFonts w:ascii="Times New Roman" w:hAnsi="Times New Roman" w:cs="Times New Roman"/>
          <w:sz w:val="20"/>
          <w:szCs w:val="20"/>
        </w:rPr>
        <w:t xml:space="preserve">Le reçu d’impôt est émis au nom de la personne qui a payé les frais d’inscription de l’enfant. </w:t>
      </w:r>
    </w:p>
    <w:p w14:paraId="111BDE23" w14:textId="77777777" w:rsidR="00643128" w:rsidRPr="00F215A9" w:rsidRDefault="00643128" w:rsidP="00643128">
      <w:pPr>
        <w:rPr>
          <w:rFonts w:ascii="Times New Roman" w:hAnsi="Times New Roman" w:cs="Times New Roman"/>
          <w:sz w:val="20"/>
          <w:szCs w:val="20"/>
        </w:rPr>
      </w:pPr>
    </w:p>
    <w:p w14:paraId="75259C02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 xml:space="preserve">Nom : </w:t>
      </w:r>
    </w:p>
    <w:p w14:paraId="3EDEFAE1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Prénom :</w:t>
      </w:r>
    </w:p>
    <w:p w14:paraId="0B4B50D9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Numéro d’assurance sociale :</w:t>
      </w:r>
    </w:p>
    <w:p w14:paraId="636956C4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 xml:space="preserve">Adresse : </w:t>
      </w:r>
    </w:p>
    <w:p w14:paraId="5B329769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Code postal :</w:t>
      </w:r>
    </w:p>
    <w:p w14:paraId="276B66F2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B60FA46" w14:textId="77777777" w:rsidR="00643128" w:rsidRPr="00700431" w:rsidRDefault="00643128" w:rsidP="004F39A1">
      <w:pPr>
        <w:rPr>
          <w:b/>
          <w:bCs/>
          <w:sz w:val="20"/>
          <w:szCs w:val="20"/>
        </w:rPr>
      </w:pPr>
    </w:p>
    <w:sectPr w:rsidR="00643128" w:rsidRPr="00700431" w:rsidSect="00317705">
      <w:headerReference w:type="default" r:id="rId13"/>
      <w:pgSz w:w="11906" w:h="16838" w:code="9"/>
      <w:pgMar w:top="0" w:right="288" w:bottom="720" w:left="576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704A" w14:textId="77777777" w:rsidR="0052657A" w:rsidRDefault="0052657A" w:rsidP="001A0130">
      <w:r>
        <w:separator/>
      </w:r>
    </w:p>
  </w:endnote>
  <w:endnote w:type="continuationSeparator" w:id="0">
    <w:p w14:paraId="64C42C5F" w14:textId="77777777" w:rsidR="0052657A" w:rsidRDefault="0052657A" w:rsidP="001A0130">
      <w:r>
        <w:continuationSeparator/>
      </w:r>
    </w:p>
  </w:endnote>
  <w:endnote w:type="continuationNotice" w:id="1">
    <w:p w14:paraId="4460C2B2" w14:textId="77777777" w:rsidR="0052657A" w:rsidRDefault="00526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C24C" w14:textId="77777777" w:rsidR="0052657A" w:rsidRDefault="0052657A" w:rsidP="001A0130">
      <w:r>
        <w:separator/>
      </w:r>
    </w:p>
  </w:footnote>
  <w:footnote w:type="continuationSeparator" w:id="0">
    <w:p w14:paraId="07ECBA2C" w14:textId="77777777" w:rsidR="0052657A" w:rsidRDefault="0052657A" w:rsidP="001A0130">
      <w:r>
        <w:continuationSeparator/>
      </w:r>
    </w:p>
  </w:footnote>
  <w:footnote w:type="continuationNotice" w:id="1">
    <w:p w14:paraId="10C0BD12" w14:textId="77777777" w:rsidR="0052657A" w:rsidRDefault="00526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98C2" w14:textId="6D65DA4F" w:rsidR="001A0130" w:rsidRDefault="00B4276C" w:rsidP="00943146">
    <w:pPr>
      <w:pStyle w:val="En-tte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5AF1A4C" wp14:editId="6945B683">
              <wp:simplePos x="0" y="0"/>
              <wp:positionH relativeFrom="page">
                <wp:align>center</wp:align>
              </wp:positionH>
              <wp:positionV relativeFrom="paragraph">
                <wp:posOffset>19036</wp:posOffset>
              </wp:positionV>
              <wp:extent cx="7287768" cy="1261872"/>
              <wp:effectExtent l="0" t="0" r="8890" b="0"/>
              <wp:wrapNone/>
              <wp:docPr id="5" name="Groupe 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171435"/>
                        <a:chExt cx="7287797" cy="1261887"/>
                      </a:xfrm>
                    </wpg:grpSpPr>
                    <wps:wsp>
                      <wps:cNvPr id="2" name="Rectangle : Coin rogné 2"/>
                      <wps:cNvSpPr/>
                      <wps:spPr>
                        <a:xfrm>
                          <a:off x="29" y="171435"/>
                          <a:ext cx="7287768" cy="1261872"/>
                        </a:xfrm>
                        <a:prstGeom prst="snip1Rect">
                          <a:avLst>
                            <a:gd name="adj" fmla="val 3142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" name="Groupe 2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171450"/>
                          <a:ext cx="7287768" cy="1261872"/>
                          <a:chOff x="0" y="0"/>
                          <a:chExt cx="7287768" cy="1261872"/>
                        </a:xfrm>
                      </wpg:grpSpPr>
                      <wpg:grpSp>
                        <wpg:cNvPr id="20" name="Groupe 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287768" cy="1261872"/>
                            <a:chOff x="0" y="0"/>
                            <a:chExt cx="7287260" cy="1257935"/>
                          </a:xfrm>
                        </wpg:grpSpPr>
                        <wps:wsp>
                          <wps:cNvPr id="4" name="Rectangle 4">
                            <a:extLst>
                              <a:ext uri="{FF2B5EF4-FFF2-40B4-BE49-F238E27FC236}">
                                <a16:creationId xmlns:a16="http://schemas.microsoft.com/office/drawing/2014/main" id="{453321EE-830F-4C8A-8306-8B61D4CA3A7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6915150" y="57150"/>
                              <a:ext cx="324555" cy="3245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9" name="Image 19">
                              <a:extLst>
                                <a:ext uri="{FF2B5EF4-FFF2-40B4-BE49-F238E27FC236}">
                                  <a16:creationId xmlns:a16="http://schemas.microsoft.com/office/drawing/2014/main" id="{8DB9600B-F413-4EE7-81CF-84636C2F9AAE}"/>
                                </a:ex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screen">
                              <a:grayscl/>
                              <a:alphaModFix amt="40000"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287260" cy="1257935"/>
                            </a:xfrm>
                            <a:prstGeom prst="snip1Rect">
                              <a:avLst>
                                <a:gd name="adj" fmla="val 31795"/>
                              </a:avLst>
                            </a:prstGeom>
                          </pic:spPr>
                        </pic:pic>
                        <wps:wsp>
                          <wps:cNvPr id="6" name="Ovale 6">
                            <a:extLst>
                              <a:ext uri="{FF2B5EF4-FFF2-40B4-BE49-F238E27FC236}">
                                <a16:creationId xmlns:a16="http://schemas.microsoft.com/office/drawing/2014/main" id="{2808D0B2-8177-4E67-A7A9-15EC8A5018E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09550" y="333375"/>
                              <a:ext cx="644559" cy="64433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alpha val="24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" name="Groupe 21" descr="Icône d’admission de client"/>
                        <wpg:cNvGrpSpPr/>
                        <wpg:grpSpPr>
                          <a:xfrm>
                            <a:off x="333375" y="400050"/>
                            <a:ext cx="466725" cy="466725"/>
                            <a:chOff x="0" y="0"/>
                            <a:chExt cx="466725" cy="46672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" name="Forme libre : Forme 22"/>
                          <wps:cNvSpPr/>
                          <wps:spPr>
                            <a:xfrm>
                              <a:off x="247650" y="247650"/>
                              <a:ext cx="219075" cy="219075"/>
                            </a:xfrm>
                            <a:custGeom>
                              <a:avLst/>
                              <a:gdLst>
                                <a:gd name="connsiteX0" fmla="*/ 111919 w 219075"/>
                                <a:gd name="connsiteY0" fmla="*/ 216694 h 219075"/>
                                <a:gd name="connsiteX1" fmla="*/ 7144 w 219075"/>
                                <a:gd name="connsiteY1" fmla="*/ 111919 h 219075"/>
                                <a:gd name="connsiteX2" fmla="*/ 111919 w 219075"/>
                                <a:gd name="connsiteY2" fmla="*/ 7144 h 219075"/>
                                <a:gd name="connsiteX3" fmla="*/ 216694 w 219075"/>
                                <a:gd name="connsiteY3" fmla="*/ 111919 h 219075"/>
                                <a:gd name="connsiteX4" fmla="*/ 111919 w 219075"/>
                                <a:gd name="connsiteY4" fmla="*/ 216694 h 219075"/>
                                <a:gd name="connsiteX5" fmla="*/ 111919 w 219075"/>
                                <a:gd name="connsiteY5" fmla="*/ 26194 h 219075"/>
                                <a:gd name="connsiteX6" fmla="*/ 26194 w 219075"/>
                                <a:gd name="connsiteY6" fmla="*/ 111919 h 219075"/>
                                <a:gd name="connsiteX7" fmla="*/ 111919 w 219075"/>
                                <a:gd name="connsiteY7" fmla="*/ 197644 h 219075"/>
                                <a:gd name="connsiteX8" fmla="*/ 197644 w 219075"/>
                                <a:gd name="connsiteY8" fmla="*/ 111919 h 219075"/>
                                <a:gd name="connsiteX9" fmla="*/ 111919 w 219075"/>
                                <a:gd name="connsiteY9" fmla="*/ 26194 h 219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19075" h="219075">
                                  <a:moveTo>
                                    <a:pt x="111919" y="216694"/>
                                  </a:moveTo>
                                  <a:cubicBezTo>
                                    <a:pt x="54159" y="216694"/>
                                    <a:pt x="7144" y="169678"/>
                                    <a:pt x="7144" y="111919"/>
                                  </a:cubicBezTo>
                                  <a:cubicBezTo>
                                    <a:pt x="7144" y="54159"/>
                                    <a:pt x="54159" y="7144"/>
                                    <a:pt x="111919" y="7144"/>
                                  </a:cubicBezTo>
                                  <a:cubicBezTo>
                                    <a:pt x="169678" y="7144"/>
                                    <a:pt x="216694" y="54159"/>
                                    <a:pt x="216694" y="111919"/>
                                  </a:cubicBezTo>
                                  <a:cubicBezTo>
                                    <a:pt x="216694" y="169678"/>
                                    <a:pt x="169678" y="216694"/>
                                    <a:pt x="111919" y="216694"/>
                                  </a:cubicBezTo>
                                  <a:close/>
                                  <a:moveTo>
                                    <a:pt x="111919" y="26194"/>
                                  </a:moveTo>
                                  <a:cubicBezTo>
                                    <a:pt x="64656" y="26194"/>
                                    <a:pt x="26194" y="64656"/>
                                    <a:pt x="26194" y="111919"/>
                                  </a:cubicBezTo>
                                  <a:cubicBezTo>
                                    <a:pt x="26194" y="159182"/>
                                    <a:pt x="64656" y="197644"/>
                                    <a:pt x="111919" y="197644"/>
                                  </a:cubicBezTo>
                                  <a:cubicBezTo>
                                    <a:pt x="159182" y="197644"/>
                                    <a:pt x="197644" y="159182"/>
                                    <a:pt x="197644" y="111919"/>
                                  </a:cubicBezTo>
                                  <a:cubicBezTo>
                                    <a:pt x="197644" y="64656"/>
                                    <a:pt x="159182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e libre : Forme 23"/>
                          <wps:cNvSpPr/>
                          <wps:spPr>
                            <a:xfrm>
                              <a:off x="342900" y="295275"/>
                              <a:ext cx="28575" cy="123825"/>
                            </a:xfrm>
                            <a:custGeom>
                              <a:avLst/>
                              <a:gdLst>
                                <a:gd name="connsiteX0" fmla="*/ 16669 w 28575"/>
                                <a:gd name="connsiteY0" fmla="*/ 121444 h 123825"/>
                                <a:gd name="connsiteX1" fmla="*/ 7144 w 28575"/>
                                <a:gd name="connsiteY1" fmla="*/ 111919 h 123825"/>
                                <a:gd name="connsiteX2" fmla="*/ 7144 w 28575"/>
                                <a:gd name="connsiteY2" fmla="*/ 16669 h 123825"/>
                                <a:gd name="connsiteX3" fmla="*/ 16669 w 28575"/>
                                <a:gd name="connsiteY3" fmla="*/ 7144 h 123825"/>
                                <a:gd name="connsiteX4" fmla="*/ 26194 w 28575"/>
                                <a:gd name="connsiteY4" fmla="*/ 16669 h 123825"/>
                                <a:gd name="connsiteX5" fmla="*/ 26194 w 28575"/>
                                <a:gd name="connsiteY5" fmla="*/ 111919 h 123825"/>
                                <a:gd name="connsiteX6" fmla="*/ 16669 w 28575"/>
                                <a:gd name="connsiteY6" fmla="*/ 121444 h 123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575" h="123825">
                                  <a:moveTo>
                                    <a:pt x="16669" y="121444"/>
                                  </a:moveTo>
                                  <a:cubicBezTo>
                                    <a:pt x="11411" y="121444"/>
                                    <a:pt x="7144" y="117177"/>
                                    <a:pt x="7144" y="111919"/>
                                  </a:cubicBezTo>
                                  <a:lnTo>
                                    <a:pt x="7144" y="16669"/>
                                  </a:lnTo>
                                  <a:cubicBezTo>
                                    <a:pt x="7144" y="11411"/>
                                    <a:pt x="11411" y="7144"/>
                                    <a:pt x="16669" y="7144"/>
                                  </a:cubicBezTo>
                                  <a:cubicBezTo>
                                    <a:pt x="21927" y="7144"/>
                                    <a:pt x="26194" y="11411"/>
                                    <a:pt x="26194" y="16669"/>
                                  </a:cubicBezTo>
                                  <a:lnTo>
                                    <a:pt x="26194" y="111919"/>
                                  </a:lnTo>
                                  <a:cubicBezTo>
                                    <a:pt x="26194" y="117177"/>
                                    <a:pt x="21927" y="121444"/>
                                    <a:pt x="16669" y="12144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e libre : Forme 24"/>
                          <wps:cNvSpPr/>
                          <wps:spPr>
                            <a:xfrm>
                              <a:off x="295275" y="342900"/>
                              <a:ext cx="123825" cy="28575"/>
                            </a:xfrm>
                            <a:custGeom>
                              <a:avLst/>
                              <a:gdLst>
                                <a:gd name="connsiteX0" fmla="*/ 111919 w 123825"/>
                                <a:gd name="connsiteY0" fmla="*/ 26194 h 28575"/>
                                <a:gd name="connsiteX1" fmla="*/ 16669 w 123825"/>
                                <a:gd name="connsiteY1" fmla="*/ 26194 h 28575"/>
                                <a:gd name="connsiteX2" fmla="*/ 7144 w 123825"/>
                                <a:gd name="connsiteY2" fmla="*/ 16669 h 28575"/>
                                <a:gd name="connsiteX3" fmla="*/ 16669 w 123825"/>
                                <a:gd name="connsiteY3" fmla="*/ 7144 h 28575"/>
                                <a:gd name="connsiteX4" fmla="*/ 111919 w 123825"/>
                                <a:gd name="connsiteY4" fmla="*/ 7144 h 28575"/>
                                <a:gd name="connsiteX5" fmla="*/ 121444 w 123825"/>
                                <a:gd name="connsiteY5" fmla="*/ 16669 h 28575"/>
                                <a:gd name="connsiteX6" fmla="*/ 111919 w 123825"/>
                                <a:gd name="connsiteY6" fmla="*/ 26194 h 28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3825" h="28575">
                                  <a:moveTo>
                                    <a:pt x="111919" y="26194"/>
                                  </a:moveTo>
                                  <a:lnTo>
                                    <a:pt x="16669" y="26194"/>
                                  </a:lnTo>
                                  <a:cubicBezTo>
                                    <a:pt x="11411" y="26194"/>
                                    <a:pt x="7144" y="21927"/>
                                    <a:pt x="7144" y="16669"/>
                                  </a:cubicBezTo>
                                  <a:cubicBezTo>
                                    <a:pt x="7144" y="11411"/>
                                    <a:pt x="11411" y="7144"/>
                                    <a:pt x="16669" y="7144"/>
                                  </a:cubicBezTo>
                                  <a:lnTo>
                                    <a:pt x="111919" y="7144"/>
                                  </a:lnTo>
                                  <a:cubicBezTo>
                                    <a:pt x="117177" y="7144"/>
                                    <a:pt x="121444" y="11411"/>
                                    <a:pt x="121444" y="16669"/>
                                  </a:cubicBezTo>
                                  <a:cubicBezTo>
                                    <a:pt x="121444" y="21927"/>
                                    <a:pt x="117177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e libre : Forme 25"/>
                          <wps:cNvSpPr/>
                          <wps:spPr>
                            <a:xfrm>
                              <a:off x="0" y="214341"/>
                              <a:ext cx="276225" cy="200025"/>
                            </a:xfrm>
                            <a:custGeom>
                              <a:avLst/>
                              <a:gdLst>
                                <a:gd name="connsiteX0" fmla="*/ 273844 w 276225"/>
                                <a:gd name="connsiteY0" fmla="*/ 202378 h 200025"/>
                                <a:gd name="connsiteX1" fmla="*/ 16669 w 276225"/>
                                <a:gd name="connsiteY1" fmla="*/ 202378 h 200025"/>
                                <a:gd name="connsiteX2" fmla="*/ 7144 w 276225"/>
                                <a:gd name="connsiteY2" fmla="*/ 192853 h 200025"/>
                                <a:gd name="connsiteX3" fmla="*/ 7144 w 276225"/>
                                <a:gd name="connsiteY3" fmla="*/ 156934 h 200025"/>
                                <a:gd name="connsiteX4" fmla="*/ 51083 w 276225"/>
                                <a:gd name="connsiteY4" fmla="*/ 93707 h 200025"/>
                                <a:gd name="connsiteX5" fmla="*/ 141218 w 276225"/>
                                <a:gd name="connsiteY5" fmla="*/ 7144 h 200025"/>
                                <a:gd name="connsiteX6" fmla="*/ 158820 w 276225"/>
                                <a:gd name="connsiteY6" fmla="*/ 14440 h 200025"/>
                                <a:gd name="connsiteX7" fmla="*/ 58103 w 276225"/>
                                <a:gd name="connsiteY7" fmla="*/ 111423 h 200025"/>
                                <a:gd name="connsiteX8" fmla="*/ 26194 w 276225"/>
                                <a:gd name="connsiteY8" fmla="*/ 156934 h 200025"/>
                                <a:gd name="connsiteX9" fmla="*/ 26194 w 276225"/>
                                <a:gd name="connsiteY9" fmla="*/ 183328 h 200025"/>
                                <a:gd name="connsiteX10" fmla="*/ 273844 w 276225"/>
                                <a:gd name="connsiteY10" fmla="*/ 183328 h 200025"/>
                                <a:gd name="connsiteX11" fmla="*/ 273844 w 276225"/>
                                <a:gd name="connsiteY11" fmla="*/ 202378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76225" h="200025">
                                  <a:moveTo>
                                    <a:pt x="273844" y="202378"/>
                                  </a:moveTo>
                                  <a:lnTo>
                                    <a:pt x="16669" y="202378"/>
                                  </a:lnTo>
                                  <a:cubicBezTo>
                                    <a:pt x="11411" y="202378"/>
                                    <a:pt x="7144" y="198110"/>
                                    <a:pt x="7144" y="192853"/>
                                  </a:cubicBezTo>
                                  <a:lnTo>
                                    <a:pt x="7144" y="156934"/>
                                  </a:lnTo>
                                  <a:cubicBezTo>
                                    <a:pt x="7144" y="129121"/>
                                    <a:pt x="24394" y="104308"/>
                                    <a:pt x="51083" y="93707"/>
                                  </a:cubicBezTo>
                                  <a:cubicBezTo>
                                    <a:pt x="75200" y="84144"/>
                                    <a:pt x="121329" y="55140"/>
                                    <a:pt x="141218" y="7144"/>
                                  </a:cubicBezTo>
                                  <a:lnTo>
                                    <a:pt x="158820" y="14440"/>
                                  </a:lnTo>
                                  <a:cubicBezTo>
                                    <a:pt x="137941" y="64808"/>
                                    <a:pt x="91516" y="98165"/>
                                    <a:pt x="58103" y="111423"/>
                                  </a:cubicBezTo>
                                  <a:cubicBezTo>
                                    <a:pt x="38719" y="119120"/>
                                    <a:pt x="26194" y="136979"/>
                                    <a:pt x="26194" y="156934"/>
                                  </a:cubicBezTo>
                                  <a:lnTo>
                                    <a:pt x="26194" y="183328"/>
                                  </a:lnTo>
                                  <a:lnTo>
                                    <a:pt x="273844" y="183328"/>
                                  </a:lnTo>
                                  <a:lnTo>
                                    <a:pt x="273844" y="20237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e libre : Forme 26"/>
                          <wps:cNvSpPr/>
                          <wps:spPr>
                            <a:xfrm>
                              <a:off x="229324" y="214332"/>
                              <a:ext cx="76200" cy="85725"/>
                            </a:xfrm>
                            <a:custGeom>
                              <a:avLst/>
                              <a:gdLst>
                                <a:gd name="connsiteX0" fmla="*/ 57464 w 76200"/>
                                <a:gd name="connsiteY0" fmla="*/ 85877 h 85725"/>
                                <a:gd name="connsiteX1" fmla="*/ 7144 w 76200"/>
                                <a:gd name="connsiteY1" fmla="*/ 14440 h 85725"/>
                                <a:gd name="connsiteX2" fmla="*/ 24746 w 76200"/>
                                <a:gd name="connsiteY2" fmla="*/ 7144 h 85725"/>
                                <a:gd name="connsiteX3" fmla="*/ 69675 w 76200"/>
                                <a:gd name="connsiteY3" fmla="*/ 71237 h 85725"/>
                                <a:gd name="connsiteX4" fmla="*/ 57464 w 76200"/>
                                <a:gd name="connsiteY4" fmla="*/ 85877 h 85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6200" h="85725">
                                  <a:moveTo>
                                    <a:pt x="57464" y="85877"/>
                                  </a:moveTo>
                                  <a:cubicBezTo>
                                    <a:pt x="37948" y="69618"/>
                                    <a:pt x="18679" y="42253"/>
                                    <a:pt x="7144" y="14440"/>
                                  </a:cubicBezTo>
                                  <a:lnTo>
                                    <a:pt x="24746" y="7144"/>
                                  </a:lnTo>
                                  <a:cubicBezTo>
                                    <a:pt x="35166" y="32280"/>
                                    <a:pt x="52378" y="56826"/>
                                    <a:pt x="69675" y="71237"/>
                                  </a:cubicBezTo>
                                  <a:lnTo>
                                    <a:pt x="57464" y="8587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e libre : Forme 27"/>
                          <wps:cNvSpPr/>
                          <wps:spPr>
                            <a:xfrm>
                              <a:off x="85725" y="0"/>
                              <a:ext cx="219075" cy="257175"/>
                            </a:xfrm>
                            <a:custGeom>
                              <a:avLst/>
                              <a:gdLst>
                                <a:gd name="connsiteX0" fmla="*/ 111919 w 219075"/>
                                <a:gd name="connsiteY0" fmla="*/ 254794 h 257175"/>
                                <a:gd name="connsiteX1" fmla="*/ 7144 w 219075"/>
                                <a:gd name="connsiteY1" fmla="*/ 111919 h 257175"/>
                                <a:gd name="connsiteX2" fmla="*/ 111919 w 219075"/>
                                <a:gd name="connsiteY2" fmla="*/ 7144 h 257175"/>
                                <a:gd name="connsiteX3" fmla="*/ 216694 w 219075"/>
                                <a:gd name="connsiteY3" fmla="*/ 111919 h 257175"/>
                                <a:gd name="connsiteX4" fmla="*/ 111919 w 219075"/>
                                <a:gd name="connsiteY4" fmla="*/ 254794 h 257175"/>
                                <a:gd name="connsiteX5" fmla="*/ 111919 w 219075"/>
                                <a:gd name="connsiteY5" fmla="*/ 26194 h 257175"/>
                                <a:gd name="connsiteX6" fmla="*/ 26194 w 219075"/>
                                <a:gd name="connsiteY6" fmla="*/ 111919 h 257175"/>
                                <a:gd name="connsiteX7" fmla="*/ 111919 w 219075"/>
                                <a:gd name="connsiteY7" fmla="*/ 235744 h 257175"/>
                                <a:gd name="connsiteX8" fmla="*/ 197644 w 219075"/>
                                <a:gd name="connsiteY8" fmla="*/ 111919 h 257175"/>
                                <a:gd name="connsiteX9" fmla="*/ 111919 w 219075"/>
                                <a:gd name="connsiteY9" fmla="*/ 26194 h 257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19075" h="257175">
                                  <a:moveTo>
                                    <a:pt x="111919" y="254794"/>
                                  </a:moveTo>
                                  <a:cubicBezTo>
                                    <a:pt x="51949" y="254794"/>
                                    <a:pt x="7144" y="179365"/>
                                    <a:pt x="7144" y="111919"/>
                                  </a:cubicBezTo>
                                  <a:cubicBezTo>
                                    <a:pt x="7144" y="48273"/>
                                    <a:pt x="48273" y="7144"/>
                                    <a:pt x="111919" y="7144"/>
                                  </a:cubicBezTo>
                                  <a:cubicBezTo>
                                    <a:pt x="175565" y="7144"/>
                                    <a:pt x="216694" y="48273"/>
                                    <a:pt x="216694" y="111919"/>
                                  </a:cubicBezTo>
                                  <a:cubicBezTo>
                                    <a:pt x="216694" y="179365"/>
                                    <a:pt x="171888" y="254794"/>
                                    <a:pt x="111919" y="254794"/>
                                  </a:cubicBezTo>
                                  <a:close/>
                                  <a:moveTo>
                                    <a:pt x="111919" y="26194"/>
                                  </a:moveTo>
                                  <a:cubicBezTo>
                                    <a:pt x="70475" y="26194"/>
                                    <a:pt x="26194" y="48711"/>
                                    <a:pt x="26194" y="111919"/>
                                  </a:cubicBezTo>
                                  <a:cubicBezTo>
                                    <a:pt x="26194" y="168002"/>
                                    <a:pt x="64437" y="235744"/>
                                    <a:pt x="111919" y="235744"/>
                                  </a:cubicBezTo>
                                  <a:cubicBezTo>
                                    <a:pt x="159391" y="235744"/>
                                    <a:pt x="197644" y="168002"/>
                                    <a:pt x="197644" y="111919"/>
                                  </a:cubicBezTo>
                                  <a:cubicBezTo>
                                    <a:pt x="197644" y="48711"/>
                                    <a:pt x="153362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9D1AB" id="Groupe 5" o:spid="_x0000_s1026" alt="&quot;&quot;" style="position:absolute;margin-left:0;margin-top:1.5pt;width:573.85pt;height:99.35pt;z-index:251658241;mso-position-horizontal:center;mso-position-horizontal-relative:page;mso-width-relative:margin;mso-height-relative:margin" coordorigin=",1714" coordsize="72877,126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">
              <v:shape id="Rectangle : Coin rogné 2" o:spid="_x0000_s1027" style="position:absolute;top:1714;width:72877;height:12619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" path="m,l6891199,r396569,396569l7287768,1261872,,1261872,,xe" fillcolor="#548dd4 [1951]" stroked="f" strokeweight="1pt">
                <v:path arrowok="t" o:connecttype="custom" o:connectlocs="0,0;6891199,0;7287768,396569;7287768,1261872;0,1261872;0,0" o:connectangles="0,0,0,0,0,0"/>
              </v:shape>
              <v:group id="Groupe 28" o:spid="_x0000_s1028" alt="&quot;&quot;" style="position:absolute;top:1714;width:72877;height:12619" coordsize="72877,1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group id="Groupe 20" o:spid="_x0000_s1029" alt="&quot;&quot;" style="position:absolute;width:72877;height:12618" coordsize="72872,1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4" o:spid="_x0000_s1030" alt="&quot;&quot;" style="position:absolute;left:69151;top:571;width:3246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 19" o:spid="_x0000_s1031" type="#_x0000_t75" alt="&quot;&quot;" style="position:absolute;width:72872;height:12579;visibility:visible;mso-wrap-style:square" coordsize="7287260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" path="m,l6887300,r399960,399960l7287260,1257935,,1257935,,xe">
                    <v:imagedata r:id="rId2" o:title="" grayscale="t"/>
                    <v:formulas/>
                    <v:path o:extrusionok="t" o:connecttype="custom" o:connectlocs="0,0;6887300,0;7287260,399960;7287260,1257935;0,1257935;0,0" o:connectangles="0,0,0,0,0,0"/>
                  </v:shape>
                  <v:oval id="Ovale 6" o:spid="_x0000_s1032" alt="&quot;&quot;" style="position:absolute;left:2095;top:3333;width:6446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" fillcolor="white [3212]" stroked="f" strokeweight="1pt">
                    <v:fill opacity="15677f"/>
                  </v:oval>
                </v:group>
                <v:group id="Groupe 21" o:spid="_x0000_s1033" alt="Icône d’admission de client" style="position:absolute;left:3333;top:4000;width:4668;height:4667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orme libre : Forme 22" o:spid="_x0000_s1034" style="position:absolute;left:247650;top:247650;width:219075;height:219075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" path="m111919,216694c54159,216694,7144,169678,7144,111919,7144,54159,54159,7144,111919,7144v57759,,104775,47015,104775,104775c216694,169678,169678,216694,111919,216694xm111919,26194v-47263,,-85725,38462,-85725,85725c26194,159182,64656,197644,111919,197644v47263,,85725,-38462,85725,-85725c197644,64656,159182,26194,111919,26194xe" filled="f" stroked="f">
                    <v:stroke joinstyle="miter"/>
                    <v:path arrowok="t" o:connecttype="custom" o:connectlocs="111919,216694;7144,111919;111919,7144;216694,111919;111919,216694;111919,26194;26194,111919;111919,197644;197644,111919;111919,26194" o:connectangles="0,0,0,0,0,0,0,0,0,0"/>
                  </v:shape>
                  <v:shape id="Forme libre : Forme 23" o:spid="_x0000_s1035" style="position:absolute;left:342900;top:295275;width:28575;height:123825;visibility:visible;mso-wrap-style:square;v-text-anchor:middle" coordsize="285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" path="m16669,121444v-5258,,-9525,-4267,-9525,-9525l7144,16669v,-5258,4267,-9525,9525,-9525c21927,7144,26194,11411,26194,16669r,95250c26194,117177,21927,121444,16669,121444xe" filled="f" stroked="f">
                    <v:stroke joinstyle="miter"/>
                    <v:path arrowok="t" o:connecttype="custom" o:connectlocs="16669,121444;7144,111919;7144,16669;16669,7144;26194,16669;26194,111919;16669,121444" o:connectangles="0,0,0,0,0,0,0"/>
                  </v:shape>
                  <v:shape id="Forme libre : Forme 24" o:spid="_x0000_s1036" style="position:absolute;left:295275;top:342900;width:123825;height:28575;visibility:visible;mso-wrap-style:square;v-text-anchor:middle" coordsize="1238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" path="m111919,26194r-95250,c11411,26194,7144,21927,7144,16669v,-5258,4267,-9525,9525,-9525l111919,7144v5258,,9525,4267,9525,9525c121444,21927,117177,26194,111919,26194xe" filled="f" stroked="f">
                    <v:stroke joinstyle="miter"/>
                    <v:path arrowok="t" o:connecttype="custom" o:connectlocs="111919,26194;16669,26194;7144,16669;16669,7144;111919,7144;121444,16669;111919,26194" o:connectangles="0,0,0,0,0,0,0"/>
                  </v:shape>
                  <v:shape id="Forme libre : Forme 25" o:spid="_x0000_s1037" style="position:absolute;top:214341;width:276225;height:200025;visibility:visible;mso-wrap-style:square;v-text-anchor:middle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" path="m273844,202378r-257175,c11411,202378,7144,198110,7144,192853r,-35919c7144,129121,24394,104308,51083,93707,75200,84144,121329,55140,141218,7144r17602,7296c137941,64808,91516,98165,58103,111423v-19384,7697,-31909,25556,-31909,45511l26194,183328r247650,l273844,202378xe" filled="f" stroked="f">
                    <v:stroke joinstyle="miter"/>
                    <v:path arrowok="t" o:connecttype="custom" o:connectlocs="273844,202378;16669,202378;7144,192853;7144,156934;51083,93707;141218,7144;158820,14440;58103,111423;26194,156934;26194,183328;273844,183328;273844,202378" o:connectangles="0,0,0,0,0,0,0,0,0,0,0,0"/>
                  </v:shape>
                  <v:shape id="Forme libre : Forme 26" o:spid="_x0000_s1038" style="position:absolute;left:229324;top:214332;width:76200;height:85725;visibility:visible;mso-wrap-style:square;v-text-anchor:middle" coordsize="762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" path="m57464,85877c37948,69618,18679,42253,7144,14440l24746,7144c35166,32280,52378,56826,69675,71237l57464,85877xe" filled="f" stroked="f">
                    <v:stroke joinstyle="miter"/>
                    <v:path arrowok="t" o:connecttype="custom" o:connectlocs="57464,85877;7144,14440;24746,7144;69675,71237;57464,85877" o:connectangles="0,0,0,0,0"/>
                  </v:shape>
                  <v:shape id="Forme libre : Forme 27" o:spid="_x0000_s1039" style="position:absolute;left:85725;width:219075;height:257175;visibility:visible;mso-wrap-style:square;v-text-anchor:middle" coordsize="2190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" path="m111919,254794c51949,254794,7144,179365,7144,111919,7144,48273,48273,7144,111919,7144v63646,,104775,41129,104775,104775c216694,179365,171888,254794,111919,254794xm111919,26194v-41444,,-85725,22517,-85725,85725c26194,168002,64437,235744,111919,235744v47472,,85725,-67742,85725,-123825c197644,48711,153362,26194,111919,26194xe" filled="f" stroked="f">
                    <v:stroke joinstyle="miter"/>
                    <v:path arrowok="t" o:connecttype="custom" o:connectlocs="111919,254794;7144,111919;111919,7144;216694,111919;111919,254794;111919,26194;26194,111919;111919,235744;197644,111919;111919,26194" o:connectangles="0,0,0,0,0,0,0,0,0,0"/>
                  </v:shape>
                </v:group>
              </v:group>
              <w10:wrap anchorx="page"/>
            </v:group>
          </w:pict>
        </mc:Fallback>
      </mc:AlternateContent>
    </w:r>
    <w:r w:rsidR="008D204B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E275D" wp14:editId="560D9A71">
              <wp:simplePos x="0" y="0"/>
              <wp:positionH relativeFrom="page">
                <wp:align>center</wp:align>
              </wp:positionH>
              <wp:positionV relativeFrom="paragraph">
                <wp:posOffset>1271905</wp:posOffset>
              </wp:positionV>
              <wp:extent cx="7287768" cy="8316671"/>
              <wp:effectExtent l="0" t="0" r="8890" b="0"/>
              <wp:wrapNone/>
              <wp:docPr id="3" name="Rectangle 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1667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771C1" w14:textId="77777777" w:rsidR="004E48D7" w:rsidRDefault="004E48D7" w:rsidP="004E48D7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rect w14:anchorId="239E275D" id="Rectangle 3" o:spid="_x0000_s1026" alt="&quot;&quot;" style="position:absolute;margin-left:0;margin-top:100.15pt;width:573.85pt;height:654.85pt;z-index:251658240;visibility:visible;mso-wrap-style:square;mso-width-percent:0;mso-height-percent:82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2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" fillcolor="#f2f2f2 [3052]" stroked="f" strokeweight="1pt">
              <v:textbox>
                <w:txbxContent>
                  <w:p w14:paraId="1E7771C1" w14:textId="77777777" w:rsidR="004E48D7" w:rsidRDefault="004E48D7" w:rsidP="004E48D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8BF"/>
    <w:multiLevelType w:val="hybridMultilevel"/>
    <w:tmpl w:val="3A960FC2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620DC"/>
    <w:multiLevelType w:val="hybridMultilevel"/>
    <w:tmpl w:val="21FE972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364A7"/>
    <w:multiLevelType w:val="hybridMultilevel"/>
    <w:tmpl w:val="F46EAE34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A2B38"/>
    <w:multiLevelType w:val="hybridMultilevel"/>
    <w:tmpl w:val="B9FC6BC8"/>
    <w:lvl w:ilvl="0" w:tplc="38E4D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01137"/>
    <w:multiLevelType w:val="hybridMultilevel"/>
    <w:tmpl w:val="F2C2961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7B86"/>
    <w:multiLevelType w:val="hybridMultilevel"/>
    <w:tmpl w:val="157200F0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33A83"/>
    <w:multiLevelType w:val="hybridMultilevel"/>
    <w:tmpl w:val="FE12C6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2808">
    <w:abstractNumId w:val="7"/>
  </w:num>
  <w:num w:numId="2" w16cid:durableId="234365293">
    <w:abstractNumId w:val="2"/>
  </w:num>
  <w:num w:numId="3" w16cid:durableId="1160998806">
    <w:abstractNumId w:val="1"/>
  </w:num>
  <w:num w:numId="4" w16cid:durableId="31812367">
    <w:abstractNumId w:val="4"/>
  </w:num>
  <w:num w:numId="5" w16cid:durableId="1236864938">
    <w:abstractNumId w:val="0"/>
  </w:num>
  <w:num w:numId="6" w16cid:durableId="644702243">
    <w:abstractNumId w:val="5"/>
  </w:num>
  <w:num w:numId="7" w16cid:durableId="1288320495">
    <w:abstractNumId w:val="3"/>
  </w:num>
  <w:num w:numId="8" w16cid:durableId="20517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YYGtQBZoIKsLQAAAA=="/>
  </w:docVars>
  <w:rsids>
    <w:rsidRoot w:val="00963554"/>
    <w:rsid w:val="00002119"/>
    <w:rsid w:val="0001300B"/>
    <w:rsid w:val="00022E92"/>
    <w:rsid w:val="00024217"/>
    <w:rsid w:val="00037F56"/>
    <w:rsid w:val="0005048A"/>
    <w:rsid w:val="00054FEF"/>
    <w:rsid w:val="0006314B"/>
    <w:rsid w:val="00067E15"/>
    <w:rsid w:val="00071C9B"/>
    <w:rsid w:val="00077CC3"/>
    <w:rsid w:val="00087D67"/>
    <w:rsid w:val="000B0BAC"/>
    <w:rsid w:val="000B1432"/>
    <w:rsid w:val="000B7D73"/>
    <w:rsid w:val="000C1388"/>
    <w:rsid w:val="000C6251"/>
    <w:rsid w:val="000D2464"/>
    <w:rsid w:val="000D3157"/>
    <w:rsid w:val="000E329C"/>
    <w:rsid w:val="000E3FC7"/>
    <w:rsid w:val="00101CCD"/>
    <w:rsid w:val="00104562"/>
    <w:rsid w:val="001049B0"/>
    <w:rsid w:val="00106B1E"/>
    <w:rsid w:val="001146DF"/>
    <w:rsid w:val="00114B07"/>
    <w:rsid w:val="00120517"/>
    <w:rsid w:val="001326D0"/>
    <w:rsid w:val="00147659"/>
    <w:rsid w:val="001557A3"/>
    <w:rsid w:val="001752B7"/>
    <w:rsid w:val="001757AF"/>
    <w:rsid w:val="00176E26"/>
    <w:rsid w:val="0018100C"/>
    <w:rsid w:val="00183DAB"/>
    <w:rsid w:val="00184B00"/>
    <w:rsid w:val="001850A2"/>
    <w:rsid w:val="001A0130"/>
    <w:rsid w:val="001A013C"/>
    <w:rsid w:val="001A0EEB"/>
    <w:rsid w:val="001A27C1"/>
    <w:rsid w:val="001B069D"/>
    <w:rsid w:val="001C718D"/>
    <w:rsid w:val="001D14C2"/>
    <w:rsid w:val="001D67A6"/>
    <w:rsid w:val="001E70F5"/>
    <w:rsid w:val="001F3C8A"/>
    <w:rsid w:val="001F5CAA"/>
    <w:rsid w:val="0020488F"/>
    <w:rsid w:val="00214989"/>
    <w:rsid w:val="002251A2"/>
    <w:rsid w:val="00226EE9"/>
    <w:rsid w:val="00232308"/>
    <w:rsid w:val="0023362A"/>
    <w:rsid w:val="00233B37"/>
    <w:rsid w:val="00247617"/>
    <w:rsid w:val="00257ACC"/>
    <w:rsid w:val="00267116"/>
    <w:rsid w:val="0027252D"/>
    <w:rsid w:val="002C5D8B"/>
    <w:rsid w:val="002D171C"/>
    <w:rsid w:val="002D40AC"/>
    <w:rsid w:val="002D506D"/>
    <w:rsid w:val="002E5D73"/>
    <w:rsid w:val="00302787"/>
    <w:rsid w:val="00303D02"/>
    <w:rsid w:val="00306609"/>
    <w:rsid w:val="0031256A"/>
    <w:rsid w:val="003176C6"/>
    <w:rsid w:val="00317705"/>
    <w:rsid w:val="00320705"/>
    <w:rsid w:val="00344051"/>
    <w:rsid w:val="00351447"/>
    <w:rsid w:val="00352B82"/>
    <w:rsid w:val="00356664"/>
    <w:rsid w:val="0035739A"/>
    <w:rsid w:val="003770B6"/>
    <w:rsid w:val="00382705"/>
    <w:rsid w:val="00386283"/>
    <w:rsid w:val="0039410F"/>
    <w:rsid w:val="003A6179"/>
    <w:rsid w:val="003C4AE8"/>
    <w:rsid w:val="003C6F35"/>
    <w:rsid w:val="003D644E"/>
    <w:rsid w:val="003D7055"/>
    <w:rsid w:val="003D759A"/>
    <w:rsid w:val="003F1A70"/>
    <w:rsid w:val="004007C2"/>
    <w:rsid w:val="00402433"/>
    <w:rsid w:val="004200DC"/>
    <w:rsid w:val="00431F7F"/>
    <w:rsid w:val="00436DF9"/>
    <w:rsid w:val="00440E6D"/>
    <w:rsid w:val="00446F1B"/>
    <w:rsid w:val="0045014E"/>
    <w:rsid w:val="004747D3"/>
    <w:rsid w:val="00476B35"/>
    <w:rsid w:val="00484626"/>
    <w:rsid w:val="004A296B"/>
    <w:rsid w:val="004B269A"/>
    <w:rsid w:val="004B7C25"/>
    <w:rsid w:val="004C0757"/>
    <w:rsid w:val="004D015C"/>
    <w:rsid w:val="004D34BA"/>
    <w:rsid w:val="004D42A7"/>
    <w:rsid w:val="004E48D7"/>
    <w:rsid w:val="004F1826"/>
    <w:rsid w:val="004F39A1"/>
    <w:rsid w:val="004F3E07"/>
    <w:rsid w:val="004F6F84"/>
    <w:rsid w:val="005039B2"/>
    <w:rsid w:val="0052657A"/>
    <w:rsid w:val="00533DE0"/>
    <w:rsid w:val="00546045"/>
    <w:rsid w:val="00552503"/>
    <w:rsid w:val="005626E1"/>
    <w:rsid w:val="00566858"/>
    <w:rsid w:val="005810A1"/>
    <w:rsid w:val="00596CC0"/>
    <w:rsid w:val="005A20B8"/>
    <w:rsid w:val="005A5A80"/>
    <w:rsid w:val="005A759E"/>
    <w:rsid w:val="005B0D52"/>
    <w:rsid w:val="005B569E"/>
    <w:rsid w:val="005C2E33"/>
    <w:rsid w:val="005D20C7"/>
    <w:rsid w:val="005E25E5"/>
    <w:rsid w:val="005E6FA8"/>
    <w:rsid w:val="005F2735"/>
    <w:rsid w:val="00610758"/>
    <w:rsid w:val="006164EE"/>
    <w:rsid w:val="00643128"/>
    <w:rsid w:val="00645105"/>
    <w:rsid w:val="00650981"/>
    <w:rsid w:val="0065679B"/>
    <w:rsid w:val="006574A1"/>
    <w:rsid w:val="006662D2"/>
    <w:rsid w:val="00673F4A"/>
    <w:rsid w:val="00677E76"/>
    <w:rsid w:val="00680EB7"/>
    <w:rsid w:val="00685C67"/>
    <w:rsid w:val="00690CDA"/>
    <w:rsid w:val="00691864"/>
    <w:rsid w:val="00694B20"/>
    <w:rsid w:val="006A19B8"/>
    <w:rsid w:val="006A6BE5"/>
    <w:rsid w:val="006B012D"/>
    <w:rsid w:val="006E1680"/>
    <w:rsid w:val="006E24CF"/>
    <w:rsid w:val="006E45FD"/>
    <w:rsid w:val="00700431"/>
    <w:rsid w:val="00706570"/>
    <w:rsid w:val="00716105"/>
    <w:rsid w:val="00723CDE"/>
    <w:rsid w:val="00724ECD"/>
    <w:rsid w:val="00737711"/>
    <w:rsid w:val="0074107E"/>
    <w:rsid w:val="0074671C"/>
    <w:rsid w:val="00752502"/>
    <w:rsid w:val="00763E03"/>
    <w:rsid w:val="00765740"/>
    <w:rsid w:val="007718C6"/>
    <w:rsid w:val="00775065"/>
    <w:rsid w:val="00784081"/>
    <w:rsid w:val="0078468D"/>
    <w:rsid w:val="00792780"/>
    <w:rsid w:val="007941F2"/>
    <w:rsid w:val="007972D4"/>
    <w:rsid w:val="007A449B"/>
    <w:rsid w:val="007A66B1"/>
    <w:rsid w:val="007A7F97"/>
    <w:rsid w:val="007B5161"/>
    <w:rsid w:val="007B73A6"/>
    <w:rsid w:val="007C35D4"/>
    <w:rsid w:val="007D442C"/>
    <w:rsid w:val="007F049E"/>
    <w:rsid w:val="007F3E96"/>
    <w:rsid w:val="008045C5"/>
    <w:rsid w:val="008107D9"/>
    <w:rsid w:val="008207E4"/>
    <w:rsid w:val="00820821"/>
    <w:rsid w:val="008233BC"/>
    <w:rsid w:val="00825F15"/>
    <w:rsid w:val="00826045"/>
    <w:rsid w:val="008342FB"/>
    <w:rsid w:val="00835F7E"/>
    <w:rsid w:val="00842113"/>
    <w:rsid w:val="00843C8D"/>
    <w:rsid w:val="0085218D"/>
    <w:rsid w:val="008525DC"/>
    <w:rsid w:val="00852970"/>
    <w:rsid w:val="00853E50"/>
    <w:rsid w:val="00855362"/>
    <w:rsid w:val="00862D3B"/>
    <w:rsid w:val="008667A3"/>
    <w:rsid w:val="00866BB6"/>
    <w:rsid w:val="00877602"/>
    <w:rsid w:val="00881E27"/>
    <w:rsid w:val="00895292"/>
    <w:rsid w:val="00897CCE"/>
    <w:rsid w:val="008A2AB3"/>
    <w:rsid w:val="008B22E2"/>
    <w:rsid w:val="008B42AB"/>
    <w:rsid w:val="008B7029"/>
    <w:rsid w:val="008C06C9"/>
    <w:rsid w:val="008C0E0A"/>
    <w:rsid w:val="008D0789"/>
    <w:rsid w:val="008D204B"/>
    <w:rsid w:val="008E1B9D"/>
    <w:rsid w:val="008E2753"/>
    <w:rsid w:val="008E7C83"/>
    <w:rsid w:val="008F0288"/>
    <w:rsid w:val="00906346"/>
    <w:rsid w:val="00916741"/>
    <w:rsid w:val="0092323B"/>
    <w:rsid w:val="009252BE"/>
    <w:rsid w:val="0093029C"/>
    <w:rsid w:val="00933CAF"/>
    <w:rsid w:val="0093667D"/>
    <w:rsid w:val="00943146"/>
    <w:rsid w:val="00950CD8"/>
    <w:rsid w:val="00963554"/>
    <w:rsid w:val="00976811"/>
    <w:rsid w:val="00976C6F"/>
    <w:rsid w:val="00977B05"/>
    <w:rsid w:val="00982F8B"/>
    <w:rsid w:val="00985B11"/>
    <w:rsid w:val="00996F9E"/>
    <w:rsid w:val="009A36AA"/>
    <w:rsid w:val="009B4835"/>
    <w:rsid w:val="009C1A71"/>
    <w:rsid w:val="009C69E0"/>
    <w:rsid w:val="009E218D"/>
    <w:rsid w:val="009E407D"/>
    <w:rsid w:val="009E582A"/>
    <w:rsid w:val="009E70CA"/>
    <w:rsid w:val="009F6DEA"/>
    <w:rsid w:val="00A0124B"/>
    <w:rsid w:val="00A03619"/>
    <w:rsid w:val="00A20724"/>
    <w:rsid w:val="00A358C2"/>
    <w:rsid w:val="00A40E7F"/>
    <w:rsid w:val="00A5525F"/>
    <w:rsid w:val="00A73B15"/>
    <w:rsid w:val="00A82298"/>
    <w:rsid w:val="00A95D47"/>
    <w:rsid w:val="00AA0F71"/>
    <w:rsid w:val="00AA1F7C"/>
    <w:rsid w:val="00AB1B10"/>
    <w:rsid w:val="00AB6338"/>
    <w:rsid w:val="00AC17F5"/>
    <w:rsid w:val="00AC376A"/>
    <w:rsid w:val="00AD63CD"/>
    <w:rsid w:val="00AD7DC8"/>
    <w:rsid w:val="00AE4CD6"/>
    <w:rsid w:val="00B00637"/>
    <w:rsid w:val="00B062D2"/>
    <w:rsid w:val="00B21ED7"/>
    <w:rsid w:val="00B24AB5"/>
    <w:rsid w:val="00B256FB"/>
    <w:rsid w:val="00B274C4"/>
    <w:rsid w:val="00B34231"/>
    <w:rsid w:val="00B360A5"/>
    <w:rsid w:val="00B4276C"/>
    <w:rsid w:val="00B43F5A"/>
    <w:rsid w:val="00B611F4"/>
    <w:rsid w:val="00B6413A"/>
    <w:rsid w:val="00B844DF"/>
    <w:rsid w:val="00BA681B"/>
    <w:rsid w:val="00BC4B4C"/>
    <w:rsid w:val="00BD143E"/>
    <w:rsid w:val="00BD2198"/>
    <w:rsid w:val="00BE3065"/>
    <w:rsid w:val="00BE32C5"/>
    <w:rsid w:val="00C0265A"/>
    <w:rsid w:val="00C133A1"/>
    <w:rsid w:val="00C63EF9"/>
    <w:rsid w:val="00C679AF"/>
    <w:rsid w:val="00C736E5"/>
    <w:rsid w:val="00C741D1"/>
    <w:rsid w:val="00C76180"/>
    <w:rsid w:val="00C76775"/>
    <w:rsid w:val="00C821FE"/>
    <w:rsid w:val="00C9172B"/>
    <w:rsid w:val="00CA57F1"/>
    <w:rsid w:val="00CC138E"/>
    <w:rsid w:val="00CC2FC1"/>
    <w:rsid w:val="00CC3467"/>
    <w:rsid w:val="00CD5B0D"/>
    <w:rsid w:val="00CE6F21"/>
    <w:rsid w:val="00CF7F1A"/>
    <w:rsid w:val="00D0135F"/>
    <w:rsid w:val="00D0459F"/>
    <w:rsid w:val="00D067CC"/>
    <w:rsid w:val="00D23801"/>
    <w:rsid w:val="00D24661"/>
    <w:rsid w:val="00D26345"/>
    <w:rsid w:val="00D45F09"/>
    <w:rsid w:val="00D46C80"/>
    <w:rsid w:val="00D502F1"/>
    <w:rsid w:val="00D70741"/>
    <w:rsid w:val="00D75954"/>
    <w:rsid w:val="00D76D76"/>
    <w:rsid w:val="00D779ED"/>
    <w:rsid w:val="00D80CEB"/>
    <w:rsid w:val="00D8297D"/>
    <w:rsid w:val="00D837A7"/>
    <w:rsid w:val="00D87E3A"/>
    <w:rsid w:val="00D91D7A"/>
    <w:rsid w:val="00D94805"/>
    <w:rsid w:val="00DA1322"/>
    <w:rsid w:val="00DA58BA"/>
    <w:rsid w:val="00DB1C06"/>
    <w:rsid w:val="00DB33C4"/>
    <w:rsid w:val="00DC1E2B"/>
    <w:rsid w:val="00DC20C7"/>
    <w:rsid w:val="00DC6723"/>
    <w:rsid w:val="00DE63EA"/>
    <w:rsid w:val="00DF1674"/>
    <w:rsid w:val="00E222C8"/>
    <w:rsid w:val="00E22CB6"/>
    <w:rsid w:val="00E231A4"/>
    <w:rsid w:val="00E2409A"/>
    <w:rsid w:val="00E413DD"/>
    <w:rsid w:val="00E41C4E"/>
    <w:rsid w:val="00E43654"/>
    <w:rsid w:val="00E448F3"/>
    <w:rsid w:val="00E4549B"/>
    <w:rsid w:val="00E45AB9"/>
    <w:rsid w:val="00E513DC"/>
    <w:rsid w:val="00E64B0E"/>
    <w:rsid w:val="00E7316F"/>
    <w:rsid w:val="00E94E8C"/>
    <w:rsid w:val="00E963D4"/>
    <w:rsid w:val="00EA15B6"/>
    <w:rsid w:val="00ED286D"/>
    <w:rsid w:val="00ED7BA0"/>
    <w:rsid w:val="00EE16AD"/>
    <w:rsid w:val="00EE3C54"/>
    <w:rsid w:val="00EE49E8"/>
    <w:rsid w:val="00EE5EBF"/>
    <w:rsid w:val="00EE6D13"/>
    <w:rsid w:val="00EF3FC5"/>
    <w:rsid w:val="00F123D1"/>
    <w:rsid w:val="00F215A9"/>
    <w:rsid w:val="00F220DA"/>
    <w:rsid w:val="00F315A2"/>
    <w:rsid w:val="00F44389"/>
    <w:rsid w:val="00F45C0E"/>
    <w:rsid w:val="00F704A0"/>
    <w:rsid w:val="00F71F30"/>
    <w:rsid w:val="00FA5193"/>
    <w:rsid w:val="00FA6856"/>
    <w:rsid w:val="00FA6B87"/>
    <w:rsid w:val="00FB05CC"/>
    <w:rsid w:val="00FB19AB"/>
    <w:rsid w:val="00FD26EC"/>
    <w:rsid w:val="00FD596D"/>
    <w:rsid w:val="00FE253D"/>
    <w:rsid w:val="00FE3F8C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AF9E2"/>
  <w15:chartTrackingRefBased/>
  <w15:docId w15:val="{8E8CEBFF-AA2C-4E8B-A5B0-D82F306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65"/>
  </w:style>
  <w:style w:type="paragraph" w:styleId="Titre1">
    <w:name w:val="heading 1"/>
    <w:basedOn w:val="Normal"/>
    <w:next w:val="Normal"/>
    <w:link w:val="Titre1Car"/>
    <w:uiPriority w:val="9"/>
    <w:qFormat/>
    <w:rsid w:val="00D76D76"/>
    <w:pPr>
      <w:outlineLvl w:val="0"/>
    </w:pPr>
    <w:rPr>
      <w:noProof/>
      <w:color w:val="1F497D" w:themeColor="text2"/>
      <w:sz w:val="18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943146"/>
    <w:rPr>
      <w:i/>
      <w:color w:val="BFBFBF" w:themeColor="background1" w:themeShade="BF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943146"/>
    <w:rPr>
      <w:i/>
      <w:color w:val="BFBFBF" w:themeColor="background1" w:themeShade="BF"/>
      <w:sz w:val="14"/>
    </w:rPr>
  </w:style>
  <w:style w:type="paragraph" w:styleId="Pieddepage">
    <w:name w:val="footer"/>
    <w:basedOn w:val="Normal"/>
    <w:link w:val="PieddepageCar"/>
    <w:uiPriority w:val="99"/>
    <w:semiHidden/>
    <w:rsid w:val="009B4835"/>
  </w:style>
  <w:style w:type="character" w:customStyle="1" w:styleId="PieddepageCar">
    <w:name w:val="Pied de page Car"/>
    <w:basedOn w:val="Policepardfaut"/>
    <w:link w:val="Pieddepage"/>
    <w:uiPriority w:val="99"/>
    <w:semiHidden/>
    <w:rsid w:val="00BE3065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04562"/>
    <w:rPr>
      <w:rFonts w:asciiTheme="majorHAnsi" w:eastAsia="Times New Roman" w:hAnsiTheme="majorHAnsi" w:cs="Arial"/>
      <w:i/>
      <w:iCs/>
      <w:kern w:val="24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104562"/>
    <w:rPr>
      <w:rFonts w:asciiTheme="majorHAnsi" w:eastAsia="Times New Roman" w:hAnsiTheme="majorHAnsi" w:cs="Arial"/>
      <w:i/>
      <w:iCs/>
      <w:kern w:val="24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D76D76"/>
    <w:rPr>
      <w:noProof/>
      <w:color w:val="1F497D" w:themeColor="text2"/>
      <w:sz w:val="18"/>
      <w:szCs w:val="30"/>
    </w:rPr>
  </w:style>
  <w:style w:type="paragraph" w:styleId="Titre">
    <w:name w:val="Title"/>
    <w:basedOn w:val="Normal"/>
    <w:next w:val="Normal"/>
    <w:link w:val="TitreCar"/>
    <w:uiPriority w:val="10"/>
    <w:qFormat/>
    <w:rsid w:val="00104562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562"/>
    <w:rPr>
      <w:rFonts w:asciiTheme="majorHAnsi" w:eastAsiaTheme="majorEastAsia" w:hAnsiTheme="majorHAnsi" w:cstheme="majorBidi"/>
      <w:b/>
      <w:color w:val="FFFFFF" w:themeColor="background1"/>
      <w:kern w:val="28"/>
      <w:sz w:val="5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rsid w:val="00071C9B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E3065"/>
    <w:rPr>
      <w:rFonts w:eastAsiaTheme="minorEastAsia"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ED7B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6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68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0517"/>
    <w:rPr>
      <w:color w:val="0096D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isirs@sca.queb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yB&#233;dard\AppData\Roaming\Microsoft\Templates\Script%20d&#8217;ajout%20de%20client%20pour%20les%20petites%20entreprises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10030C781094383A5AFB8444AA10D" ma:contentTypeVersion="19" ma:contentTypeDescription="Crée un document." ma:contentTypeScope="" ma:versionID="8743b63a0c42e01e6d3f10f368027d07">
  <xsd:schema xmlns:xsd="http://www.w3.org/2001/XMLSchema" xmlns:xs="http://www.w3.org/2001/XMLSchema" xmlns:p="http://schemas.microsoft.com/office/2006/metadata/properties" xmlns:ns2="3c8c4b49-005b-4e5d-a54e-72b22b84631b" xmlns:ns3="80dcc4a3-6b5a-4aee-b460-06d7919e91d4" targetNamespace="http://schemas.microsoft.com/office/2006/metadata/properties" ma:root="true" ma:fieldsID="68667b87ae519c7369aea8a33884a9b3" ns2:_="" ns3:_="">
    <xsd:import namespace="3c8c4b49-005b-4e5d-a54e-72b22b84631b"/>
    <xsd:import namespace="80dcc4a3-6b5a-4aee-b460-06d7919e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c4b49-005b-4e5d-a54e-72b22b846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8297ce-07bd-4d16-9cbe-a3e46c729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c4a3-6b5a-4aee-b460-06d7919e9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5b4694-9f49-4193-bfe7-010d7fe015fc}" ma:internalName="TaxCatchAll" ma:showField="CatchAllData" ma:web="80dcc4a3-6b5a-4aee-b460-06d7919e9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c8c4b49-005b-4e5d-a54e-72b22b84631b" xsi:nil="true"/>
    <TaxCatchAll xmlns="80dcc4a3-6b5a-4aee-b460-06d7919e91d4" xsi:nil="true"/>
    <lcf76f155ced4ddcb4097134ff3c332f xmlns="3c8c4b49-005b-4e5d-a54e-72b22b8463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7DD2C-3FA8-4142-A37C-9ADD2DB43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9772F-EA29-4D0A-8041-23EBC57D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c4b49-005b-4e5d-a54e-72b22b84631b"/>
    <ds:schemaRef ds:uri="80dcc4a3-6b5a-4aee-b460-06d7919e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72605-B465-4954-81FC-D4429D3B85B6}">
  <ds:schemaRefs>
    <ds:schemaRef ds:uri="http://schemas.microsoft.com/office/2006/metadata/properties"/>
    <ds:schemaRef ds:uri="http://schemas.microsoft.com/office/infopath/2007/PartnerControls"/>
    <ds:schemaRef ds:uri="3c8c4b49-005b-4e5d-a54e-72b22b84631b"/>
    <ds:schemaRef ds:uri="80dcc4a3-6b5a-4aee-b460-06d7919e91d4"/>
  </ds:schemaRefs>
</ds:datastoreItem>
</file>

<file path=customXml/itemProps4.xml><?xml version="1.0" encoding="utf-8"?>
<ds:datastoreItem xmlns:ds="http://schemas.openxmlformats.org/officeDocument/2006/customXml" ds:itemID="{F7CCB4AD-C7F2-4A3A-9CC4-C96E7CBDD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 d’ajout de client pour les petites entreprises</Template>
  <TotalTime>32</TotalTime>
  <Pages>3</Pages>
  <Words>843</Words>
  <Characters>4335</Characters>
  <Application>Microsoft Office Word</Application>
  <DocSecurity>0</DocSecurity>
  <Lines>361</Lines>
  <Paragraphs>215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Genois</dc:creator>
  <cp:keywords/>
  <dc:description/>
  <cp:lastModifiedBy>Isabelle Genois</cp:lastModifiedBy>
  <cp:revision>32</cp:revision>
  <cp:lastPrinted>2024-02-27T20:28:00Z</cp:lastPrinted>
  <dcterms:created xsi:type="dcterms:W3CDTF">2026-02-23T20:20:00Z</dcterms:created>
  <dcterms:modified xsi:type="dcterms:W3CDTF">2026-03-17T19:19:00Z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0x01010010A10030C781094383A5AFB8444AA10D</vt:lpwstr>
  </property>
  <property fmtid="{D5CDD505-2E9C-101B-9397-08002B2CF9AE}" pid="3" name="MediaServiceImageTags">
    <vt:lpwstr/>
  </property>
</Properties>
</file>