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16601" w14:textId="1BF19267" w:rsidR="00D32588" w:rsidRPr="009D1A2D" w:rsidRDefault="0030778E" w:rsidP="23F4C82D">
      <w:r w:rsidRPr="00164AFB">
        <w:rPr>
          <w:rFonts w:ascii="Arial" w:hAnsi="Arial" w:cs="Arial"/>
          <w:b/>
          <w:noProof/>
          <w:color w:val="ED7E33"/>
          <w:sz w:val="36"/>
          <w:szCs w:val="36"/>
          <w:lang w:eastAsia="fr-CA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5882804C" wp14:editId="38568B23">
                <wp:simplePos x="0" y="0"/>
                <wp:positionH relativeFrom="column">
                  <wp:posOffset>-83820</wp:posOffset>
                </wp:positionH>
                <wp:positionV relativeFrom="paragraph">
                  <wp:posOffset>-144780</wp:posOffset>
                </wp:positionV>
                <wp:extent cx="1264920" cy="1404620"/>
                <wp:effectExtent l="0" t="0" r="11430" b="133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ED734" w14:textId="77777777" w:rsidR="00C246C5" w:rsidRPr="00164AFB" w:rsidRDefault="00C246C5">
                            <w:pPr>
                              <w:rPr>
                                <w:b/>
                                <w:color w:val="FF6137" w:themeColor="accent6" w:themeTint="99"/>
                                <w:lang w:val="en-C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4AFB">
                              <w:rPr>
                                <w:b/>
                                <w:color w:val="FF6137" w:themeColor="accent6" w:themeTint="99"/>
                                <w:lang w:val="en-C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À CONSERVER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2804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.6pt;margin-top:-11.4pt;width:99.6pt;height:110.6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" fillcolor="white [3201]" strokecolor="#ffbd47 [3205]" strokeweight="2pt">
                <v:textbox style="mso-fit-shape-to-text:t">
                  <w:txbxContent>
                    <w:p w14:paraId="130ED734" w14:textId="77777777" w:rsidR="00C246C5" w:rsidRPr="00164AFB" w:rsidRDefault="00C246C5">
                      <w:pPr>
                        <w:rPr>
                          <w:b/>
                          <w:color w:val="FF6137" w:themeColor="accent6" w:themeTint="99"/>
                          <w:lang w:val="en-C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4AFB">
                        <w:rPr>
                          <w:b/>
                          <w:color w:val="FF6137" w:themeColor="accent6" w:themeTint="99"/>
                          <w:lang w:val="en-C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À CONSERVER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73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20"/>
        <w:gridCol w:w="1386"/>
        <w:gridCol w:w="915"/>
        <w:gridCol w:w="1070"/>
        <w:gridCol w:w="1701"/>
        <w:gridCol w:w="2735"/>
        <w:gridCol w:w="4210"/>
      </w:tblGrid>
      <w:tr w:rsidR="005D282F" w:rsidRPr="00377054" w14:paraId="20AF9B44" w14:textId="77777777" w:rsidTr="2B460C1B">
        <w:trPr>
          <w:cantSplit/>
          <w:trHeight w:hRule="exact" w:val="577"/>
          <w:jc w:val="center"/>
        </w:trPr>
        <w:tc>
          <w:tcPr>
            <w:tcW w:w="14737" w:type="dxa"/>
            <w:gridSpan w:val="7"/>
            <w:shd w:val="clear" w:color="auto" w:fill="auto"/>
            <w:noWrap/>
            <w:tcMar>
              <w:bottom w:w="86" w:type="dxa"/>
            </w:tcMar>
            <w:vAlign w:val="center"/>
          </w:tcPr>
          <w:p w14:paraId="42208C74" w14:textId="7983010E" w:rsidR="005D282F" w:rsidRPr="00377054" w:rsidRDefault="005B23A7" w:rsidP="002B7776">
            <w:pPr>
              <w:pStyle w:val="MonthNames"/>
            </w:pPr>
            <w:r>
              <w:t>Septembre 2024</w:t>
            </w:r>
          </w:p>
        </w:tc>
      </w:tr>
      <w:tr w:rsidR="006C411B" w:rsidRPr="00377054" w14:paraId="71325418" w14:textId="77777777" w:rsidTr="00D662C7">
        <w:trPr>
          <w:cantSplit/>
          <w:trHeight w:hRule="exact" w:val="498"/>
          <w:jc w:val="center"/>
        </w:trPr>
        <w:tc>
          <w:tcPr>
            <w:tcW w:w="2720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4A5C70FC" w14:textId="77777777" w:rsidR="00777BE1" w:rsidRPr="00377054" w:rsidRDefault="004C153E" w:rsidP="00BB6496">
            <w:pPr>
              <w:pStyle w:val="Weekdays"/>
            </w:pPr>
            <w:r>
              <w:t>Dimanche</w:t>
            </w:r>
          </w:p>
        </w:tc>
        <w:tc>
          <w:tcPr>
            <w:tcW w:w="1386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763DD2A2" w14:textId="77777777" w:rsidR="00777BE1" w:rsidRPr="00377054" w:rsidRDefault="004C153E" w:rsidP="00BB6496">
            <w:pPr>
              <w:pStyle w:val="Weekdays"/>
            </w:pPr>
            <w:r>
              <w:t>Lundi</w:t>
            </w:r>
          </w:p>
        </w:tc>
        <w:tc>
          <w:tcPr>
            <w:tcW w:w="915" w:type="dxa"/>
            <w:noWrap/>
            <w:tcMar>
              <w:bottom w:w="58" w:type="dxa"/>
            </w:tcMar>
            <w:vAlign w:val="center"/>
          </w:tcPr>
          <w:p w14:paraId="672A6659" w14:textId="771AF807" w:rsidR="00777BE1" w:rsidRPr="00E47E3F" w:rsidRDefault="13C99423" w:rsidP="00BB6496">
            <w:pPr>
              <w:pStyle w:val="Weekdays"/>
              <w:rPr>
                <w:b w:val="0"/>
              </w:rPr>
            </w:pPr>
            <w:r>
              <w:rPr>
                <w:b w:val="0"/>
              </w:rPr>
              <w:t>Mardi</w:t>
            </w:r>
          </w:p>
        </w:tc>
        <w:tc>
          <w:tcPr>
            <w:tcW w:w="1070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00CEF11C" w14:textId="77777777" w:rsidR="00777BE1" w:rsidRPr="00377054" w:rsidRDefault="004C153E" w:rsidP="00BB6496">
            <w:pPr>
              <w:pStyle w:val="Weekdays"/>
            </w:pPr>
            <w:r>
              <w:t>Mercredi</w:t>
            </w:r>
          </w:p>
        </w:tc>
        <w:tc>
          <w:tcPr>
            <w:tcW w:w="1701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7CDD7B04" w14:textId="77777777" w:rsidR="00777BE1" w:rsidRPr="00377054" w:rsidRDefault="004C153E" w:rsidP="00BB6496">
            <w:pPr>
              <w:pStyle w:val="Weekdays"/>
            </w:pPr>
            <w:r>
              <w:t>Jeudi</w:t>
            </w:r>
          </w:p>
        </w:tc>
        <w:tc>
          <w:tcPr>
            <w:tcW w:w="2735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15B338D7" w14:textId="77777777" w:rsidR="00777BE1" w:rsidRPr="00377054" w:rsidRDefault="004C153E" w:rsidP="00BB6496">
            <w:pPr>
              <w:pStyle w:val="Weekdays"/>
            </w:pPr>
            <w:r>
              <w:t>Vendredi</w:t>
            </w:r>
          </w:p>
        </w:tc>
        <w:tc>
          <w:tcPr>
            <w:tcW w:w="4210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67885842" w14:textId="77777777" w:rsidR="00777BE1" w:rsidRPr="00377054" w:rsidRDefault="004C153E" w:rsidP="00BB6496">
            <w:pPr>
              <w:pStyle w:val="Weekdays"/>
            </w:pPr>
            <w:r>
              <w:t>Samedi</w:t>
            </w:r>
          </w:p>
        </w:tc>
      </w:tr>
      <w:tr w:rsidR="00233963" w:rsidRPr="00D249C7" w14:paraId="502F1D15" w14:textId="77777777" w:rsidTr="007F5A68">
        <w:trPr>
          <w:cantSplit/>
          <w:trHeight w:hRule="exact" w:val="2417"/>
          <w:jc w:val="center"/>
        </w:trPr>
        <w:tc>
          <w:tcPr>
            <w:tcW w:w="7792" w:type="dxa"/>
            <w:gridSpan w:val="5"/>
            <w:shd w:val="clear" w:color="auto" w:fill="FFFFFF" w:themeFill="background1"/>
          </w:tcPr>
          <w:p w14:paraId="131EEF54" w14:textId="1E1140A6" w:rsidR="00052822" w:rsidRDefault="00052822" w:rsidP="694B60D9">
            <w:pPr>
              <w:pStyle w:val="Dates"/>
            </w:pPr>
          </w:p>
          <w:p w14:paraId="16F2CE82" w14:textId="59BA2E81" w:rsidR="007C627B" w:rsidRPr="000A43B2" w:rsidRDefault="000C4020" w:rsidP="000C4020">
            <w:pPr>
              <w:pStyle w:val="Dates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8244" behindDoc="0" locked="0" layoutInCell="1" allowOverlap="1" wp14:anchorId="700F0E12" wp14:editId="291C2980">
                  <wp:simplePos x="0" y="0"/>
                  <wp:positionH relativeFrom="column">
                    <wp:posOffset>798316</wp:posOffset>
                  </wp:positionH>
                  <wp:positionV relativeFrom="paragraph">
                    <wp:posOffset>102437</wp:posOffset>
                  </wp:positionV>
                  <wp:extent cx="420370" cy="243840"/>
                  <wp:effectExtent l="0" t="0" r="0" b="381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33963" w:rsidRPr="1302D168">
              <w:rPr>
                <w:b/>
                <w:bCs/>
                <w:sz w:val="22"/>
                <w:szCs w:val="22"/>
              </w:rPr>
              <w:t>Répit</w:t>
            </w:r>
            <w:r w:rsidR="00AD7681" w:rsidRPr="1302D1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Mixte</w:t>
            </w:r>
            <w:r w:rsidR="00233963" w:rsidRPr="1302D168">
              <w:rPr>
                <w:b/>
                <w:bCs/>
                <w:sz w:val="22"/>
                <w:szCs w:val="22"/>
              </w:rPr>
              <w:t xml:space="preserve">                </w:t>
            </w:r>
            <w:r w:rsidR="000A43B2" w:rsidRPr="1302D168">
              <w:rPr>
                <w:b/>
                <w:bCs/>
                <w:sz w:val="22"/>
                <w:szCs w:val="22"/>
              </w:rPr>
              <w:t xml:space="preserve">  </w:t>
            </w:r>
            <w:r w:rsidR="00AD7681" w:rsidRPr="1302D168">
              <w:rPr>
                <w:b/>
                <w:bCs/>
                <w:sz w:val="22"/>
                <w:szCs w:val="22"/>
              </w:rPr>
              <w:t xml:space="preserve"> </w:t>
            </w:r>
            <w:r w:rsidR="188565D4" w:rsidRPr="1302D168">
              <w:rPr>
                <w:b/>
                <w:bCs/>
                <w:sz w:val="22"/>
                <w:szCs w:val="22"/>
              </w:rPr>
              <w:t xml:space="preserve"> </w:t>
            </w:r>
            <w:r w:rsidR="008F6173" w:rsidRPr="1302D168">
              <w:rPr>
                <w:b/>
                <w:bCs/>
                <w:sz w:val="22"/>
                <w:szCs w:val="22"/>
              </w:rPr>
              <w:t xml:space="preserve">   gourde d’eau </w:t>
            </w:r>
            <w:r w:rsidR="008F6173" w:rsidRPr="008F6173">
              <w:rPr>
                <w:b/>
                <w:noProof/>
                <w:sz w:val="22"/>
                <w:szCs w:val="22"/>
                <w:lang w:eastAsia="fr-CA"/>
              </w:rPr>
              <w:drawing>
                <wp:inline distT="0" distB="0" distL="0" distR="0" wp14:anchorId="36C0333A" wp14:editId="13E68AD1">
                  <wp:extent cx="290222" cy="304800"/>
                  <wp:effectExtent l="0" t="0" r="0" b="0"/>
                  <wp:docPr id="5" name="Image 5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5819\OneDrive - Association des personnes handicapées de Portneuf\SERVICES\Programmations\Images pour programmations\images activités et amilia\gourde e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21" cy="338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57B5DA2C" w:rsidRPr="1302D168">
              <w:rPr>
                <w:b/>
                <w:bCs/>
                <w:sz w:val="22"/>
                <w:szCs w:val="22"/>
              </w:rPr>
              <w:t xml:space="preserve">crème solaire </w:t>
            </w:r>
            <w:r w:rsidR="57B5DA2C">
              <w:rPr>
                <w:noProof/>
                <w:lang w:eastAsia="fr-CA"/>
              </w:rPr>
              <w:drawing>
                <wp:inline distT="0" distB="0" distL="0" distR="0" wp14:anchorId="5BB1CB4F" wp14:editId="0FE3FDB9">
                  <wp:extent cx="318558" cy="318558"/>
                  <wp:effectExtent l="0" t="0" r="0" b="0"/>
                  <wp:docPr id="388356282" name="Image 388356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58" cy="318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70CE" w:rsidRPr="72AEAFDA">
              <w:rPr>
                <w:b/>
                <w:bCs/>
                <w:sz w:val="22"/>
                <w:szCs w:val="22"/>
              </w:rPr>
              <w:t>Transport</w:t>
            </w:r>
            <w:r w:rsidR="1EEBFC38">
              <w:rPr>
                <w:noProof/>
                <w:lang w:eastAsia="fr-CA"/>
              </w:rPr>
              <w:drawing>
                <wp:inline distT="0" distB="0" distL="0" distR="0" wp14:anchorId="3FB90C9E" wp14:editId="1C2D6D1E">
                  <wp:extent cx="504825" cy="352425"/>
                  <wp:effectExtent l="0" t="0" r="9525" b="9525"/>
                  <wp:docPr id="1072385344" name="Image 63" descr="School Bus SVG Bus SVG School Svg Transport Transportation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60" t="20548" r="16354" b="28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B70CE" w:rsidRPr="72AEAFDA">
              <w:rPr>
                <w:b/>
                <w:bCs/>
                <w:sz w:val="22"/>
                <w:szCs w:val="22"/>
              </w:rPr>
              <w:t xml:space="preserve">             </w:t>
            </w:r>
            <w:r w:rsidR="00967FC5" w:rsidRPr="72AEAFDA">
              <w:rPr>
                <w:b/>
                <w:bCs/>
                <w:sz w:val="22"/>
                <w:szCs w:val="22"/>
              </w:rPr>
              <w:t xml:space="preserve"> </w:t>
            </w:r>
            <w:r w:rsidR="006B70CE" w:rsidRPr="72AEAFDA">
              <w:rPr>
                <w:b/>
                <w:bCs/>
                <w:sz w:val="22"/>
                <w:szCs w:val="22"/>
              </w:rPr>
              <w:t xml:space="preserve"> Apporter de l’argent </w:t>
            </w:r>
            <w:r w:rsidR="572A4B05">
              <w:rPr>
                <w:noProof/>
                <w:lang w:eastAsia="fr-CA"/>
              </w:rPr>
              <w:drawing>
                <wp:inline distT="0" distB="0" distL="0" distR="0" wp14:anchorId="336BFD5E" wp14:editId="389D9182">
                  <wp:extent cx="244475" cy="254000"/>
                  <wp:effectExtent l="0" t="0" r="0" b="0"/>
                  <wp:docPr id="1945735865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70CE" w:rsidRPr="72AEAFDA">
              <w:rPr>
                <w:b/>
                <w:bCs/>
                <w:sz w:val="22"/>
                <w:szCs w:val="22"/>
              </w:rPr>
              <w:t xml:space="preserve">  Apporter lunch froid  </w:t>
            </w:r>
            <w:r w:rsidR="5147E6C3">
              <w:rPr>
                <w:noProof/>
                <w:lang w:eastAsia="fr-CA"/>
              </w:rPr>
              <w:drawing>
                <wp:inline distT="0" distB="0" distL="0" distR="0" wp14:anchorId="23D1C4A3" wp14:editId="046BF9DC">
                  <wp:extent cx="247650" cy="236855"/>
                  <wp:effectExtent l="0" t="0" r="0" b="0"/>
                  <wp:docPr id="1711154335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1405C">
              <w:rPr>
                <w:b/>
                <w:bCs/>
                <w:sz w:val="22"/>
                <w:szCs w:val="22"/>
              </w:rPr>
              <w:t xml:space="preserve"> </w:t>
            </w:r>
            <w:r w:rsidR="007F5A68">
              <w:rPr>
                <w:b/>
                <w:bCs/>
                <w:sz w:val="22"/>
                <w:szCs w:val="22"/>
              </w:rPr>
              <w:t xml:space="preserve">       </w:t>
            </w:r>
            <w:r w:rsidR="0071405C">
              <w:rPr>
                <w:b/>
                <w:bCs/>
                <w:sz w:val="22"/>
                <w:szCs w:val="22"/>
              </w:rPr>
              <w:t>Accessibilité</w:t>
            </w:r>
            <w:r w:rsidR="007F5A68">
              <w:rPr>
                <w:b/>
                <w:bCs/>
                <w:sz w:val="22"/>
                <w:szCs w:val="22"/>
              </w:rPr>
              <w:t xml:space="preserve">   </w:t>
            </w:r>
            <w:r w:rsidR="00A81EFD"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inline distT="0" distB="0" distL="0" distR="0" wp14:anchorId="0928A34B" wp14:editId="19B46544">
                  <wp:extent cx="289655" cy="28965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46" cy="310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1405C">
              <w:rPr>
                <w:b/>
                <w:bCs/>
                <w:sz w:val="22"/>
                <w:szCs w:val="22"/>
              </w:rPr>
              <w:t xml:space="preserve">    Marche longtemps </w:t>
            </w:r>
            <w:r w:rsidR="007F5A68"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inline distT="0" distB="0" distL="0" distR="0" wp14:anchorId="293162BD" wp14:editId="0B0BCC99">
                  <wp:extent cx="377825" cy="328930"/>
                  <wp:effectExtent l="0" t="0" r="317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  <w:shd w:val="clear" w:color="auto" w:fill="auto"/>
          </w:tcPr>
          <w:p w14:paraId="4FB48659" w14:textId="2DD2B473" w:rsidR="007C627B" w:rsidRPr="00E47E3F" w:rsidRDefault="005B23A7" w:rsidP="007C627B">
            <w:pPr>
              <w:pStyle w:val="Dates"/>
            </w:pPr>
            <w:r>
              <w:rPr>
                <w:b/>
              </w:rPr>
              <w:t>6</w:t>
            </w:r>
          </w:p>
        </w:tc>
        <w:tc>
          <w:tcPr>
            <w:tcW w:w="42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63D167" w14:textId="08947721" w:rsidR="006540A3" w:rsidRDefault="000A43B2" w:rsidP="006540A3">
            <w:pPr>
              <w:pStyle w:val="Dates"/>
              <w:rPr>
                <w:b/>
                <w:bCs/>
                <w:sz w:val="24"/>
                <w:szCs w:val="24"/>
              </w:rPr>
            </w:pPr>
            <w:r w:rsidRPr="1302D168">
              <w:rPr>
                <w:b/>
                <w:bCs/>
                <w:sz w:val="24"/>
                <w:szCs w:val="24"/>
              </w:rPr>
              <w:t xml:space="preserve"> </w:t>
            </w:r>
            <w:r w:rsidR="005B23A7">
              <w:rPr>
                <w:b/>
                <w:bCs/>
                <w:sz w:val="24"/>
                <w:szCs w:val="24"/>
              </w:rPr>
              <w:t>7</w:t>
            </w:r>
            <w:r w:rsidR="00297DDE">
              <w:rPr>
                <w:b/>
                <w:bCs/>
                <w:sz w:val="24"/>
                <w:szCs w:val="24"/>
              </w:rPr>
              <w:t xml:space="preserve"> </w:t>
            </w:r>
            <w:r w:rsidR="006540A3">
              <w:rPr>
                <w:b/>
                <w:bCs/>
                <w:sz w:val="24"/>
                <w:szCs w:val="24"/>
              </w:rPr>
              <w:t>Atelier de peinture</w:t>
            </w:r>
            <w:r w:rsidR="00BE77FA">
              <w:rPr>
                <w:b/>
                <w:bCs/>
                <w:sz w:val="24"/>
                <w:szCs w:val="24"/>
              </w:rPr>
              <w:t>, jeux de société</w:t>
            </w:r>
            <w:r w:rsidR="00D662C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58FE078" w14:textId="07AF4B7B" w:rsidR="00E403F7" w:rsidRDefault="00E403F7" w:rsidP="006540A3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Maison des </w:t>
            </w:r>
            <w:r w:rsidR="00403ECA">
              <w:rPr>
                <w:b/>
                <w:bCs/>
                <w:sz w:val="24"/>
                <w:szCs w:val="24"/>
              </w:rPr>
              <w:t>Géné</w:t>
            </w:r>
            <w:r>
              <w:rPr>
                <w:b/>
                <w:bCs/>
                <w:sz w:val="24"/>
                <w:szCs w:val="24"/>
              </w:rPr>
              <w:t>ration</w:t>
            </w:r>
          </w:p>
          <w:p w14:paraId="6AEF5265" w14:textId="08499C0E" w:rsidR="00D662C7" w:rsidRDefault="00D662C7" w:rsidP="006540A3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rue D</w:t>
            </w:r>
            <w:r w:rsidR="00BE77FA">
              <w:rPr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>ry</w:t>
            </w:r>
          </w:p>
          <w:p w14:paraId="2B414731" w14:textId="59276B87" w:rsidR="00D662C7" w:rsidRDefault="00D662C7" w:rsidP="006540A3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Cap Santé</w:t>
            </w:r>
          </w:p>
          <w:p w14:paraId="5854F322" w14:textId="573965B0" w:rsidR="006270EF" w:rsidRDefault="006270EF" w:rsidP="006540A3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10h00-15h30</w:t>
            </w:r>
          </w:p>
          <w:p w14:paraId="592DF733" w14:textId="5371468E" w:rsidR="00D662C7" w:rsidRDefault="00D662C7" w:rsidP="006540A3">
            <w:pPr>
              <w:pStyle w:val="Dates"/>
              <w:rPr>
                <w:b/>
                <w:bCs/>
                <w:sz w:val="24"/>
                <w:szCs w:val="24"/>
              </w:rPr>
            </w:pPr>
          </w:p>
          <w:p w14:paraId="18C1AA6F" w14:textId="21D6E44C" w:rsidR="00E4193F" w:rsidRDefault="003D5FEE" w:rsidP="00BE77F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0CAAB749" wp14:editId="0C46219F">
                  <wp:extent cx="247650" cy="236855"/>
                  <wp:effectExtent l="0" t="0" r="0" b="0"/>
                  <wp:docPr id="43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29B9">
              <w:rPr>
                <w:b/>
                <w:bCs/>
                <w:sz w:val="24"/>
                <w:szCs w:val="24"/>
              </w:rPr>
              <w:t xml:space="preserve">  </w:t>
            </w:r>
            <w:r w:rsidR="003D29B9"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inline distT="0" distB="0" distL="0" distR="0" wp14:anchorId="29C65F6D" wp14:editId="2575225F">
                  <wp:extent cx="289655" cy="289655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46" cy="310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7FA" w:rsidRPr="008F6173">
              <w:rPr>
                <w:b/>
                <w:noProof/>
                <w:sz w:val="22"/>
                <w:szCs w:val="22"/>
                <w:lang w:eastAsia="fr-CA"/>
              </w:rPr>
              <w:drawing>
                <wp:inline distT="0" distB="0" distL="0" distR="0" wp14:anchorId="10C7BC74" wp14:editId="59956357">
                  <wp:extent cx="290222" cy="304800"/>
                  <wp:effectExtent l="0" t="0" r="0" b="0"/>
                  <wp:docPr id="2105286761" name="Image 2105286761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5819\OneDrive - Association des personnes handicapées de Portneuf\SERVICES\Programmations\Images pour programmations\images activités et amilia\gourde e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21" cy="338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77FA">
              <w:rPr>
                <w:b/>
                <w:bCs/>
                <w:sz w:val="24"/>
                <w:szCs w:val="24"/>
              </w:rPr>
              <w:t xml:space="preserve">                                  </w:t>
            </w:r>
            <w:r w:rsidR="002C4F02">
              <w:rPr>
                <w:b/>
                <w:bCs/>
                <w:sz w:val="24"/>
                <w:szCs w:val="24"/>
              </w:rPr>
              <w:t>30</w:t>
            </w:r>
            <w:r w:rsidR="00E4193F">
              <w:rPr>
                <w:b/>
                <w:bCs/>
                <w:sz w:val="24"/>
                <w:szCs w:val="24"/>
              </w:rPr>
              <w:t>$</w:t>
            </w:r>
          </w:p>
          <w:p w14:paraId="02EB378F" w14:textId="4AC7B48D" w:rsidR="00E4193F" w:rsidRPr="00B87402" w:rsidRDefault="00E4193F" w:rsidP="006540A3">
            <w:pPr>
              <w:pStyle w:val="Dates"/>
            </w:pPr>
          </w:p>
        </w:tc>
      </w:tr>
      <w:tr w:rsidR="000B1DA0" w:rsidRPr="00553080" w14:paraId="27F01B4C" w14:textId="77777777" w:rsidTr="00CF0BDE">
        <w:trPr>
          <w:cantSplit/>
          <w:trHeight w:val="1810"/>
          <w:jc w:val="center"/>
        </w:trPr>
        <w:tc>
          <w:tcPr>
            <w:tcW w:w="27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ED16F7" w14:textId="1625E30C" w:rsidR="006A73E3" w:rsidRPr="000A43B2" w:rsidRDefault="005B23A7" w:rsidP="1302D168">
            <w:pPr>
              <w:pStyle w:val="Date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  <w:p w14:paraId="573B4F6F" w14:textId="0B787F77" w:rsidR="000B1DA0" w:rsidRPr="000A43B2" w:rsidRDefault="000B1DA0" w:rsidP="00D63EAB">
            <w:pPr>
              <w:pStyle w:val="Dates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5D11D1" w14:textId="4FA04460" w:rsidR="000B1DA0" w:rsidRPr="000A43B2" w:rsidRDefault="005B23A7" w:rsidP="1302D168">
            <w:pPr>
              <w:pStyle w:val="Date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  <w:p w14:paraId="6A05A809" w14:textId="020DAB18" w:rsidR="000B1DA0" w:rsidRPr="000A43B2" w:rsidRDefault="000B1DA0" w:rsidP="1302D168">
            <w:pPr>
              <w:pStyle w:val="Date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39BBE3" w14:textId="2C9B869D" w:rsidR="000B1DA0" w:rsidRPr="000A43B2" w:rsidRDefault="000B1DA0" w:rsidP="1302D168">
            <w:pPr>
              <w:pStyle w:val="Dates"/>
              <w:rPr>
                <w:b/>
                <w:bCs/>
                <w:sz w:val="22"/>
                <w:szCs w:val="22"/>
                <w:highlight w:val="black"/>
              </w:rPr>
            </w:pPr>
          </w:p>
        </w:tc>
        <w:tc>
          <w:tcPr>
            <w:tcW w:w="1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98DEE6" w14:textId="6C45185D" w:rsidR="000B1DA0" w:rsidRPr="000A43B2" w:rsidRDefault="005B23A7" w:rsidP="1302D168">
            <w:pPr>
              <w:pStyle w:val="Date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E98A3A" w14:textId="061CDA51" w:rsidR="00233963" w:rsidRPr="000A43B2" w:rsidRDefault="005B23A7" w:rsidP="00233963">
            <w:pPr>
              <w:pStyle w:val="Date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  <w:p w14:paraId="78941E47" w14:textId="2F32B282" w:rsidR="000B1DA0" w:rsidRPr="000A43B2" w:rsidRDefault="000B1DA0" w:rsidP="0036564B">
            <w:pPr>
              <w:pStyle w:val="Dates"/>
              <w:rPr>
                <w:b/>
                <w:sz w:val="22"/>
                <w:szCs w:val="22"/>
              </w:rPr>
            </w:pPr>
          </w:p>
        </w:tc>
        <w:tc>
          <w:tcPr>
            <w:tcW w:w="2735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B4EA11" w14:textId="1F2B12E8" w:rsidR="000B1DA0" w:rsidRPr="000A43B2" w:rsidRDefault="005B23A7" w:rsidP="1302D168">
            <w:pPr>
              <w:pStyle w:val="Date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210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447AAB" w14:textId="4717AD48" w:rsidR="002C4F02" w:rsidRDefault="00CF0BDE" w:rsidP="006D3812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59282" behindDoc="0" locked="0" layoutInCell="1" allowOverlap="1" wp14:anchorId="260F0BA2" wp14:editId="3CC2F3B5">
                  <wp:simplePos x="0" y="0"/>
                  <wp:positionH relativeFrom="column">
                    <wp:posOffset>1988185</wp:posOffset>
                  </wp:positionH>
                  <wp:positionV relativeFrom="paragraph">
                    <wp:posOffset>69215</wp:posOffset>
                  </wp:positionV>
                  <wp:extent cx="377825" cy="328930"/>
                  <wp:effectExtent l="0" t="0" r="3175" b="0"/>
                  <wp:wrapSquare wrapText="bothSides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23A7">
              <w:rPr>
                <w:b/>
                <w:bCs/>
                <w:sz w:val="24"/>
                <w:szCs w:val="24"/>
              </w:rPr>
              <w:t>14</w:t>
            </w:r>
            <w:r w:rsidR="00584210">
              <w:rPr>
                <w:b/>
                <w:bCs/>
                <w:sz w:val="24"/>
                <w:szCs w:val="24"/>
              </w:rPr>
              <w:t xml:space="preserve"> </w:t>
            </w:r>
            <w:r w:rsidR="006751C7">
              <w:rPr>
                <w:b/>
                <w:bCs/>
                <w:sz w:val="24"/>
                <w:szCs w:val="24"/>
              </w:rPr>
              <w:t>Activité</w:t>
            </w:r>
            <w:r w:rsidR="00875B8A">
              <w:rPr>
                <w:b/>
                <w:bCs/>
                <w:sz w:val="24"/>
                <w:szCs w:val="24"/>
              </w:rPr>
              <w:t xml:space="preserve"> musique et cueillette de </w:t>
            </w:r>
            <w:r w:rsidR="006751C7">
              <w:rPr>
                <w:b/>
                <w:bCs/>
                <w:sz w:val="24"/>
                <w:szCs w:val="24"/>
              </w:rPr>
              <w:t>Pommes</w:t>
            </w:r>
          </w:p>
          <w:p w14:paraId="28540363" w14:textId="5CB899DA" w:rsidR="001F4B0B" w:rsidRDefault="008D54AB" w:rsidP="006D3812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1330" behindDoc="0" locked="0" layoutInCell="1" allowOverlap="1" wp14:anchorId="4AE46319" wp14:editId="788F1DBF">
                  <wp:simplePos x="0" y="0"/>
                  <wp:positionH relativeFrom="column">
                    <wp:posOffset>1550035</wp:posOffset>
                  </wp:positionH>
                  <wp:positionV relativeFrom="paragraph">
                    <wp:posOffset>48895</wp:posOffset>
                  </wp:positionV>
                  <wp:extent cx="318135" cy="318135"/>
                  <wp:effectExtent l="0" t="0" r="5715" b="5715"/>
                  <wp:wrapSquare wrapText="bothSides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0BDE" w:rsidRPr="008F6173">
              <w:rPr>
                <w:b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60306" behindDoc="0" locked="0" layoutInCell="1" allowOverlap="1" wp14:anchorId="72230892" wp14:editId="31D278D1">
                  <wp:simplePos x="0" y="0"/>
                  <wp:positionH relativeFrom="column">
                    <wp:posOffset>2150110</wp:posOffset>
                  </wp:positionH>
                  <wp:positionV relativeFrom="paragraph">
                    <wp:posOffset>139065</wp:posOffset>
                  </wp:positionV>
                  <wp:extent cx="290195" cy="304800"/>
                  <wp:effectExtent l="0" t="0" r="0" b="0"/>
                  <wp:wrapSquare wrapText="bothSides"/>
                  <wp:docPr id="47" name="Image 47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5819\OneDrive - Association des personnes handicapées de Portneuf\SERVICES\Programmations\Images pour programmations\images activités et amilia\gourde e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4B0B">
              <w:rPr>
                <w:b/>
                <w:bCs/>
                <w:sz w:val="24"/>
                <w:szCs w:val="24"/>
              </w:rPr>
              <w:t xml:space="preserve">Place de l’église </w:t>
            </w:r>
          </w:p>
          <w:p w14:paraId="75C2E83F" w14:textId="5D8F478B" w:rsidR="001F4B0B" w:rsidRDefault="001F4B0B" w:rsidP="006D3812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 rue de La Salle</w:t>
            </w:r>
          </w:p>
          <w:p w14:paraId="1F35E364" w14:textId="0F450356" w:rsidR="001F4B0B" w:rsidRDefault="00CF0BDE" w:rsidP="006D3812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62354" behindDoc="0" locked="0" layoutInCell="1" allowOverlap="1" wp14:anchorId="1063C0F6" wp14:editId="1BD68241">
                  <wp:simplePos x="0" y="0"/>
                  <wp:positionH relativeFrom="column">
                    <wp:posOffset>1737995</wp:posOffset>
                  </wp:positionH>
                  <wp:positionV relativeFrom="paragraph">
                    <wp:posOffset>94615</wp:posOffset>
                  </wp:positionV>
                  <wp:extent cx="250190" cy="237490"/>
                  <wp:effectExtent l="0" t="0" r="0" b="0"/>
                  <wp:wrapSquare wrapText="bothSides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1F4B0B">
              <w:rPr>
                <w:b/>
                <w:bCs/>
                <w:sz w:val="24"/>
                <w:szCs w:val="24"/>
              </w:rPr>
              <w:t>Deschambeault</w:t>
            </w:r>
            <w:proofErr w:type="spellEnd"/>
          </w:p>
          <w:p w14:paraId="2CA346EE" w14:textId="7BCA0A20" w:rsidR="00FF26B3" w:rsidRDefault="006270EF" w:rsidP="006D3812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9h30-15h30</w:t>
            </w:r>
          </w:p>
          <w:p w14:paraId="29D6B04F" w14:textId="09D5506C" w:rsidR="001F4B0B" w:rsidRPr="001F4B0B" w:rsidRDefault="00FF26B3" w:rsidP="00FF26B3">
            <w:pPr>
              <w:pStyle w:val="Dates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15$</w:t>
            </w:r>
          </w:p>
        </w:tc>
      </w:tr>
      <w:tr w:rsidR="00376184" w:rsidRPr="00D249C7" w14:paraId="10D567A4" w14:textId="77777777" w:rsidTr="00401EB2">
        <w:trPr>
          <w:cantSplit/>
          <w:trHeight w:val="1345"/>
          <w:jc w:val="center"/>
        </w:trPr>
        <w:tc>
          <w:tcPr>
            <w:tcW w:w="2720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924C37" w14:textId="1DDE55FA" w:rsidR="00376184" w:rsidRPr="000A43B2" w:rsidRDefault="005B23A7" w:rsidP="1302D16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  <w:p w14:paraId="44B0A208" w14:textId="616353CA" w:rsidR="00376184" w:rsidRPr="000A43B2" w:rsidRDefault="00376184" w:rsidP="00273CA1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49DB58" w14:textId="1E17BE37" w:rsidR="00376184" w:rsidRPr="000A43B2" w:rsidRDefault="005B23A7" w:rsidP="694B60D9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  <w:p w14:paraId="08AF176A" w14:textId="534E4BC3" w:rsidR="00376184" w:rsidRPr="000A43B2" w:rsidRDefault="00376184" w:rsidP="00273CA1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C8F396" w14:textId="4711C49C" w:rsidR="00376184" w:rsidRPr="000A43B2" w:rsidRDefault="00376184" w:rsidP="00376184">
            <w:pPr>
              <w:pStyle w:val="Dates"/>
              <w:rPr>
                <w:b/>
                <w:bCs/>
                <w:sz w:val="24"/>
                <w:szCs w:val="24"/>
                <w:highlight w:val="black"/>
              </w:rPr>
            </w:pPr>
          </w:p>
        </w:tc>
        <w:tc>
          <w:tcPr>
            <w:tcW w:w="1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D27048" w14:textId="2FA688E4" w:rsidR="00376184" w:rsidRPr="000A43B2" w:rsidRDefault="005B23A7" w:rsidP="000608F8">
            <w:pPr>
              <w:pStyle w:val="Dates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14:paraId="05EB5BF8" w14:textId="15038C6A" w:rsidR="00376184" w:rsidRPr="000A43B2" w:rsidRDefault="00376184" w:rsidP="000608F8">
            <w:pPr>
              <w:pStyle w:val="Dates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FCFCD5" w14:textId="6B1B5F65" w:rsidR="00376184" w:rsidRPr="000A43B2" w:rsidRDefault="005B23A7" w:rsidP="00233963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  <w:p w14:paraId="4B73E586" w14:textId="2C1262A9" w:rsidR="00376184" w:rsidRPr="000A43B2" w:rsidRDefault="00376184" w:rsidP="0036564B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273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650CCF" w14:textId="1F28CF4B" w:rsidR="00376184" w:rsidRPr="002A6E85" w:rsidRDefault="005B23A7" w:rsidP="00EB390E">
            <w:pPr>
              <w:pStyle w:val="Dates"/>
              <w:rPr>
                <w:rStyle w:val="lev"/>
              </w:rPr>
            </w:pPr>
            <w:r w:rsidRPr="002A6E85">
              <w:rPr>
                <w:rStyle w:val="lev"/>
              </w:rPr>
              <w:t>20</w:t>
            </w:r>
          </w:p>
        </w:tc>
        <w:tc>
          <w:tcPr>
            <w:tcW w:w="421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56BF1B" w14:textId="13DF6E33" w:rsidR="00376184" w:rsidRDefault="005B23A7" w:rsidP="00584210">
            <w:pPr>
              <w:pStyle w:val="Dates"/>
              <w:rPr>
                <w:rStyle w:val="lev"/>
                <w:rFonts w:asciiTheme="majorHAnsi" w:hAnsiTheme="majorHAnsi"/>
                <w:sz w:val="22"/>
              </w:rPr>
            </w:pPr>
            <w:r w:rsidRPr="005F2624">
              <w:rPr>
                <w:rStyle w:val="lev"/>
                <w:rFonts w:asciiTheme="majorHAnsi" w:hAnsiTheme="majorHAnsi"/>
                <w:sz w:val="22"/>
              </w:rPr>
              <w:t>21</w:t>
            </w:r>
            <w:r w:rsidR="00584210" w:rsidRPr="005F2624">
              <w:rPr>
                <w:rStyle w:val="lev"/>
                <w:rFonts w:asciiTheme="majorHAnsi" w:hAnsiTheme="majorHAnsi"/>
                <w:sz w:val="22"/>
              </w:rPr>
              <w:t xml:space="preserve"> Brunch Ben et florentine + Quilles</w:t>
            </w:r>
          </w:p>
          <w:p w14:paraId="1993EE86" w14:textId="7342F16F" w:rsidR="006768D6" w:rsidRDefault="00401EB2" w:rsidP="00584210">
            <w:pPr>
              <w:pStyle w:val="Dates"/>
              <w:rPr>
                <w:rStyle w:val="lev"/>
                <w:rFonts w:asciiTheme="majorHAnsi" w:hAnsiTheme="majorHAnsi"/>
                <w:sz w:val="22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705362" behindDoc="0" locked="0" layoutInCell="1" allowOverlap="1" wp14:anchorId="616DCBB0" wp14:editId="3F569B43">
                  <wp:simplePos x="0" y="0"/>
                  <wp:positionH relativeFrom="column">
                    <wp:posOffset>2195830</wp:posOffset>
                  </wp:positionH>
                  <wp:positionV relativeFrom="paragraph">
                    <wp:posOffset>151765</wp:posOffset>
                  </wp:positionV>
                  <wp:extent cx="244475" cy="254000"/>
                  <wp:effectExtent l="0" t="0" r="0" b="0"/>
                  <wp:wrapSquare wrapText="bothSides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706386" behindDoc="0" locked="0" layoutInCell="1" allowOverlap="1" wp14:anchorId="103D7E30" wp14:editId="7752D231">
                  <wp:simplePos x="0" y="0"/>
                  <wp:positionH relativeFrom="column">
                    <wp:posOffset>1836420</wp:posOffset>
                  </wp:positionH>
                  <wp:positionV relativeFrom="paragraph">
                    <wp:posOffset>147955</wp:posOffset>
                  </wp:positionV>
                  <wp:extent cx="289560" cy="289560"/>
                  <wp:effectExtent l="0" t="0" r="0" b="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68D6">
              <w:rPr>
                <w:rStyle w:val="lev"/>
                <w:rFonts w:asciiTheme="majorHAnsi" w:hAnsiTheme="majorHAnsi"/>
                <w:sz w:val="22"/>
              </w:rPr>
              <w:t>Ben &amp; Florentine</w:t>
            </w:r>
          </w:p>
          <w:p w14:paraId="28391E11" w14:textId="48A671FF" w:rsidR="005F2624" w:rsidRDefault="005F2624" w:rsidP="00584210">
            <w:pPr>
              <w:pStyle w:val="Dates"/>
              <w:rPr>
                <w:rStyle w:val="lev"/>
                <w:rFonts w:asciiTheme="majorHAnsi" w:hAnsiTheme="majorHAnsi"/>
                <w:sz w:val="22"/>
              </w:rPr>
            </w:pPr>
            <w:r>
              <w:rPr>
                <w:rStyle w:val="lev"/>
                <w:rFonts w:asciiTheme="majorHAnsi" w:hAnsiTheme="majorHAnsi"/>
                <w:sz w:val="22"/>
              </w:rPr>
              <w:t>2</w:t>
            </w:r>
            <w:r w:rsidR="00401EB2">
              <w:rPr>
                <w:rStyle w:val="lev"/>
                <w:rFonts w:asciiTheme="majorHAnsi" w:hAnsiTheme="majorHAnsi"/>
                <w:sz w:val="22"/>
              </w:rPr>
              <w:t>7</w:t>
            </w:r>
            <w:r>
              <w:rPr>
                <w:rStyle w:val="lev"/>
                <w:rFonts w:asciiTheme="majorHAnsi" w:hAnsiTheme="majorHAnsi"/>
                <w:sz w:val="22"/>
              </w:rPr>
              <w:t>0 route de l’église</w:t>
            </w:r>
          </w:p>
          <w:p w14:paraId="1680EFC5" w14:textId="19C69B5D" w:rsidR="005F2624" w:rsidRDefault="005F2624" w:rsidP="00584210">
            <w:pPr>
              <w:pStyle w:val="Dates"/>
              <w:rPr>
                <w:rStyle w:val="lev"/>
                <w:rFonts w:asciiTheme="majorHAnsi" w:hAnsiTheme="majorHAnsi"/>
                <w:sz w:val="22"/>
              </w:rPr>
            </w:pPr>
            <w:proofErr w:type="spellStart"/>
            <w:r>
              <w:rPr>
                <w:rStyle w:val="lev"/>
                <w:rFonts w:asciiTheme="majorHAnsi" w:hAnsiTheme="majorHAnsi"/>
                <w:sz w:val="22"/>
              </w:rPr>
              <w:t>Donaconna</w:t>
            </w:r>
            <w:proofErr w:type="spellEnd"/>
          </w:p>
          <w:p w14:paraId="2F348C2E" w14:textId="197F41EA" w:rsidR="006E471A" w:rsidRPr="005F2624" w:rsidRDefault="005F2624" w:rsidP="00401EB2">
            <w:pPr>
              <w:pStyle w:val="Dates"/>
              <w:rPr>
                <w:rStyle w:val="lev"/>
                <w:rFonts w:asciiTheme="majorHAnsi" w:hAnsiTheme="majorHAnsi"/>
                <w:sz w:val="22"/>
              </w:rPr>
            </w:pPr>
            <w:r>
              <w:rPr>
                <w:rStyle w:val="lev"/>
                <w:rFonts w:asciiTheme="majorHAnsi" w:hAnsiTheme="majorHAnsi"/>
                <w:sz w:val="22"/>
              </w:rPr>
              <w:t>10h00</w:t>
            </w:r>
            <w:r w:rsidR="006270EF">
              <w:rPr>
                <w:rStyle w:val="lev"/>
                <w:rFonts w:asciiTheme="majorHAnsi" w:hAnsiTheme="majorHAnsi"/>
                <w:sz w:val="22"/>
              </w:rPr>
              <w:t>-15h00</w:t>
            </w:r>
            <w:r w:rsidR="00FF26B3" w:rsidRPr="006E471A">
              <w:rPr>
                <w:rStyle w:val="lev"/>
                <w:rFonts w:asciiTheme="majorHAnsi" w:hAnsiTheme="majorHAnsi"/>
                <w:noProof/>
                <w:sz w:val="22"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58253" behindDoc="0" locked="0" layoutInCell="1" allowOverlap="1" wp14:anchorId="65B6E581" wp14:editId="6A8E319A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258445</wp:posOffset>
                      </wp:positionV>
                      <wp:extent cx="45719" cy="45719"/>
                      <wp:effectExtent l="0" t="0" r="0" b="0"/>
                      <wp:wrapSquare wrapText="bothSides"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81374D" w14:textId="1BA31F92" w:rsidR="006E471A" w:rsidRPr="00CF0BDE" w:rsidRDefault="006E471A">
                                  <w:pPr>
                                    <w:rPr>
                                      <w:rFonts w:asciiTheme="majorHAnsi" w:hAnsiTheme="majorHAnsi"/>
                                      <w:b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6E5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00.95pt;margin-top:20.35pt;width:3.6pt;height:3.6pt;flip:x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" stroked="f">
                      <v:textbox>
                        <w:txbxContent>
                          <w:p w14:paraId="3181374D" w14:textId="1BA31F92" w:rsidR="006E471A" w:rsidRPr="00CF0BDE" w:rsidRDefault="006E471A">
                            <w:pPr>
                              <w:rPr>
                                <w:rFonts w:asciiTheme="majorHAnsi" w:hAnsiTheme="majorHAnsi"/>
                                <w:b/>
                                <w:lang w:val="fr-FR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F0BDE">
              <w:rPr>
                <w:rStyle w:val="lev"/>
                <w:rFonts w:asciiTheme="majorHAnsi" w:hAnsiTheme="majorHAnsi"/>
                <w:sz w:val="22"/>
              </w:rPr>
              <w:t xml:space="preserve">                                             35$</w:t>
            </w:r>
          </w:p>
        </w:tc>
      </w:tr>
      <w:tr w:rsidR="000B1DA0" w:rsidRPr="00D249C7" w14:paraId="6531CE5B" w14:textId="77777777" w:rsidTr="004A0F27">
        <w:trPr>
          <w:cantSplit/>
          <w:trHeight w:hRule="exact" w:val="1890"/>
          <w:jc w:val="center"/>
        </w:trPr>
        <w:tc>
          <w:tcPr>
            <w:tcW w:w="272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CFEC6B" w14:textId="1501A338" w:rsidR="000B1DA0" w:rsidRPr="000A43B2" w:rsidRDefault="005B23A7" w:rsidP="1302D16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A3D3EC" w14:textId="71571379" w:rsidR="000B1DA0" w:rsidRPr="000A43B2" w:rsidRDefault="005B23A7" w:rsidP="1302D16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15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0B940D" w14:textId="3AA8620C" w:rsidR="000B1DA0" w:rsidRPr="000A43B2" w:rsidRDefault="000B1DA0" w:rsidP="00376184">
            <w:pPr>
              <w:pStyle w:val="Dates"/>
              <w:rPr>
                <w:b/>
                <w:bCs/>
                <w:sz w:val="24"/>
                <w:szCs w:val="24"/>
                <w:highlight w:val="black"/>
              </w:rPr>
            </w:pPr>
          </w:p>
        </w:tc>
        <w:tc>
          <w:tcPr>
            <w:tcW w:w="1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3261C3" w14:textId="77777777" w:rsidR="000B1DA0" w:rsidRDefault="005B23A7" w:rsidP="1302D16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  <w:p w14:paraId="0E27B00A" w14:textId="39712573" w:rsidR="00F807B6" w:rsidRPr="000A43B2" w:rsidRDefault="00F807B6" w:rsidP="1302D168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47A633" w14:textId="075032DC" w:rsidR="000B1DA0" w:rsidRPr="000A43B2" w:rsidRDefault="005B23A7" w:rsidP="1302D16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735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39A38B" w14:textId="73A1316B" w:rsidR="000B1DA0" w:rsidRPr="000A43B2" w:rsidRDefault="005B23A7" w:rsidP="1302D168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10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77A7FF" w14:textId="7DC4C68F" w:rsidR="00525FDE" w:rsidRDefault="005B23A7" w:rsidP="007C627B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="00D77EA4">
              <w:rPr>
                <w:b/>
                <w:bCs/>
                <w:sz w:val="24"/>
                <w:szCs w:val="24"/>
              </w:rPr>
              <w:t xml:space="preserve"> Équi</w:t>
            </w:r>
            <w:r w:rsidR="003A0339">
              <w:rPr>
                <w:b/>
                <w:bCs/>
                <w:sz w:val="24"/>
                <w:szCs w:val="24"/>
              </w:rPr>
              <w:t xml:space="preserve">thérapie </w:t>
            </w:r>
            <w:r w:rsidR="003A0339" w:rsidRPr="00582F81">
              <w:rPr>
                <w:b/>
                <w:bCs/>
              </w:rPr>
              <w:t>(Cinéma</w:t>
            </w:r>
            <w:r w:rsidR="00582F81" w:rsidRPr="00582F81">
              <w:rPr>
                <w:b/>
                <w:bCs/>
              </w:rPr>
              <w:t>-resto</w:t>
            </w:r>
            <w:r w:rsidR="003A0339" w:rsidRPr="00582F81">
              <w:rPr>
                <w:b/>
                <w:bCs/>
              </w:rPr>
              <w:t xml:space="preserve"> s’il pleut</w:t>
            </w:r>
            <w:r w:rsidR="00D77EA4" w:rsidRPr="00582F81">
              <w:rPr>
                <w:b/>
                <w:bCs/>
              </w:rPr>
              <w:t>)</w:t>
            </w:r>
          </w:p>
          <w:p w14:paraId="6347B2E8" w14:textId="7E893D26" w:rsidR="00FE1FB7" w:rsidRDefault="00FE1FB7" w:rsidP="007C627B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Centre libre passion</w:t>
            </w:r>
          </w:p>
          <w:p w14:paraId="71FBD4DC" w14:textId="093ACD44" w:rsidR="00A80ADF" w:rsidRDefault="00A80ADF" w:rsidP="007C627B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3A0339">
              <w:rPr>
                <w:b/>
                <w:bCs/>
                <w:sz w:val="24"/>
                <w:szCs w:val="24"/>
              </w:rPr>
              <w:t xml:space="preserve">01, chemin </w:t>
            </w:r>
            <w:proofErr w:type="gramStart"/>
            <w:r w:rsidR="003A0339">
              <w:rPr>
                <w:b/>
                <w:bCs/>
                <w:sz w:val="24"/>
                <w:szCs w:val="24"/>
              </w:rPr>
              <w:t>Neuf</w:t>
            </w:r>
            <w:r w:rsidR="00582F81">
              <w:rPr>
                <w:b/>
                <w:bCs/>
                <w:sz w:val="24"/>
                <w:szCs w:val="24"/>
              </w:rPr>
              <w:t xml:space="preserve"> </w:t>
            </w:r>
            <w:r w:rsidR="00587A38">
              <w:rPr>
                <w:b/>
                <w:bCs/>
                <w:sz w:val="24"/>
                <w:szCs w:val="24"/>
              </w:rPr>
              <w:t>,</w:t>
            </w:r>
            <w:proofErr w:type="gramEnd"/>
            <w:r w:rsidR="00587A38">
              <w:rPr>
                <w:b/>
                <w:bCs/>
                <w:sz w:val="24"/>
                <w:szCs w:val="24"/>
              </w:rPr>
              <w:t xml:space="preserve"> Cap-Santé</w:t>
            </w:r>
          </w:p>
          <w:p w14:paraId="1158C833" w14:textId="16E51141" w:rsidR="00DD1702" w:rsidRDefault="00DD1702" w:rsidP="007C627B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10h00-15h30</w:t>
            </w:r>
          </w:p>
          <w:p w14:paraId="60061E4C" w14:textId="4C45CDE3" w:rsidR="003A0339" w:rsidRPr="00A80ADF" w:rsidRDefault="003A0339" w:rsidP="007C627B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inline distT="0" distB="0" distL="0" distR="0" wp14:anchorId="6D34BCAB" wp14:editId="784B2EE4">
                  <wp:extent cx="289655" cy="28965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46" cy="310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8F6173">
              <w:rPr>
                <w:b/>
                <w:noProof/>
                <w:sz w:val="22"/>
                <w:szCs w:val="22"/>
                <w:lang w:eastAsia="fr-CA"/>
              </w:rPr>
              <w:drawing>
                <wp:inline distT="0" distB="0" distL="0" distR="0" wp14:anchorId="558E17FF" wp14:editId="473B6362">
                  <wp:extent cx="290222" cy="304800"/>
                  <wp:effectExtent l="0" t="0" r="0" b="0"/>
                  <wp:docPr id="23" name="Image 23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5819\OneDrive - Association des personnes handicapées de Portneuf\SERVICES\Programmations\Images pour programmations\images activités et amilia\gourde e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21" cy="338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inline distT="0" distB="0" distL="0" distR="0" wp14:anchorId="2A10E1EA" wp14:editId="64B79BDB">
                  <wp:extent cx="377825" cy="328930"/>
                  <wp:effectExtent l="0" t="0" r="3175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noProof/>
                <w:lang w:eastAsia="fr-CA"/>
              </w:rPr>
              <w:drawing>
                <wp:inline distT="0" distB="0" distL="0" distR="0" wp14:anchorId="6AF20F39" wp14:editId="633EF597">
                  <wp:extent cx="247650" cy="236855"/>
                  <wp:effectExtent l="0" t="0" r="0" b="0"/>
                  <wp:docPr id="25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F26B3">
              <w:rPr>
                <w:b/>
                <w:bCs/>
                <w:sz w:val="24"/>
                <w:szCs w:val="24"/>
              </w:rPr>
              <w:t xml:space="preserve">    </w:t>
            </w:r>
            <w:r w:rsidR="00F16075">
              <w:rPr>
                <w:noProof/>
                <w:lang w:eastAsia="fr-CA"/>
              </w:rPr>
              <w:drawing>
                <wp:inline distT="0" distB="0" distL="0" distR="0" wp14:anchorId="58A2E4C2" wp14:editId="1DCDB952">
                  <wp:extent cx="244475" cy="254000"/>
                  <wp:effectExtent l="0" t="0" r="0" b="0"/>
                  <wp:docPr id="63029214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F26B3">
              <w:rPr>
                <w:b/>
                <w:bCs/>
                <w:sz w:val="24"/>
                <w:szCs w:val="24"/>
              </w:rPr>
              <w:t xml:space="preserve">           </w:t>
            </w:r>
            <w:r w:rsidR="00F16075">
              <w:rPr>
                <w:b/>
                <w:bCs/>
                <w:sz w:val="24"/>
                <w:szCs w:val="24"/>
              </w:rPr>
              <w:t>30</w:t>
            </w:r>
            <w:r w:rsidR="00FF26B3">
              <w:rPr>
                <w:b/>
                <w:bCs/>
                <w:sz w:val="24"/>
                <w:szCs w:val="24"/>
              </w:rPr>
              <w:t>$</w:t>
            </w:r>
          </w:p>
        </w:tc>
      </w:tr>
      <w:tr w:rsidR="000B1DA0" w:rsidRPr="005B23A7" w14:paraId="02683201" w14:textId="77777777" w:rsidTr="004A0F27">
        <w:trPr>
          <w:cantSplit/>
          <w:trHeight w:hRule="exact" w:val="558"/>
          <w:jc w:val="center"/>
        </w:trPr>
        <w:tc>
          <w:tcPr>
            <w:tcW w:w="2720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CB5798" w14:textId="77CDC71C" w:rsidR="00273CA1" w:rsidRPr="005B23A7" w:rsidRDefault="005B23A7" w:rsidP="1302D168">
            <w:pPr>
              <w:pStyle w:val="Dates"/>
              <w:rPr>
                <w:bCs/>
                <w:sz w:val="24"/>
                <w:szCs w:val="24"/>
              </w:rPr>
            </w:pPr>
            <w:r w:rsidRPr="005B23A7">
              <w:rPr>
                <w:bCs/>
                <w:sz w:val="24"/>
                <w:szCs w:val="24"/>
              </w:rPr>
              <w:t>29</w:t>
            </w:r>
          </w:p>
          <w:p w14:paraId="46D25750" w14:textId="0153775E" w:rsidR="00525FDE" w:rsidRPr="005B23A7" w:rsidRDefault="00525FDE" w:rsidP="0030778E">
            <w:pPr>
              <w:pStyle w:val="Dates"/>
              <w:rPr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EEC669" w14:textId="45DA237F" w:rsidR="000B1DA0" w:rsidRPr="005B23A7" w:rsidRDefault="005B23A7" w:rsidP="1302D168">
            <w:pPr>
              <w:pStyle w:val="Dates"/>
              <w:rPr>
                <w:bCs/>
                <w:sz w:val="24"/>
                <w:szCs w:val="24"/>
              </w:rPr>
            </w:pPr>
            <w:r w:rsidRPr="005B23A7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15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56B9AB" w14:textId="77777777" w:rsidR="000B1DA0" w:rsidRPr="005B23A7" w:rsidRDefault="000B1DA0" w:rsidP="00376184">
            <w:pPr>
              <w:pStyle w:val="Dates"/>
              <w:rPr>
                <w:sz w:val="24"/>
                <w:szCs w:val="24"/>
                <w:highlight w:val="black"/>
              </w:rPr>
            </w:pPr>
          </w:p>
        </w:tc>
        <w:tc>
          <w:tcPr>
            <w:tcW w:w="1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FDD700" w14:textId="125599CD" w:rsidR="000B1DA0" w:rsidRPr="005B23A7" w:rsidRDefault="000B1DA0" w:rsidP="00273CA1">
            <w:pPr>
              <w:pStyle w:val="Dates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334656" w14:textId="0E027C74" w:rsidR="000B1DA0" w:rsidRPr="005B23A7" w:rsidRDefault="000B1DA0" w:rsidP="1302D168">
            <w:pPr>
              <w:pStyle w:val="Dates"/>
              <w:rPr>
                <w:bCs/>
                <w:sz w:val="24"/>
                <w:szCs w:val="24"/>
              </w:rPr>
            </w:pPr>
          </w:p>
        </w:tc>
        <w:tc>
          <w:tcPr>
            <w:tcW w:w="273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2B17E0" w14:textId="67BA3786" w:rsidR="007C627B" w:rsidRPr="005B23A7" w:rsidRDefault="007C627B" w:rsidP="1302D168">
            <w:pPr>
              <w:pStyle w:val="Dates"/>
              <w:rPr>
                <w:bCs/>
                <w:sz w:val="24"/>
                <w:szCs w:val="24"/>
              </w:rPr>
            </w:pPr>
          </w:p>
        </w:tc>
        <w:tc>
          <w:tcPr>
            <w:tcW w:w="42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7A2AEA" w14:textId="79E1C777" w:rsidR="005B23A7" w:rsidRPr="005B23A7" w:rsidRDefault="005B23A7" w:rsidP="005B23A7">
            <w:pPr>
              <w:pStyle w:val="Dates"/>
            </w:pPr>
          </w:p>
          <w:p w14:paraId="45FB0818" w14:textId="6376F0B3" w:rsidR="006B70CE" w:rsidRPr="005B23A7" w:rsidRDefault="006B70CE" w:rsidP="005B23A7">
            <w:pPr>
              <w:pStyle w:val="Dates"/>
            </w:pPr>
          </w:p>
        </w:tc>
      </w:tr>
    </w:tbl>
    <w:p w14:paraId="1AA5769E" w14:textId="53FCE069" w:rsidR="00BB6496" w:rsidRPr="002807B9" w:rsidRDefault="00774A9C"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8F287" wp14:editId="78B512A7">
                <wp:simplePos x="0" y="0"/>
                <wp:positionH relativeFrom="column">
                  <wp:posOffset>10300970</wp:posOffset>
                </wp:positionH>
                <wp:positionV relativeFrom="paragraph">
                  <wp:posOffset>471170</wp:posOffset>
                </wp:positionV>
                <wp:extent cx="213360" cy="160020"/>
                <wp:effectExtent l="13970" t="13970" r="10795" b="698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60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AutoShape 6" style="position:absolute;margin-left:811.1pt;margin-top:37.1pt;width:16.8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fc000" arcsize="10923f" w14:anchorId="51D3CE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"/>
            </w:pict>
          </mc:Fallback>
        </mc:AlternateContent>
      </w:r>
    </w:p>
    <w:tbl>
      <w:tblPr>
        <w:tblW w:w="1457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29"/>
        <w:gridCol w:w="2215"/>
        <w:gridCol w:w="421"/>
        <w:gridCol w:w="1963"/>
        <w:gridCol w:w="1683"/>
        <w:gridCol w:w="1514"/>
        <w:gridCol w:w="5073"/>
      </w:tblGrid>
      <w:tr w:rsidR="005D282F" w:rsidRPr="00377054" w14:paraId="24A255E5" w14:textId="77777777" w:rsidTr="0071405C">
        <w:trPr>
          <w:cantSplit/>
          <w:trHeight w:hRule="exact" w:val="598"/>
          <w:jc w:val="center"/>
        </w:trPr>
        <w:tc>
          <w:tcPr>
            <w:tcW w:w="14576" w:type="dxa"/>
            <w:gridSpan w:val="8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center"/>
          </w:tcPr>
          <w:p w14:paraId="35ABF397" w14:textId="22B6440E" w:rsidR="005D282F" w:rsidRPr="00377054" w:rsidRDefault="005B23A7" w:rsidP="00273CA1">
            <w:pPr>
              <w:pStyle w:val="MonthNames"/>
            </w:pPr>
            <w:r>
              <w:t>Octobre 2024</w:t>
            </w:r>
          </w:p>
        </w:tc>
      </w:tr>
      <w:tr w:rsidR="00777BE1" w:rsidRPr="00377054" w14:paraId="6789BEBB" w14:textId="77777777" w:rsidTr="0071405C">
        <w:trPr>
          <w:cantSplit/>
          <w:trHeight w:hRule="exact" w:val="263"/>
          <w:jc w:val="center"/>
        </w:trPr>
        <w:tc>
          <w:tcPr>
            <w:tcW w:w="1707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3EE9376" w14:textId="77777777" w:rsidR="00777BE1" w:rsidRPr="00377054" w:rsidRDefault="004C153E" w:rsidP="00BB6496">
            <w:pPr>
              <w:pStyle w:val="Weekdays"/>
            </w:pPr>
            <w:r>
              <w:t>Dimanche</w:t>
            </w:r>
          </w:p>
        </w:tc>
        <w:tc>
          <w:tcPr>
            <w:tcW w:w="221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2D100DF2" w14:textId="77777777" w:rsidR="00777BE1" w:rsidRPr="00377054" w:rsidRDefault="004C153E" w:rsidP="00BB6496">
            <w:pPr>
              <w:pStyle w:val="Weekdays"/>
            </w:pPr>
            <w:r>
              <w:t>Lundi</w:t>
            </w:r>
          </w:p>
        </w:tc>
        <w:tc>
          <w:tcPr>
            <w:tcW w:w="421" w:type="dxa"/>
            <w:shd w:val="clear" w:color="auto" w:fill="D9D9D9" w:themeFill="background1" w:themeFillShade="D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49F31CB" w14:textId="77777777" w:rsidR="00777BE1" w:rsidRPr="00377054" w:rsidRDefault="00777BE1" w:rsidP="00BB6496">
            <w:pPr>
              <w:pStyle w:val="Weekdays"/>
            </w:pPr>
          </w:p>
        </w:tc>
        <w:tc>
          <w:tcPr>
            <w:tcW w:w="196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56F747B" w14:textId="77777777" w:rsidR="00777BE1" w:rsidRPr="00377054" w:rsidRDefault="004C153E" w:rsidP="00BB6496">
            <w:pPr>
              <w:pStyle w:val="Weekdays"/>
            </w:pPr>
            <w:r>
              <w:t>Mercredi</w:t>
            </w:r>
          </w:p>
        </w:tc>
        <w:tc>
          <w:tcPr>
            <w:tcW w:w="1683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FAE2030" w14:textId="77777777" w:rsidR="00777BE1" w:rsidRPr="00377054" w:rsidRDefault="004C153E" w:rsidP="00BB6496">
            <w:pPr>
              <w:pStyle w:val="Weekdays"/>
            </w:pPr>
            <w:r>
              <w:t>Jeudi</w:t>
            </w:r>
          </w:p>
        </w:tc>
        <w:tc>
          <w:tcPr>
            <w:tcW w:w="151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3B1F1DC" w14:textId="77777777" w:rsidR="00777BE1" w:rsidRPr="00377054" w:rsidRDefault="004C153E" w:rsidP="00BB6496">
            <w:pPr>
              <w:pStyle w:val="Weekdays"/>
            </w:pPr>
            <w:r>
              <w:t>Vendredi</w:t>
            </w:r>
          </w:p>
        </w:tc>
        <w:tc>
          <w:tcPr>
            <w:tcW w:w="5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AC7B9D0" w14:textId="77777777" w:rsidR="00777BE1" w:rsidRPr="00377054" w:rsidRDefault="004C153E" w:rsidP="00BB6496">
            <w:pPr>
              <w:pStyle w:val="Weekdays"/>
            </w:pPr>
            <w:r>
              <w:t>Samedi</w:t>
            </w:r>
          </w:p>
        </w:tc>
      </w:tr>
      <w:tr w:rsidR="00165950" w:rsidRPr="00615410" w14:paraId="5B22874F" w14:textId="77777777" w:rsidTr="000419ED">
        <w:trPr>
          <w:cantSplit/>
          <w:trHeight w:hRule="exact" w:val="1707"/>
          <w:jc w:val="center"/>
        </w:trPr>
        <w:tc>
          <w:tcPr>
            <w:tcW w:w="1678" w:type="dxa"/>
            <w:shd w:val="clear" w:color="auto" w:fill="FFFFFF" w:themeFill="background1"/>
          </w:tcPr>
          <w:p w14:paraId="207F468C" w14:textId="550267E5" w:rsidR="00165950" w:rsidRPr="0017681D" w:rsidRDefault="00165950" w:rsidP="1302D168">
            <w:pPr>
              <w:pStyle w:val="Dates"/>
              <w:rPr>
                <w:rFonts w:eastAsia="Perpetua" w:cs="Perpetua"/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  <w:gridSpan w:val="2"/>
          </w:tcPr>
          <w:p w14:paraId="6B620F38" w14:textId="62162B01" w:rsidR="00165950" w:rsidRPr="0017681D" w:rsidRDefault="00165950" w:rsidP="1302D168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DDDDD8" w:themeFill="text2" w:themeFillTint="33"/>
          </w:tcPr>
          <w:p w14:paraId="713ACAE9" w14:textId="17E94754" w:rsidR="00165950" w:rsidRPr="0017681D" w:rsidRDefault="00165950" w:rsidP="00233963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19363067" w14:textId="78F9F94D" w:rsidR="00165950" w:rsidRPr="0017681D" w:rsidRDefault="005B23A7" w:rsidP="1302D16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14:paraId="20FB22AB" w14:textId="691181D1" w:rsidR="00165950" w:rsidRPr="0017681D" w:rsidRDefault="005B23A7" w:rsidP="1302D16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4" w:type="dxa"/>
            <w:shd w:val="clear" w:color="auto" w:fill="auto"/>
          </w:tcPr>
          <w:p w14:paraId="536A891F" w14:textId="369B0A73" w:rsidR="00165950" w:rsidRPr="0017681D" w:rsidRDefault="005B23A7" w:rsidP="1302D16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102EB6" w14:textId="2844816F" w:rsidR="00165950" w:rsidRDefault="00FC6BD3" w:rsidP="002A6E85">
            <w:pPr>
              <w:pStyle w:val="Dates"/>
              <w:rPr>
                <w:b/>
                <w:bCs/>
                <w:sz w:val="24"/>
                <w:szCs w:val="24"/>
              </w:rPr>
            </w:pPr>
            <w:r w:rsidRPr="0017681D">
              <w:rPr>
                <w:b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58254" behindDoc="0" locked="0" layoutInCell="1" allowOverlap="1" wp14:anchorId="57EC8B15" wp14:editId="26A16C6A">
                  <wp:simplePos x="0" y="0"/>
                  <wp:positionH relativeFrom="column">
                    <wp:posOffset>2712720</wp:posOffset>
                  </wp:positionH>
                  <wp:positionV relativeFrom="paragraph">
                    <wp:posOffset>-7620</wp:posOffset>
                  </wp:positionV>
                  <wp:extent cx="377825" cy="328930"/>
                  <wp:effectExtent l="0" t="0" r="3175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23A7">
              <w:rPr>
                <w:b/>
                <w:bCs/>
                <w:sz w:val="28"/>
                <w:szCs w:val="28"/>
              </w:rPr>
              <w:t>5</w:t>
            </w:r>
            <w:r w:rsidR="006D3812">
              <w:rPr>
                <w:b/>
                <w:bCs/>
                <w:sz w:val="28"/>
                <w:szCs w:val="28"/>
              </w:rPr>
              <w:t xml:space="preserve"> </w:t>
            </w:r>
            <w:r w:rsidR="00F3764E">
              <w:rPr>
                <w:b/>
                <w:bCs/>
                <w:sz w:val="24"/>
                <w:szCs w:val="24"/>
              </w:rPr>
              <w:t>Randonnée des couleurs ARLPH</w:t>
            </w:r>
            <w:r w:rsidR="000F6BC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14FD6F6" w14:textId="77777777" w:rsidR="001D577B" w:rsidRDefault="00FC6BD3" w:rsidP="002A6E85">
            <w:pPr>
              <w:pStyle w:val="Dates"/>
              <w:rPr>
                <w:rFonts w:asciiTheme="majorHAnsi" w:hAnsiTheme="majorHAnsi"/>
                <w:b/>
                <w:sz w:val="22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7474" behindDoc="0" locked="0" layoutInCell="1" allowOverlap="1" wp14:anchorId="49590437" wp14:editId="5FBC16B5">
                  <wp:simplePos x="0" y="0"/>
                  <wp:positionH relativeFrom="column">
                    <wp:posOffset>1720850</wp:posOffset>
                  </wp:positionH>
                  <wp:positionV relativeFrom="paragraph">
                    <wp:posOffset>35560</wp:posOffset>
                  </wp:positionV>
                  <wp:extent cx="247650" cy="392430"/>
                  <wp:effectExtent l="0" t="0" r="0" b="7620"/>
                  <wp:wrapSquare wrapText="bothSides"/>
                  <wp:docPr id="28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65426" behindDoc="0" locked="0" layoutInCell="1" allowOverlap="1" wp14:anchorId="09E9E83A" wp14:editId="66386D80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113665</wp:posOffset>
                  </wp:positionV>
                  <wp:extent cx="289560" cy="289560"/>
                  <wp:effectExtent l="0" t="0" r="0" b="0"/>
                  <wp:wrapSquare wrapText="bothSides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666450" behindDoc="0" locked="0" layoutInCell="1" allowOverlap="1" wp14:anchorId="7D4FEB74" wp14:editId="6824696D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37465</wp:posOffset>
                  </wp:positionV>
                  <wp:extent cx="504825" cy="352425"/>
                  <wp:effectExtent l="0" t="0" r="9525" b="9525"/>
                  <wp:wrapSquare wrapText="bothSides"/>
                  <wp:docPr id="29" name="Image 63" descr="School Bus SVG Bus SVG School Svg Transport Transportation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60" t="20548" r="16354" b="28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577B">
              <w:rPr>
                <w:rFonts w:asciiTheme="majorHAnsi" w:hAnsiTheme="majorHAnsi"/>
                <w:b/>
                <w:sz w:val="22"/>
              </w:rPr>
              <w:t>Place St-Louis</w:t>
            </w:r>
          </w:p>
          <w:p w14:paraId="5B404569" w14:textId="70A3A723" w:rsidR="006E471A" w:rsidRPr="003A0339" w:rsidRDefault="003A0339" w:rsidP="002A6E85">
            <w:pPr>
              <w:pStyle w:val="Dates"/>
              <w:rPr>
                <w:rFonts w:asciiTheme="majorHAnsi" w:hAnsiTheme="majorHAnsi"/>
                <w:b/>
                <w:sz w:val="22"/>
              </w:rPr>
            </w:pPr>
            <w:r w:rsidRPr="003A0339">
              <w:rPr>
                <w:rFonts w:asciiTheme="majorHAnsi" w:hAnsiTheme="majorHAnsi"/>
                <w:b/>
                <w:sz w:val="22"/>
              </w:rPr>
              <w:t xml:space="preserve">189 rue Dupont </w:t>
            </w:r>
          </w:p>
          <w:p w14:paraId="189F507C" w14:textId="372590FB" w:rsidR="00460977" w:rsidRDefault="003A0339" w:rsidP="002A6E85">
            <w:pPr>
              <w:pStyle w:val="Dates"/>
              <w:rPr>
                <w:rFonts w:asciiTheme="majorHAnsi" w:hAnsiTheme="majorHAnsi"/>
                <w:b/>
                <w:sz w:val="22"/>
              </w:rPr>
            </w:pPr>
            <w:r w:rsidRPr="003A0339">
              <w:rPr>
                <w:rFonts w:asciiTheme="majorHAnsi" w:hAnsiTheme="majorHAnsi"/>
                <w:b/>
                <w:sz w:val="22"/>
              </w:rPr>
              <w:t>Pont-Rouge</w:t>
            </w:r>
          </w:p>
          <w:p w14:paraId="302CA698" w14:textId="561B1D99" w:rsidR="00DD1702" w:rsidRPr="003A0339" w:rsidRDefault="00FC6BD3" w:rsidP="002A6E85">
            <w:pPr>
              <w:pStyle w:val="Dates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10h00 à 16h00</w:t>
            </w:r>
          </w:p>
          <w:p w14:paraId="64ED6A44" w14:textId="5ED0761E" w:rsidR="006E471A" w:rsidRPr="0017681D" w:rsidRDefault="00947E88" w:rsidP="003A0339">
            <w:pPr>
              <w:pStyle w:val="Dates"/>
            </w:pPr>
            <w:r>
              <w:t xml:space="preserve">                                              </w:t>
            </w:r>
            <w:r w:rsidR="00520A5F">
              <w:t xml:space="preserve">                                   </w:t>
            </w:r>
            <w:r w:rsidRPr="00947E88">
              <w:rPr>
                <w:rFonts w:asciiTheme="majorHAnsi" w:hAnsiTheme="majorHAnsi"/>
                <w:b/>
                <w:sz w:val="24"/>
              </w:rPr>
              <w:t>Gratuit</w:t>
            </w:r>
          </w:p>
        </w:tc>
      </w:tr>
      <w:tr w:rsidR="000B1DA0" w:rsidRPr="00D249C7" w14:paraId="7325C720" w14:textId="77777777" w:rsidTr="00CF515F">
        <w:trPr>
          <w:cantSplit/>
          <w:trHeight w:hRule="exact" w:val="1307"/>
          <w:jc w:val="center"/>
        </w:trPr>
        <w:tc>
          <w:tcPr>
            <w:tcW w:w="1707" w:type="dxa"/>
            <w:gridSpan w:val="2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87E3DE" w14:textId="06A7628C" w:rsidR="000B1DA0" w:rsidRPr="0017681D" w:rsidRDefault="00F033EF" w:rsidP="1302D16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9B8484" w14:textId="5F159240" w:rsidR="000B1DA0" w:rsidRPr="0017681D" w:rsidRDefault="00F033EF" w:rsidP="1302D16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  <w:p w14:paraId="30544833" w14:textId="5549115E" w:rsidR="000B1DA0" w:rsidRPr="0017681D" w:rsidRDefault="000B1DA0" w:rsidP="00233963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99C43A" w14:textId="77777777" w:rsidR="000B1DA0" w:rsidRPr="0017681D" w:rsidRDefault="000B1DA0" w:rsidP="0030778E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DBEF00" w14:textId="4DD023D3" w:rsidR="000B1DA0" w:rsidRPr="0017681D" w:rsidRDefault="00F033EF" w:rsidP="1302D16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8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2014C5" w14:textId="290A1F29" w:rsidR="00052822" w:rsidRPr="0017681D" w:rsidRDefault="00F033EF" w:rsidP="1302D16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  <w:p w14:paraId="5D369756" w14:textId="020C587C" w:rsidR="000B1DA0" w:rsidRPr="0017681D" w:rsidRDefault="000B1DA0" w:rsidP="00531D97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FFD790" w:themeFill="accent2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40DA0C" w14:textId="0147EC3B" w:rsidR="00165950" w:rsidRPr="0017681D" w:rsidRDefault="00F033EF" w:rsidP="1302D16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70" w:type="dxa"/>
            <w:shd w:val="clear" w:color="auto" w:fill="FFD790" w:themeFill="accent2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13269F" w14:textId="36FA348E" w:rsidR="004B2922" w:rsidRDefault="009E2DA0" w:rsidP="00F3764E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64402" behindDoc="0" locked="0" layoutInCell="1" allowOverlap="1" wp14:anchorId="71AAD370" wp14:editId="0EFEF638">
                  <wp:simplePos x="0" y="0"/>
                  <wp:positionH relativeFrom="column">
                    <wp:posOffset>2240915</wp:posOffset>
                  </wp:positionH>
                  <wp:positionV relativeFrom="paragraph">
                    <wp:posOffset>9525</wp:posOffset>
                  </wp:positionV>
                  <wp:extent cx="289560" cy="289560"/>
                  <wp:effectExtent l="0" t="0" r="0" b="0"/>
                  <wp:wrapSquare wrapText="bothSides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663378" behindDoc="0" locked="0" layoutInCell="1" allowOverlap="1" wp14:anchorId="2862CD93" wp14:editId="12E80103">
                  <wp:simplePos x="0" y="0"/>
                  <wp:positionH relativeFrom="column">
                    <wp:posOffset>2757805</wp:posOffset>
                  </wp:positionH>
                  <wp:positionV relativeFrom="paragraph">
                    <wp:posOffset>9525</wp:posOffset>
                  </wp:positionV>
                  <wp:extent cx="247650" cy="392430"/>
                  <wp:effectExtent l="0" t="0" r="0" b="7620"/>
                  <wp:wrapSquare wrapText="bothSides"/>
                  <wp:docPr id="52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3EF">
              <w:rPr>
                <w:b/>
                <w:bCs/>
                <w:sz w:val="24"/>
                <w:szCs w:val="24"/>
              </w:rPr>
              <w:t>12</w:t>
            </w:r>
            <w:r w:rsidR="006D3812">
              <w:rPr>
                <w:b/>
                <w:bCs/>
                <w:sz w:val="24"/>
                <w:szCs w:val="24"/>
              </w:rPr>
              <w:t xml:space="preserve"> </w:t>
            </w:r>
            <w:r w:rsidR="000A1BF4">
              <w:rPr>
                <w:b/>
                <w:bCs/>
                <w:sz w:val="24"/>
                <w:szCs w:val="24"/>
              </w:rPr>
              <w:t>Magicien Jules - Danse</w:t>
            </w:r>
          </w:p>
          <w:p w14:paraId="7C3D8E48" w14:textId="582E4CAB" w:rsidR="004B2922" w:rsidRDefault="00DD4E8D" w:rsidP="00F3764E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81810" behindDoc="0" locked="0" layoutInCell="1" allowOverlap="1" wp14:anchorId="5429E9E5" wp14:editId="051FBAB7">
                  <wp:simplePos x="0" y="0"/>
                  <wp:positionH relativeFrom="column">
                    <wp:posOffset>1819910</wp:posOffset>
                  </wp:positionH>
                  <wp:positionV relativeFrom="paragraph">
                    <wp:posOffset>16510</wp:posOffset>
                  </wp:positionV>
                  <wp:extent cx="275590" cy="209550"/>
                  <wp:effectExtent l="0" t="0" r="0" b="0"/>
                  <wp:wrapSquare wrapText="bothSides"/>
                  <wp:docPr id="873093191" name="Image 17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922">
              <w:rPr>
                <w:b/>
                <w:bCs/>
                <w:sz w:val="24"/>
                <w:szCs w:val="24"/>
              </w:rPr>
              <w:t>Maison des générations</w:t>
            </w:r>
          </w:p>
          <w:p w14:paraId="2FB273EE" w14:textId="42AF3FC5" w:rsidR="00DD1702" w:rsidRDefault="00DD1702" w:rsidP="00F3764E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rue D</w:t>
            </w:r>
            <w:r w:rsidR="000A1BF4">
              <w:rPr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>ry à Cap Santé</w:t>
            </w:r>
          </w:p>
          <w:p w14:paraId="3461D779" w14:textId="20AD8CAB" w:rsidR="00E801B7" w:rsidRPr="0017681D" w:rsidRDefault="00DD1702" w:rsidP="00CF515F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10h00-15h</w:t>
            </w:r>
            <w:r w:rsidR="000A1BF4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6F10B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</w:t>
            </w:r>
            <w:r w:rsidR="00520A5F">
              <w:rPr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A1BF4">
              <w:rPr>
                <w:b/>
                <w:bCs/>
                <w:sz w:val="24"/>
                <w:szCs w:val="24"/>
              </w:rPr>
              <w:t>20$</w:t>
            </w:r>
          </w:p>
        </w:tc>
      </w:tr>
      <w:tr w:rsidR="00685D52" w:rsidRPr="00EB4B2D" w14:paraId="796C0400" w14:textId="77777777" w:rsidTr="008C6038">
        <w:trPr>
          <w:cantSplit/>
          <w:trHeight w:val="1195"/>
          <w:jc w:val="center"/>
        </w:trPr>
        <w:tc>
          <w:tcPr>
            <w:tcW w:w="1707" w:type="dxa"/>
            <w:gridSpan w:val="2"/>
            <w:shd w:val="clear" w:color="auto" w:fill="FFD790" w:themeFill="accent2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F1E4CE" w14:textId="67644D29" w:rsidR="00685D52" w:rsidRPr="0017681D" w:rsidRDefault="00F033EF" w:rsidP="1302D16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  <w:p w14:paraId="5D0116D1" w14:textId="0DD4E43F" w:rsidR="00685D52" w:rsidRPr="0017681D" w:rsidRDefault="00685D52" w:rsidP="0030778E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953182" w14:textId="68AEF182" w:rsidR="00685D52" w:rsidRPr="0017681D" w:rsidRDefault="00F033EF" w:rsidP="1302D16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  <w:p w14:paraId="3CF2D8B6" w14:textId="77777777" w:rsidR="00685D52" w:rsidRPr="0017681D" w:rsidRDefault="00685D52" w:rsidP="00233963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B78278" w14:textId="77777777" w:rsidR="00685D52" w:rsidRPr="0017681D" w:rsidRDefault="00685D52" w:rsidP="0030778E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A49323" w14:textId="41202E0D" w:rsidR="00685D52" w:rsidRPr="0017681D" w:rsidRDefault="00F033EF" w:rsidP="694B60D9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8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4BDC68" w14:textId="366F74D9" w:rsidR="00685D52" w:rsidRPr="0017681D" w:rsidRDefault="00F033EF" w:rsidP="00233963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  <w:p w14:paraId="111B77A1" w14:textId="757536A9" w:rsidR="00685D52" w:rsidRPr="0017681D" w:rsidRDefault="00685D52" w:rsidP="00531D97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88681D" w14:textId="50CDA57B" w:rsidR="00685D52" w:rsidRPr="0017681D" w:rsidRDefault="00F033EF" w:rsidP="1302D16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  <w:p w14:paraId="5A9CCF48" w14:textId="4ADD91A7" w:rsidR="00685D52" w:rsidRPr="0017681D" w:rsidRDefault="00685D52" w:rsidP="00531D97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11363D" w14:textId="085AFD52" w:rsidR="0C9E1251" w:rsidRDefault="005A5DC2" w:rsidP="3F71566D">
            <w:pPr>
              <w:pStyle w:val="Date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68498" behindDoc="0" locked="0" layoutInCell="1" allowOverlap="1" wp14:anchorId="34C67268" wp14:editId="43402602">
                  <wp:simplePos x="0" y="0"/>
                  <wp:positionH relativeFrom="column">
                    <wp:posOffset>2759075</wp:posOffset>
                  </wp:positionH>
                  <wp:positionV relativeFrom="paragraph">
                    <wp:posOffset>100330</wp:posOffset>
                  </wp:positionV>
                  <wp:extent cx="289560" cy="289560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3EF">
              <w:rPr>
                <w:b/>
                <w:bCs/>
                <w:sz w:val="28"/>
                <w:szCs w:val="28"/>
              </w:rPr>
              <w:t>19</w:t>
            </w:r>
            <w:r w:rsidR="00584210">
              <w:rPr>
                <w:b/>
                <w:bCs/>
                <w:sz w:val="28"/>
                <w:szCs w:val="28"/>
              </w:rPr>
              <w:t xml:space="preserve"> </w:t>
            </w:r>
            <w:r w:rsidR="00C55718">
              <w:rPr>
                <w:b/>
                <w:bCs/>
                <w:sz w:val="28"/>
                <w:szCs w:val="28"/>
              </w:rPr>
              <w:t xml:space="preserve">Art thérapie, </w:t>
            </w:r>
            <w:r w:rsidR="002D4924">
              <w:rPr>
                <w:b/>
                <w:bCs/>
                <w:sz w:val="28"/>
                <w:szCs w:val="28"/>
              </w:rPr>
              <w:t>jeux d’évasion</w:t>
            </w:r>
          </w:p>
          <w:p w14:paraId="513AA20F" w14:textId="554F9387" w:rsidR="00C218A9" w:rsidRDefault="00CF515F" w:rsidP="3F71566D">
            <w:pPr>
              <w:pStyle w:val="Dates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80786" behindDoc="0" locked="0" layoutInCell="1" allowOverlap="1" wp14:anchorId="4EFFC800" wp14:editId="3ABA4137">
                  <wp:simplePos x="0" y="0"/>
                  <wp:positionH relativeFrom="column">
                    <wp:posOffset>1921510</wp:posOffset>
                  </wp:positionH>
                  <wp:positionV relativeFrom="paragraph">
                    <wp:posOffset>161290</wp:posOffset>
                  </wp:positionV>
                  <wp:extent cx="275590" cy="209550"/>
                  <wp:effectExtent l="0" t="0" r="0" b="0"/>
                  <wp:wrapSquare wrapText="bothSides"/>
                  <wp:docPr id="222668659" name="Image 17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6038">
              <w:rPr>
                <w:noProof/>
                <w:lang w:eastAsia="fr-CA"/>
              </w:rPr>
              <w:drawing>
                <wp:anchor distT="0" distB="0" distL="114300" distR="114300" simplePos="0" relativeHeight="251669522" behindDoc="0" locked="0" layoutInCell="1" allowOverlap="1" wp14:anchorId="7F2634E1" wp14:editId="2687C7AB">
                  <wp:simplePos x="0" y="0"/>
                  <wp:positionH relativeFrom="column">
                    <wp:posOffset>2368550</wp:posOffset>
                  </wp:positionH>
                  <wp:positionV relativeFrom="paragraph">
                    <wp:posOffset>44450</wp:posOffset>
                  </wp:positionV>
                  <wp:extent cx="247650" cy="236855"/>
                  <wp:effectExtent l="0" t="0" r="0" b="0"/>
                  <wp:wrapSquare wrapText="bothSides"/>
                  <wp:docPr id="30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1506">
              <w:rPr>
                <w:b/>
                <w:bCs/>
                <w:sz w:val="28"/>
                <w:szCs w:val="28"/>
              </w:rPr>
              <w:t>Centre Ernest Papillon</w:t>
            </w:r>
          </w:p>
          <w:p w14:paraId="44DBDAED" w14:textId="4E094958" w:rsidR="00407CF0" w:rsidRDefault="00407CF0" w:rsidP="3F71566D">
            <w:pPr>
              <w:pStyle w:val="Date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St-Basile</w:t>
            </w:r>
          </w:p>
          <w:p w14:paraId="1FC39945" w14:textId="66124357" w:rsidR="00351DCC" w:rsidRPr="0017681D" w:rsidRDefault="00C218A9" w:rsidP="00407CF0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10h00 à 15h</w:t>
            </w:r>
            <w:r w:rsidR="00407CF0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0</w:t>
            </w:r>
            <w:r w:rsidR="00084C38">
              <w:rPr>
                <w:b/>
                <w:bCs/>
                <w:sz w:val="24"/>
                <w:szCs w:val="24"/>
              </w:rPr>
              <w:t xml:space="preserve">                                                  25$</w:t>
            </w:r>
          </w:p>
        </w:tc>
      </w:tr>
      <w:tr w:rsidR="000B1DA0" w:rsidRPr="00E801B7" w14:paraId="4E8219D3" w14:textId="77777777" w:rsidTr="00916A39">
        <w:trPr>
          <w:cantSplit/>
          <w:trHeight w:hRule="exact" w:val="1740"/>
          <w:jc w:val="center"/>
        </w:trPr>
        <w:tc>
          <w:tcPr>
            <w:tcW w:w="1707" w:type="dxa"/>
            <w:gridSpan w:val="2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B93468" w14:textId="658C3231" w:rsidR="005838DE" w:rsidRPr="0017681D" w:rsidRDefault="00F033EF" w:rsidP="1302D16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  <w:p w14:paraId="182A6BDD" w14:textId="76728205" w:rsidR="000B1DA0" w:rsidRPr="0017681D" w:rsidRDefault="000B1DA0" w:rsidP="00553080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568215" w14:textId="0696980C" w:rsidR="000B1DA0" w:rsidRPr="0017681D" w:rsidRDefault="00F033EF" w:rsidP="1302D16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  <w:p w14:paraId="62EBF3C5" w14:textId="06764133" w:rsidR="000B1DA0" w:rsidRPr="0017681D" w:rsidRDefault="000B1DA0" w:rsidP="694B60D9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98A12B" w14:textId="77777777" w:rsidR="000B1DA0" w:rsidRPr="0017681D" w:rsidRDefault="000B1DA0" w:rsidP="0030778E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6E8674" w14:textId="3FAE2B03" w:rsidR="000B1DA0" w:rsidRPr="0017681D" w:rsidRDefault="00F033EF" w:rsidP="1302D16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68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947867" w14:textId="4B54FE6D" w:rsidR="00052822" w:rsidRPr="0017681D" w:rsidRDefault="00F033EF" w:rsidP="00233963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  <w:p w14:paraId="1D8EB8EE" w14:textId="6E63FCA4" w:rsidR="000B1DA0" w:rsidRPr="0017681D" w:rsidRDefault="000B1DA0" w:rsidP="00531D97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203047" w14:textId="421B9135" w:rsidR="000B1DA0" w:rsidRPr="0017681D" w:rsidRDefault="00F033EF" w:rsidP="1302D16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  <w:p w14:paraId="2C4D6CD3" w14:textId="56413A2B" w:rsidR="000B1DA0" w:rsidRPr="0017681D" w:rsidRDefault="000B1DA0" w:rsidP="00531D97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8E3F2B" w14:textId="50FAA4B1" w:rsidR="00084C38" w:rsidRPr="000D74D0" w:rsidRDefault="006623C9" w:rsidP="00F17243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70546" behindDoc="0" locked="0" layoutInCell="1" allowOverlap="1" wp14:anchorId="777CBFB0" wp14:editId="706E6810">
                  <wp:simplePos x="0" y="0"/>
                  <wp:positionH relativeFrom="column">
                    <wp:posOffset>2200910</wp:posOffset>
                  </wp:positionH>
                  <wp:positionV relativeFrom="paragraph">
                    <wp:posOffset>53340</wp:posOffset>
                  </wp:positionV>
                  <wp:extent cx="274320" cy="207010"/>
                  <wp:effectExtent l="0" t="0" r="0" b="2540"/>
                  <wp:wrapSquare wrapText="bothSides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0E2F">
              <w:rPr>
                <w:b/>
                <w:bCs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58255" behindDoc="1" locked="0" layoutInCell="1" allowOverlap="1" wp14:anchorId="5639BA8E" wp14:editId="2AEA222F">
                  <wp:simplePos x="0" y="0"/>
                  <wp:positionH relativeFrom="column">
                    <wp:posOffset>2533015</wp:posOffset>
                  </wp:positionH>
                  <wp:positionV relativeFrom="paragraph">
                    <wp:posOffset>0</wp:posOffset>
                  </wp:positionV>
                  <wp:extent cx="474980" cy="345440"/>
                  <wp:effectExtent l="0" t="0" r="1270" b="0"/>
                  <wp:wrapTight wrapText="bothSides">
                    <wp:wrapPolygon edited="0">
                      <wp:start x="0" y="0"/>
                      <wp:lineTo x="0" y="20250"/>
                      <wp:lineTo x="20791" y="20250"/>
                      <wp:lineTo x="20791" y="0"/>
                      <wp:lineTo x="0" y="0"/>
                    </wp:wrapPolygon>
                  </wp:wrapTight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happy-halloween-1506961290RMi[1]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34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33EF" w:rsidRPr="000D74D0">
              <w:rPr>
                <w:b/>
                <w:bCs/>
                <w:sz w:val="24"/>
                <w:szCs w:val="24"/>
              </w:rPr>
              <w:t>26 Party d’Halloween</w:t>
            </w:r>
            <w:r w:rsidR="00947E88" w:rsidRPr="000D74D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C41A856" w14:textId="20CE581C" w:rsidR="00685D52" w:rsidRPr="00084C38" w:rsidRDefault="006623C9" w:rsidP="00F17243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71570" behindDoc="0" locked="0" layoutInCell="1" allowOverlap="1" wp14:anchorId="3F1D122D" wp14:editId="14B7AB47">
                  <wp:simplePos x="0" y="0"/>
                  <wp:positionH relativeFrom="column">
                    <wp:posOffset>2713990</wp:posOffset>
                  </wp:positionH>
                  <wp:positionV relativeFrom="paragraph">
                    <wp:posOffset>173990</wp:posOffset>
                  </wp:positionV>
                  <wp:extent cx="292735" cy="292735"/>
                  <wp:effectExtent l="0" t="0" r="0" b="0"/>
                  <wp:wrapSquare wrapText="bothSides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7755">
              <w:rPr>
                <w:b/>
                <w:bCs/>
                <w:sz w:val="24"/>
                <w:szCs w:val="24"/>
              </w:rPr>
              <w:t>Salle des Chevaliers de Colomb</w:t>
            </w:r>
            <w:r w:rsidR="000F0E2F">
              <w:rPr>
                <w:b/>
                <w:bCs/>
                <w:sz w:val="24"/>
                <w:szCs w:val="24"/>
              </w:rPr>
              <w:t xml:space="preserve"> </w:t>
            </w:r>
            <w:r w:rsidR="00702ACF">
              <w:rPr>
                <w:b/>
                <w:bCs/>
                <w:sz w:val="24"/>
                <w:szCs w:val="24"/>
              </w:rPr>
              <w:t xml:space="preserve">110, rue de la Rivière, </w:t>
            </w:r>
            <w:r w:rsidR="00D30D48">
              <w:rPr>
                <w:b/>
                <w:bCs/>
                <w:sz w:val="24"/>
                <w:szCs w:val="24"/>
              </w:rPr>
              <w:t>Portneuf</w:t>
            </w:r>
          </w:p>
          <w:p w14:paraId="7FA4F176" w14:textId="319A9F5C" w:rsidR="00E801B7" w:rsidRPr="00084C38" w:rsidRDefault="00084C38" w:rsidP="00F17243">
            <w:pPr>
              <w:pStyle w:val="Dates"/>
              <w:rPr>
                <w:b/>
                <w:bCs/>
                <w:sz w:val="24"/>
                <w:szCs w:val="24"/>
              </w:rPr>
            </w:pPr>
            <w:r w:rsidRPr="00084C38">
              <w:rPr>
                <w:b/>
                <w:bCs/>
                <w:sz w:val="24"/>
                <w:szCs w:val="24"/>
              </w:rPr>
              <w:t>15h00 à 2</w:t>
            </w:r>
            <w:r>
              <w:rPr>
                <w:b/>
                <w:bCs/>
                <w:sz w:val="24"/>
                <w:szCs w:val="24"/>
              </w:rPr>
              <w:t>1h00</w:t>
            </w:r>
          </w:p>
          <w:p w14:paraId="592C4B08" w14:textId="1650900D" w:rsidR="00D066A0" w:rsidRPr="000F0E2F" w:rsidRDefault="00947E88" w:rsidP="007C200F">
            <w:pPr>
              <w:pStyle w:val="Dates"/>
              <w:rPr>
                <w:b/>
                <w:bCs/>
                <w:sz w:val="24"/>
                <w:szCs w:val="24"/>
              </w:rPr>
            </w:pPr>
            <w:r w:rsidRPr="000F0E2F">
              <w:rPr>
                <w:b/>
                <w:bCs/>
                <w:sz w:val="24"/>
                <w:szCs w:val="24"/>
              </w:rPr>
              <w:t xml:space="preserve">   </w:t>
            </w:r>
            <w:r w:rsidR="00084C38" w:rsidRPr="000F0E2F">
              <w:rPr>
                <w:b/>
                <w:bCs/>
                <w:sz w:val="24"/>
                <w:szCs w:val="24"/>
              </w:rPr>
              <w:t xml:space="preserve">                                          </w:t>
            </w:r>
            <w:r w:rsidR="00702ACF">
              <w:rPr>
                <w:b/>
                <w:bCs/>
                <w:sz w:val="24"/>
                <w:szCs w:val="24"/>
              </w:rPr>
              <w:t xml:space="preserve">                 </w:t>
            </w:r>
            <w:r w:rsidR="00084C38" w:rsidRPr="000F0E2F">
              <w:rPr>
                <w:b/>
                <w:bCs/>
                <w:sz w:val="24"/>
                <w:szCs w:val="24"/>
              </w:rPr>
              <w:t xml:space="preserve">           2</w:t>
            </w:r>
            <w:r w:rsidR="00702ACF">
              <w:rPr>
                <w:b/>
                <w:bCs/>
                <w:sz w:val="24"/>
                <w:szCs w:val="24"/>
              </w:rPr>
              <w:t>5</w:t>
            </w:r>
            <w:r w:rsidR="00084C38" w:rsidRPr="000F0E2F">
              <w:rPr>
                <w:b/>
                <w:bCs/>
                <w:sz w:val="24"/>
                <w:szCs w:val="24"/>
              </w:rPr>
              <w:t>$</w:t>
            </w:r>
          </w:p>
        </w:tc>
      </w:tr>
      <w:tr w:rsidR="00165950" w:rsidRPr="00570B10" w14:paraId="704562D6" w14:textId="77777777" w:rsidTr="00916A39">
        <w:trPr>
          <w:cantSplit/>
          <w:trHeight w:hRule="exact" w:val="1833"/>
          <w:jc w:val="center"/>
        </w:trPr>
        <w:tc>
          <w:tcPr>
            <w:tcW w:w="1707" w:type="dxa"/>
            <w:gridSpan w:val="2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CE7576" w14:textId="7C259C4A" w:rsidR="00165950" w:rsidRPr="0017681D" w:rsidRDefault="00F033EF" w:rsidP="293CA997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2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768756" w14:textId="2259CF5E" w:rsidR="00165950" w:rsidRPr="0017681D" w:rsidRDefault="00F033EF" w:rsidP="1302D168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  <w:p w14:paraId="2946DB82" w14:textId="77777777" w:rsidR="00165950" w:rsidRPr="0017681D" w:rsidRDefault="00165950" w:rsidP="00233963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14:paraId="5997CC1D" w14:textId="77777777" w:rsidR="00165950" w:rsidRPr="0017681D" w:rsidRDefault="00165950" w:rsidP="0030778E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0231" w:type="dxa"/>
            <w:gridSpan w:val="4"/>
            <w:shd w:val="clear" w:color="auto" w:fill="auto"/>
          </w:tcPr>
          <w:p w14:paraId="3836FA09" w14:textId="41996FB1" w:rsidR="00165950" w:rsidRDefault="004A0F27" w:rsidP="3F71566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94098" behindDoc="0" locked="0" layoutInCell="1" allowOverlap="1" wp14:anchorId="6C6095C5" wp14:editId="5D61F7B7">
                  <wp:simplePos x="0" y="0"/>
                  <wp:positionH relativeFrom="column">
                    <wp:posOffset>1284605</wp:posOffset>
                  </wp:positionH>
                  <wp:positionV relativeFrom="paragraph">
                    <wp:posOffset>231775</wp:posOffset>
                  </wp:positionV>
                  <wp:extent cx="254000" cy="330200"/>
                  <wp:effectExtent l="0" t="0" r="0" b="0"/>
                  <wp:wrapSquare wrapText="bothSides"/>
                  <wp:docPr id="1836688844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691026" behindDoc="0" locked="0" layoutInCell="1" allowOverlap="1" wp14:anchorId="22C342C0" wp14:editId="231A4E72">
                  <wp:simplePos x="0" y="0"/>
                  <wp:positionH relativeFrom="column">
                    <wp:posOffset>5721985</wp:posOffset>
                  </wp:positionH>
                  <wp:positionV relativeFrom="paragraph">
                    <wp:posOffset>0</wp:posOffset>
                  </wp:positionV>
                  <wp:extent cx="318135" cy="318135"/>
                  <wp:effectExtent l="0" t="0" r="5715" b="5715"/>
                  <wp:wrapSquare wrapText="bothSides"/>
                  <wp:docPr id="2112851611" name="Image 2112851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A39" w:rsidRPr="0017681D">
              <w:rPr>
                <w:b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AE249B7" wp14:editId="1C7C0F3B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-5715</wp:posOffset>
                      </wp:positionV>
                      <wp:extent cx="400050" cy="219075"/>
                      <wp:effectExtent l="0" t="0" r="19050" b="28575"/>
                      <wp:wrapNone/>
                      <wp:docPr id="53" name="Rectangle à coins arrondis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CD69E"/>
                              </a:solidFill>
                              <a:ln w="25400" cap="flat" cmpd="sng" algn="ctr">
                                <a:solidFill>
                                  <a:srgbClr val="FFBD47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C91316" id="Rectangle à coins arrondis 85" o:spid="_x0000_s1026" style="position:absolute;margin-left:95.75pt;margin-top:-.45pt;width:31.5pt;height:17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" fillcolor="#fcd69e" strokecolor="#f49d00" strokeweight="2pt"/>
                  </w:pict>
                </mc:Fallback>
              </mc:AlternateContent>
            </w:r>
            <w:r w:rsidR="00916A39" w:rsidRPr="0017681D">
              <w:rPr>
                <w:b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58247" behindDoc="0" locked="0" layoutInCell="1" allowOverlap="1" wp14:anchorId="401094E4" wp14:editId="5D1D2202">
                  <wp:simplePos x="0" y="0"/>
                  <wp:positionH relativeFrom="column">
                    <wp:posOffset>3016885</wp:posOffset>
                  </wp:positionH>
                  <wp:positionV relativeFrom="paragraph">
                    <wp:posOffset>-98425</wp:posOffset>
                  </wp:positionV>
                  <wp:extent cx="377825" cy="328930"/>
                  <wp:effectExtent l="0" t="0" r="3175" b="0"/>
                  <wp:wrapNone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A39">
              <w:rPr>
                <w:noProof/>
                <w:lang w:eastAsia="fr-CA"/>
              </w:rPr>
              <w:drawing>
                <wp:anchor distT="0" distB="0" distL="114300" distR="114300" simplePos="0" relativeHeight="251658248" behindDoc="0" locked="0" layoutInCell="1" allowOverlap="1" wp14:anchorId="52AE9F42" wp14:editId="7742852A">
                  <wp:simplePos x="0" y="0"/>
                  <wp:positionH relativeFrom="margin">
                    <wp:posOffset>4154170</wp:posOffset>
                  </wp:positionH>
                  <wp:positionV relativeFrom="margin">
                    <wp:posOffset>2540</wp:posOffset>
                  </wp:positionV>
                  <wp:extent cx="422910" cy="295275"/>
                  <wp:effectExtent l="0" t="0" r="0" b="9525"/>
                  <wp:wrapSquare wrapText="bothSides"/>
                  <wp:docPr id="63" name="Image 63" descr="School Bus SVG Bus SVG School Svg Transport Transportation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 Bus SVG Bus SVG School Svg Transport Transportation 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60" t="20548" r="16354" b="28767"/>
                          <a:stretch/>
                        </pic:blipFill>
                        <pic:spPr bwMode="auto">
                          <a:xfrm>
                            <a:off x="0" y="0"/>
                            <a:ext cx="4229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A39">
              <w:rPr>
                <w:noProof/>
                <w:lang w:eastAsia="fr-CA"/>
              </w:rPr>
              <w:drawing>
                <wp:anchor distT="0" distB="0" distL="114300" distR="114300" simplePos="0" relativeHeight="251692050" behindDoc="0" locked="0" layoutInCell="1" allowOverlap="1" wp14:anchorId="7540C21A" wp14:editId="12EE76BD">
                  <wp:simplePos x="0" y="0"/>
                  <wp:positionH relativeFrom="column">
                    <wp:posOffset>5681980</wp:posOffset>
                  </wp:positionH>
                  <wp:positionV relativeFrom="paragraph">
                    <wp:posOffset>360045</wp:posOffset>
                  </wp:positionV>
                  <wp:extent cx="247650" cy="236855"/>
                  <wp:effectExtent l="0" t="0" r="0" b="0"/>
                  <wp:wrapSquare wrapText="bothSides"/>
                  <wp:docPr id="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7EC4842F" w:rsidRPr="72AEAFDA">
              <w:rPr>
                <w:b/>
                <w:bCs/>
                <w:sz w:val="24"/>
                <w:szCs w:val="24"/>
              </w:rPr>
              <w:t>Répit (18 a</w:t>
            </w:r>
            <w:r w:rsidR="3CA0CF0C" w:rsidRPr="72AEAFDA">
              <w:rPr>
                <w:b/>
                <w:bCs/>
                <w:sz w:val="24"/>
                <w:szCs w:val="24"/>
              </w:rPr>
              <w:t xml:space="preserve">ns et +)     </w:t>
            </w:r>
            <w:r w:rsidR="008F6173" w:rsidRPr="72AEAFDA">
              <w:rPr>
                <w:b/>
                <w:bCs/>
                <w:sz w:val="24"/>
                <w:szCs w:val="24"/>
              </w:rPr>
              <w:t xml:space="preserve">   </w:t>
            </w:r>
            <w:r w:rsidR="00F17243">
              <w:rPr>
                <w:b/>
                <w:bCs/>
                <w:sz w:val="24"/>
                <w:szCs w:val="24"/>
              </w:rPr>
              <w:t xml:space="preserve">     </w:t>
            </w:r>
            <w:r w:rsidR="008F6173" w:rsidRPr="72AEAFDA">
              <w:rPr>
                <w:b/>
                <w:bCs/>
                <w:sz w:val="24"/>
                <w:szCs w:val="24"/>
              </w:rPr>
              <w:t xml:space="preserve"> </w:t>
            </w:r>
            <w:r w:rsidR="00F17243">
              <w:rPr>
                <w:b/>
                <w:bCs/>
                <w:sz w:val="24"/>
                <w:szCs w:val="24"/>
              </w:rPr>
              <w:t xml:space="preserve">     </w:t>
            </w:r>
            <w:r w:rsidR="7EC4842F" w:rsidRPr="72AEAFDA">
              <w:rPr>
                <w:b/>
                <w:bCs/>
                <w:sz w:val="24"/>
                <w:szCs w:val="24"/>
              </w:rPr>
              <w:t xml:space="preserve">Marche longtemps   </w:t>
            </w:r>
            <w:r w:rsidR="00165950" w:rsidRPr="0017681D">
              <w:rPr>
                <w:b/>
                <w:sz w:val="24"/>
                <w:szCs w:val="24"/>
              </w:rPr>
              <w:tab/>
            </w:r>
            <w:r w:rsidR="008F6173" w:rsidRPr="72AEAFDA">
              <w:rPr>
                <w:b/>
                <w:bCs/>
                <w:sz w:val="24"/>
                <w:szCs w:val="24"/>
              </w:rPr>
              <w:t xml:space="preserve">  </w:t>
            </w:r>
            <w:r w:rsidR="00AC6C14">
              <w:rPr>
                <w:b/>
                <w:bCs/>
                <w:sz w:val="24"/>
                <w:szCs w:val="24"/>
              </w:rPr>
              <w:t xml:space="preserve"> </w:t>
            </w:r>
            <w:r w:rsidR="008F6173" w:rsidRPr="72AEAFDA">
              <w:rPr>
                <w:b/>
                <w:bCs/>
                <w:sz w:val="24"/>
                <w:szCs w:val="24"/>
              </w:rPr>
              <w:t>Transport</w:t>
            </w:r>
            <w:r w:rsidR="1174153A" w:rsidRPr="72AEAFDA">
              <w:rPr>
                <w:b/>
                <w:bCs/>
                <w:sz w:val="24"/>
                <w:szCs w:val="24"/>
              </w:rPr>
              <w:t xml:space="preserve"> </w:t>
            </w:r>
            <w:r w:rsidR="00AC6C14">
              <w:rPr>
                <w:b/>
                <w:bCs/>
                <w:sz w:val="24"/>
                <w:szCs w:val="24"/>
              </w:rPr>
              <w:t xml:space="preserve"> </w:t>
            </w:r>
            <w:r w:rsidR="3D3243BF" w:rsidRPr="3F71566D">
              <w:rPr>
                <w:b/>
                <w:bCs/>
                <w:sz w:val="24"/>
                <w:szCs w:val="24"/>
              </w:rPr>
              <w:t xml:space="preserve"> </w:t>
            </w:r>
            <w:r w:rsidR="00916A39">
              <w:rPr>
                <w:b/>
                <w:bCs/>
                <w:sz w:val="24"/>
                <w:szCs w:val="24"/>
              </w:rPr>
              <w:t xml:space="preserve">           </w:t>
            </w:r>
            <w:r w:rsidR="00AC6C14">
              <w:rPr>
                <w:b/>
                <w:bCs/>
                <w:sz w:val="24"/>
                <w:szCs w:val="24"/>
              </w:rPr>
              <w:t xml:space="preserve">Crème </w:t>
            </w:r>
            <w:r w:rsidR="3D3243BF" w:rsidRPr="3F71566D">
              <w:rPr>
                <w:b/>
                <w:bCs/>
                <w:sz w:val="24"/>
                <w:szCs w:val="24"/>
              </w:rPr>
              <w:t xml:space="preserve">solaire </w:t>
            </w:r>
            <w:r w:rsidR="49B26407" w:rsidRPr="72AEAFDA">
              <w:rPr>
                <w:b/>
                <w:bCs/>
                <w:sz w:val="24"/>
                <w:szCs w:val="24"/>
              </w:rPr>
              <w:t>Apporter argent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C6C14">
              <w:rPr>
                <w:b/>
                <w:bCs/>
                <w:sz w:val="24"/>
                <w:szCs w:val="24"/>
              </w:rPr>
              <w:t xml:space="preserve">Gourde d’eau </w:t>
            </w:r>
            <w:r w:rsidR="00AC6C14">
              <w:rPr>
                <w:noProof/>
                <w:lang w:eastAsia="fr-CA"/>
              </w:rPr>
              <w:drawing>
                <wp:inline distT="0" distB="0" distL="0" distR="0" wp14:anchorId="29A76460" wp14:editId="15C27DC3">
                  <wp:extent cx="275590" cy="209550"/>
                  <wp:effectExtent l="0" t="0" r="0" b="0"/>
                  <wp:docPr id="1" name="Image 17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6C14">
              <w:rPr>
                <w:b/>
                <w:bCs/>
                <w:sz w:val="24"/>
                <w:szCs w:val="24"/>
              </w:rPr>
              <w:t xml:space="preserve"> Apporter votre lunch froid </w:t>
            </w:r>
          </w:p>
          <w:p w14:paraId="4D8DB301" w14:textId="74BBC944" w:rsidR="004A0F27" w:rsidRDefault="004A0F27" w:rsidP="3F71566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93074" behindDoc="0" locked="0" layoutInCell="1" allowOverlap="1" wp14:anchorId="10346A58" wp14:editId="414F87D2">
                  <wp:simplePos x="0" y="0"/>
                  <wp:positionH relativeFrom="column">
                    <wp:posOffset>930910</wp:posOffset>
                  </wp:positionH>
                  <wp:positionV relativeFrom="paragraph">
                    <wp:posOffset>160020</wp:posOffset>
                  </wp:positionV>
                  <wp:extent cx="289560" cy="289560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EC4826" w14:textId="6355FC45" w:rsidR="00A81EFD" w:rsidRPr="0017681D" w:rsidRDefault="00A81EFD" w:rsidP="3F71566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Accessibilité </w:t>
            </w:r>
          </w:p>
        </w:tc>
      </w:tr>
    </w:tbl>
    <w:p w14:paraId="110FFD37" w14:textId="515B4D9A" w:rsidR="009D1A2D" w:rsidRPr="006C411B" w:rsidRDefault="00125BF0">
      <w:r w:rsidRPr="00164AFB">
        <w:rPr>
          <w:rFonts w:ascii="Arial" w:hAnsi="Arial" w:cs="Arial"/>
          <w:b/>
          <w:noProof/>
          <w:color w:val="ED7E33"/>
          <w:sz w:val="36"/>
          <w:szCs w:val="36"/>
          <w:lang w:eastAsia="fr-CA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2B96C276" wp14:editId="08B7B5A4">
                <wp:simplePos x="0" y="0"/>
                <wp:positionH relativeFrom="column">
                  <wp:posOffset>-89535</wp:posOffset>
                </wp:positionH>
                <wp:positionV relativeFrom="paragraph">
                  <wp:posOffset>-6598920</wp:posOffset>
                </wp:positionV>
                <wp:extent cx="1264920" cy="1404620"/>
                <wp:effectExtent l="0" t="0" r="11430" b="1333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58E8C" w14:textId="77777777" w:rsidR="00C246C5" w:rsidRPr="00164AFB" w:rsidRDefault="00C246C5" w:rsidP="00164AFB">
                            <w:pPr>
                              <w:rPr>
                                <w:b/>
                                <w:color w:val="FF6137" w:themeColor="accent6" w:themeTint="99"/>
                                <w:lang w:val="en-C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4AFB">
                              <w:rPr>
                                <w:b/>
                                <w:color w:val="FF6137" w:themeColor="accent6" w:themeTint="99"/>
                                <w:lang w:val="en-C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À CONSERVER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76" id="_x0000_s1028" type="#_x0000_t202" style="position:absolute;margin-left:-7.05pt;margin-top:-519.6pt;width:99.6pt;height:110.6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" fillcolor="white [3201]" strokecolor="#ffbd47 [3205]" strokeweight="2pt">
                <v:textbox style="mso-fit-shape-to-text:t">
                  <w:txbxContent>
                    <w:p w14:paraId="27858E8C" w14:textId="77777777" w:rsidR="00C246C5" w:rsidRPr="00164AFB" w:rsidRDefault="00C246C5" w:rsidP="00164AFB">
                      <w:pPr>
                        <w:rPr>
                          <w:b/>
                          <w:color w:val="FF6137" w:themeColor="accent6" w:themeTint="99"/>
                          <w:lang w:val="en-C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4AFB">
                        <w:rPr>
                          <w:b/>
                          <w:color w:val="FF6137" w:themeColor="accent6" w:themeTint="99"/>
                          <w:lang w:val="en-C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À CONSERVER</w:t>
                      </w:r>
                    </w:p>
                  </w:txbxContent>
                </v:textbox>
              </v:shape>
            </w:pict>
          </mc:Fallback>
        </mc:AlternateContent>
      </w:r>
      <w:r w:rsidR="00705968" w:rsidRPr="00164AFB">
        <w:rPr>
          <w:rFonts w:ascii="Arial" w:hAnsi="Arial" w:cs="Arial"/>
          <w:b/>
          <w:noProof/>
          <w:color w:val="ED7E33"/>
          <w:sz w:val="36"/>
          <w:szCs w:val="36"/>
          <w:lang w:eastAsia="fr-CA"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7D2CEDFB" wp14:editId="7487AB66">
                <wp:simplePos x="0" y="0"/>
                <wp:positionH relativeFrom="column">
                  <wp:posOffset>-72390</wp:posOffset>
                </wp:positionH>
                <wp:positionV relativeFrom="paragraph">
                  <wp:posOffset>-181610</wp:posOffset>
                </wp:positionV>
                <wp:extent cx="1264920" cy="1404620"/>
                <wp:effectExtent l="0" t="0" r="11430" b="13335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660F7" w14:textId="77777777" w:rsidR="00C246C5" w:rsidRPr="00164AFB" w:rsidRDefault="00C246C5" w:rsidP="00164AFB">
                            <w:pPr>
                              <w:rPr>
                                <w:b/>
                                <w:color w:val="FF6137" w:themeColor="accent6" w:themeTint="99"/>
                                <w:lang w:val="en-C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4AFB">
                              <w:rPr>
                                <w:b/>
                                <w:color w:val="FF6137" w:themeColor="accent6" w:themeTint="99"/>
                                <w:lang w:val="en-C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À CONSERVER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CEDFB" id="_x0000_s1029" type="#_x0000_t202" style="position:absolute;margin-left:-5.7pt;margin-top:-14.3pt;width:99.6pt;height:110.6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" fillcolor="white [3201]" strokecolor="#ffbd47 [3205]" strokeweight="2pt">
                <v:textbox style="mso-fit-shape-to-text:t">
                  <w:txbxContent>
                    <w:p w14:paraId="4B1660F7" w14:textId="77777777" w:rsidR="00C246C5" w:rsidRPr="00164AFB" w:rsidRDefault="00C246C5" w:rsidP="00164AFB">
                      <w:pPr>
                        <w:rPr>
                          <w:b/>
                          <w:color w:val="FF6137" w:themeColor="accent6" w:themeTint="99"/>
                          <w:lang w:val="en-C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4AFB">
                        <w:rPr>
                          <w:b/>
                          <w:color w:val="FF6137" w:themeColor="accent6" w:themeTint="99"/>
                          <w:lang w:val="en-C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À CONSERVER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46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079"/>
        <w:gridCol w:w="1078"/>
        <w:gridCol w:w="1077"/>
        <w:gridCol w:w="1470"/>
        <w:gridCol w:w="528"/>
        <w:gridCol w:w="42"/>
        <w:gridCol w:w="2142"/>
        <w:gridCol w:w="84"/>
        <w:gridCol w:w="4962"/>
      </w:tblGrid>
      <w:tr w:rsidR="005D282F" w:rsidRPr="00377054" w14:paraId="3FFE2CDE" w14:textId="77777777" w:rsidTr="56ECCCC5">
        <w:trPr>
          <w:cantSplit/>
          <w:trHeight w:hRule="exact" w:val="593"/>
          <w:jc w:val="center"/>
        </w:trPr>
        <w:tc>
          <w:tcPr>
            <w:tcW w:w="13462" w:type="dxa"/>
            <w:gridSpan w:val="9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06AB29C4" w14:textId="66BD3BEB" w:rsidR="00EF19C4" w:rsidRPr="00377054" w:rsidRDefault="00F033EF" w:rsidP="002B7776">
            <w:pPr>
              <w:pStyle w:val="MonthNames"/>
            </w:pPr>
            <w:r>
              <w:lastRenderedPageBreak/>
              <w:t>Novembre 2024</w:t>
            </w:r>
          </w:p>
        </w:tc>
      </w:tr>
      <w:tr w:rsidR="00CC1147" w:rsidRPr="00377054" w14:paraId="3F6A16A9" w14:textId="77777777" w:rsidTr="56ECCCC5">
        <w:trPr>
          <w:cantSplit/>
          <w:trHeight w:val="405"/>
          <w:jc w:val="center"/>
        </w:trPr>
        <w:tc>
          <w:tcPr>
            <w:tcW w:w="2079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63BA909" w14:textId="77777777" w:rsidR="00CC1147" w:rsidRPr="00377054" w:rsidRDefault="004C153E" w:rsidP="00BB6496">
            <w:pPr>
              <w:pStyle w:val="Weekdays"/>
            </w:pPr>
            <w:r>
              <w:t>Dimanche</w:t>
            </w:r>
          </w:p>
        </w:tc>
        <w:tc>
          <w:tcPr>
            <w:tcW w:w="1078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A6191D8" w14:textId="77777777" w:rsidR="00CC1147" w:rsidRPr="00377054" w:rsidRDefault="004C153E" w:rsidP="00BB6496">
            <w:pPr>
              <w:pStyle w:val="Weekdays"/>
            </w:pPr>
            <w:r>
              <w:t>Lundi</w:t>
            </w:r>
          </w:p>
        </w:tc>
        <w:tc>
          <w:tcPr>
            <w:tcW w:w="1077" w:type="dxa"/>
            <w:shd w:val="clear" w:color="auto" w:fill="FFFFFF" w:themeFill="background1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B699379" w14:textId="65F78F61" w:rsidR="00CC1147" w:rsidRPr="00377054" w:rsidRDefault="008D2BC0" w:rsidP="00BB6496">
            <w:pPr>
              <w:pStyle w:val="Weekdays"/>
            </w:pPr>
            <w:r>
              <w:t>Mardi</w:t>
            </w:r>
          </w:p>
        </w:tc>
        <w:tc>
          <w:tcPr>
            <w:tcW w:w="14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BC4DF7E" w14:textId="561E00AA" w:rsidR="00CC1147" w:rsidRPr="00377054" w:rsidRDefault="004C153E" w:rsidP="00BB6496">
            <w:pPr>
              <w:pStyle w:val="Weekdays"/>
            </w:pPr>
            <w:r>
              <w:t>Mercredi</w:t>
            </w:r>
          </w:p>
        </w:tc>
        <w:tc>
          <w:tcPr>
            <w:tcW w:w="570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2F4E5B16" w14:textId="77777777" w:rsidR="00CC1147" w:rsidRPr="00377054" w:rsidRDefault="004C153E" w:rsidP="00BB6496">
            <w:pPr>
              <w:pStyle w:val="Weekdays"/>
            </w:pPr>
            <w:r>
              <w:t>Jeudi</w:t>
            </w:r>
          </w:p>
        </w:tc>
        <w:tc>
          <w:tcPr>
            <w:tcW w:w="2142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77228FB" w14:textId="77777777" w:rsidR="00CC1147" w:rsidRPr="00377054" w:rsidRDefault="004C153E" w:rsidP="00BB6496">
            <w:pPr>
              <w:pStyle w:val="Weekdays"/>
            </w:pPr>
            <w:r>
              <w:t>Vendredi</w:t>
            </w:r>
          </w:p>
        </w:tc>
        <w:tc>
          <w:tcPr>
            <w:tcW w:w="5046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2931C5DC" w14:textId="1080EFDC" w:rsidR="00CC1147" w:rsidRPr="00377054" w:rsidRDefault="004C153E" w:rsidP="00BB6496">
            <w:pPr>
              <w:pStyle w:val="Weekdays"/>
            </w:pPr>
            <w:r>
              <w:t>Samedi</w:t>
            </w:r>
          </w:p>
        </w:tc>
      </w:tr>
      <w:tr w:rsidR="00AC6C14" w:rsidRPr="005C0EB6" w14:paraId="56E03653" w14:textId="77777777" w:rsidTr="56ECCCC5">
        <w:trPr>
          <w:cantSplit/>
          <w:trHeight w:val="1236"/>
          <w:jc w:val="center"/>
        </w:trPr>
        <w:tc>
          <w:tcPr>
            <w:tcW w:w="13462" w:type="dxa"/>
            <w:gridSpan w:val="9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DE523C" w14:textId="542BDD03" w:rsidR="00AC6C14" w:rsidRPr="0017681D" w:rsidRDefault="00A81EFD" w:rsidP="00AC6C14">
            <w:pPr>
              <w:pStyle w:val="Dates"/>
              <w:spacing w:line="259" w:lineRule="auto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8252" behindDoc="0" locked="0" layoutInCell="1" allowOverlap="1" wp14:anchorId="367A3D76" wp14:editId="6130BF54">
                  <wp:simplePos x="0" y="0"/>
                  <wp:positionH relativeFrom="margin">
                    <wp:posOffset>5674603</wp:posOffset>
                  </wp:positionH>
                  <wp:positionV relativeFrom="margin">
                    <wp:posOffset>149</wp:posOffset>
                  </wp:positionV>
                  <wp:extent cx="422910" cy="295275"/>
                  <wp:effectExtent l="0" t="0" r="0" b="9525"/>
                  <wp:wrapSquare wrapText="bothSides"/>
                  <wp:docPr id="13" name="Image 13" descr="School Bus SVG Bus SVG School Svg Transport Transportation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 Bus SVG Bus SVG School Svg Transport Transportation 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60" t="20548" r="16354" b="28767"/>
                          <a:stretch/>
                        </pic:blipFill>
                        <pic:spPr bwMode="auto">
                          <a:xfrm>
                            <a:off x="0" y="0"/>
                            <a:ext cx="4229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6C14" w:rsidRPr="3F71566D">
              <w:rPr>
                <w:b/>
                <w:bCs/>
                <w:sz w:val="24"/>
                <w:szCs w:val="24"/>
              </w:rPr>
              <w:t xml:space="preserve">Argent de poche  </w:t>
            </w:r>
            <w:r w:rsidR="00AC6C14">
              <w:rPr>
                <w:noProof/>
                <w:lang w:eastAsia="fr-CA"/>
              </w:rPr>
              <w:drawing>
                <wp:inline distT="0" distB="0" distL="0" distR="0" wp14:anchorId="1BDCC349" wp14:editId="74FABF3C">
                  <wp:extent cx="254000" cy="254000"/>
                  <wp:effectExtent l="0" t="0" r="0" b="0"/>
                  <wp:docPr id="292315244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6C14" w:rsidRPr="3F71566D">
              <w:rPr>
                <w:b/>
                <w:bCs/>
                <w:sz w:val="24"/>
                <w:szCs w:val="24"/>
              </w:rPr>
              <w:t xml:space="preserve">      Gourde d’eau  </w:t>
            </w:r>
            <w:r w:rsidR="00AC6C14">
              <w:rPr>
                <w:noProof/>
                <w:lang w:eastAsia="fr-CA"/>
              </w:rPr>
              <w:drawing>
                <wp:inline distT="0" distB="0" distL="0" distR="0" wp14:anchorId="3FDFADF2" wp14:editId="4242DE2A">
                  <wp:extent cx="275590" cy="209550"/>
                  <wp:effectExtent l="0" t="0" r="0" b="0"/>
                  <wp:docPr id="389869500" name="Image 17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6C14" w:rsidRPr="3F71566D">
              <w:rPr>
                <w:b/>
                <w:bCs/>
                <w:sz w:val="24"/>
                <w:szCs w:val="24"/>
              </w:rPr>
              <w:t xml:space="preserve">  Crème solaire  </w:t>
            </w:r>
            <w:r w:rsidR="00AC6C14">
              <w:rPr>
                <w:noProof/>
                <w:lang w:eastAsia="fr-CA"/>
              </w:rPr>
              <w:drawing>
                <wp:inline distT="0" distB="0" distL="0" distR="0" wp14:anchorId="27318F62" wp14:editId="055C4F01">
                  <wp:extent cx="314325" cy="314325"/>
                  <wp:effectExtent l="0" t="0" r="0" b="0"/>
                  <wp:docPr id="550526484" name="Image 550526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Accessibilité </w:t>
            </w: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inline distT="0" distB="0" distL="0" distR="0" wp14:anchorId="21610C35" wp14:editId="5F1A0C72">
                  <wp:extent cx="289655" cy="28965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46" cy="310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Transport</w:t>
            </w:r>
            <w:r w:rsidR="00AC6C14">
              <w:br/>
            </w:r>
            <w:r w:rsidR="00AC6C14" w:rsidRPr="72AEAFDA">
              <w:rPr>
                <w:b/>
                <w:bCs/>
                <w:sz w:val="24"/>
                <w:szCs w:val="24"/>
              </w:rPr>
              <w:t>Apporter Lunch froid</w:t>
            </w:r>
            <w:r w:rsidR="00AC6C14">
              <w:rPr>
                <w:noProof/>
                <w:lang w:eastAsia="fr-CA"/>
              </w:rPr>
              <w:drawing>
                <wp:inline distT="0" distB="0" distL="0" distR="0" wp14:anchorId="34332B06" wp14:editId="58D3E8D4">
                  <wp:extent cx="247650" cy="236855"/>
                  <wp:effectExtent l="0" t="0" r="0" b="0"/>
                  <wp:docPr id="1095688667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6C14" w:rsidRPr="3F71566D">
              <w:rPr>
                <w:b/>
                <w:bCs/>
                <w:sz w:val="24"/>
                <w:szCs w:val="24"/>
              </w:rPr>
              <w:t>Marche</w:t>
            </w:r>
            <w:r w:rsidR="00AC6C14" w:rsidRPr="72AEAFDA">
              <w:rPr>
                <w:b/>
                <w:bCs/>
                <w:sz w:val="24"/>
                <w:szCs w:val="24"/>
              </w:rPr>
              <w:t xml:space="preserve"> Longtemps</w:t>
            </w:r>
            <w:r w:rsidR="00AC6C14">
              <w:rPr>
                <w:noProof/>
                <w:lang w:eastAsia="fr-CA"/>
              </w:rPr>
              <w:drawing>
                <wp:inline distT="0" distB="0" distL="0" distR="0" wp14:anchorId="55837AD9" wp14:editId="02B06F55">
                  <wp:extent cx="403225" cy="301625"/>
                  <wp:effectExtent l="0" t="0" r="0" b="3175"/>
                  <wp:docPr id="355776234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8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C6C14" w:rsidRPr="72AEAFDA">
              <w:rPr>
                <w:b/>
                <w:bCs/>
                <w:sz w:val="24"/>
                <w:szCs w:val="24"/>
              </w:rPr>
              <w:t>Répit (18 ans et +)</w:t>
            </w:r>
            <w:r w:rsidR="00AC6C14">
              <w:rPr>
                <w:b/>
                <w:bCs/>
                <w:sz w:val="24"/>
                <w:szCs w:val="24"/>
              </w:rPr>
              <w:t xml:space="preserve">    </w:t>
            </w:r>
            <w:r w:rsidR="00AC6C14">
              <w:rPr>
                <w:noProof/>
                <w:lang w:eastAsia="fr-CA"/>
              </w:rPr>
              <mc:AlternateContent>
                <mc:Choice Requires="wps">
                  <w:drawing>
                    <wp:inline distT="0" distB="0" distL="114300" distR="114300" wp14:anchorId="5C12BA11" wp14:editId="5578FE4F">
                      <wp:extent cx="400050" cy="219075"/>
                      <wp:effectExtent l="0" t="0" r="19050" b="28575"/>
                      <wp:docPr id="342129558" name="Rectangle à coins arrondis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CD69E"/>
                              </a:solidFill>
                              <a:ln w="25400" cap="flat" cmpd="sng" algn="ctr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oundrect id="Rectangle à coins arrondis 85" style="width:31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cd69e" strokecolor="#f49b00 [2405]" strokeweight="2pt" arcsize="10923f" w14:anchorId="53060C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">
                      <w10:anchorlock/>
                    </v:roundrect>
                  </w:pict>
                </mc:Fallback>
              </mc:AlternateContent>
            </w:r>
          </w:p>
        </w:tc>
      </w:tr>
      <w:tr w:rsidR="00AC6C14" w:rsidRPr="0089328E" w14:paraId="6C8B26D9" w14:textId="77777777" w:rsidTr="00D61414">
        <w:trPr>
          <w:cantSplit/>
          <w:trHeight w:hRule="exact" w:val="1293"/>
          <w:jc w:val="center"/>
        </w:trPr>
        <w:tc>
          <w:tcPr>
            <w:tcW w:w="2079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299D3C" w14:textId="77777777" w:rsidR="00AC6C14" w:rsidRPr="3F71566D" w:rsidRDefault="00AC6C14" w:rsidP="3F71566D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81C176" w14:textId="77777777" w:rsidR="00AC6C14" w:rsidRPr="3F71566D" w:rsidRDefault="00AC6C14" w:rsidP="3F71566D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E7D4AF" w14:textId="77777777" w:rsidR="00AC6C14" w:rsidRPr="3F71566D" w:rsidRDefault="00AC6C14" w:rsidP="3F71566D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D7317D" w14:textId="77777777" w:rsidR="00AC6C14" w:rsidRPr="3F71566D" w:rsidRDefault="00AC6C14" w:rsidP="3F71566D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926241" w14:textId="3DDEF153" w:rsidR="00AC6C14" w:rsidRPr="3F71566D" w:rsidRDefault="00AC6C14" w:rsidP="00233963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D002EB" w14:textId="241AAB47" w:rsidR="00AC6C14" w:rsidRPr="3F71566D" w:rsidRDefault="00F033EF" w:rsidP="3F71566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46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8FB7D7" w14:textId="5D2EAA8A" w:rsidR="00AC6C14" w:rsidRDefault="000419ED" w:rsidP="00AC6C14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73618" behindDoc="0" locked="0" layoutInCell="1" allowOverlap="1" wp14:anchorId="5FE3BC24" wp14:editId="746EF0D5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0</wp:posOffset>
                  </wp:positionV>
                  <wp:extent cx="289560" cy="289560"/>
                  <wp:effectExtent l="0" t="0" r="0" b="0"/>
                  <wp:wrapSquare wrapText="bothSides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672594" behindDoc="0" locked="0" layoutInCell="1" allowOverlap="1" wp14:anchorId="545ABA6B" wp14:editId="38EEB54C">
                  <wp:simplePos x="0" y="0"/>
                  <wp:positionH relativeFrom="column">
                    <wp:posOffset>2676525</wp:posOffset>
                  </wp:positionH>
                  <wp:positionV relativeFrom="paragraph">
                    <wp:posOffset>0</wp:posOffset>
                  </wp:positionV>
                  <wp:extent cx="275590" cy="209550"/>
                  <wp:effectExtent l="0" t="0" r="0" b="0"/>
                  <wp:wrapSquare wrapText="bothSides"/>
                  <wp:docPr id="33" name="Image 17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3EF">
              <w:rPr>
                <w:b/>
                <w:bCs/>
                <w:sz w:val="24"/>
                <w:szCs w:val="24"/>
              </w:rPr>
              <w:t>2</w:t>
            </w:r>
            <w:r w:rsidR="001269E7">
              <w:rPr>
                <w:b/>
                <w:bCs/>
                <w:sz w:val="24"/>
                <w:szCs w:val="24"/>
              </w:rPr>
              <w:t xml:space="preserve"> </w:t>
            </w:r>
            <w:r w:rsidR="00F3764E">
              <w:rPr>
                <w:b/>
                <w:bCs/>
                <w:sz w:val="24"/>
                <w:szCs w:val="24"/>
              </w:rPr>
              <w:t>À vos chaudrons !</w:t>
            </w:r>
            <w:r>
              <w:rPr>
                <w:noProof/>
                <w:lang w:eastAsia="fr-CA"/>
              </w:rPr>
              <w:t xml:space="preserve"> </w:t>
            </w:r>
          </w:p>
          <w:p w14:paraId="104DA503" w14:textId="143AF7A3" w:rsidR="001269E7" w:rsidRDefault="00947E88" w:rsidP="00AC6C14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 rue Ste-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Jeanne</w:t>
            </w:r>
            <w:r w:rsidR="0089328E">
              <w:rPr>
                <w:b/>
                <w:bCs/>
                <w:sz w:val="24"/>
                <w:szCs w:val="24"/>
              </w:rPr>
              <w:t>,</w:t>
            </w:r>
            <w:r w:rsidR="001269E7">
              <w:rPr>
                <w:b/>
                <w:bCs/>
                <w:sz w:val="24"/>
                <w:szCs w:val="24"/>
              </w:rPr>
              <w:t>Pont</w:t>
            </w:r>
            <w:proofErr w:type="spellEnd"/>
            <w:proofErr w:type="gramEnd"/>
            <w:r w:rsidR="001269E7">
              <w:rPr>
                <w:b/>
                <w:bCs/>
                <w:sz w:val="24"/>
                <w:szCs w:val="24"/>
              </w:rPr>
              <w:t>-Rouge</w:t>
            </w:r>
          </w:p>
          <w:p w14:paraId="2D61B63F" w14:textId="77777777" w:rsidR="00C323AC" w:rsidRDefault="0089328E" w:rsidP="00AC6C14">
            <w:pPr>
              <w:pStyle w:val="Dates"/>
              <w:spacing w:line="259" w:lineRule="auto"/>
              <w:rPr>
                <w:b/>
                <w:bCs/>
                <w:sz w:val="24"/>
                <w:szCs w:val="24"/>
                <w:lang w:val="en-CA"/>
              </w:rPr>
            </w:pPr>
            <w:r w:rsidRPr="0089328E">
              <w:rPr>
                <w:b/>
                <w:bCs/>
                <w:sz w:val="24"/>
                <w:szCs w:val="24"/>
                <w:lang w:val="en-CA"/>
              </w:rPr>
              <w:t>A.M. :</w:t>
            </w:r>
            <w:r w:rsidR="00986265" w:rsidRPr="0089328E">
              <w:rPr>
                <w:b/>
                <w:bCs/>
                <w:sz w:val="24"/>
                <w:szCs w:val="24"/>
                <w:lang w:val="en-CA"/>
              </w:rPr>
              <w:t xml:space="preserve">9h00 à 12h00   </w:t>
            </w:r>
          </w:p>
          <w:p w14:paraId="550CF11F" w14:textId="726C6DE8" w:rsidR="003A00AD" w:rsidRPr="0089328E" w:rsidRDefault="0089328E" w:rsidP="00AC6C14">
            <w:pPr>
              <w:pStyle w:val="Dates"/>
              <w:spacing w:line="259" w:lineRule="auto"/>
              <w:rPr>
                <w:b/>
                <w:bCs/>
                <w:sz w:val="24"/>
                <w:szCs w:val="24"/>
                <w:lang w:val="en-CA"/>
              </w:rPr>
            </w:pPr>
            <w:r w:rsidRPr="0089328E">
              <w:rPr>
                <w:b/>
                <w:bCs/>
                <w:sz w:val="24"/>
                <w:szCs w:val="24"/>
                <w:lang w:val="en-CA"/>
              </w:rPr>
              <w:t>P.M.</w:t>
            </w:r>
            <w:r>
              <w:rPr>
                <w:b/>
                <w:bCs/>
                <w:sz w:val="24"/>
                <w:szCs w:val="24"/>
                <w:lang w:val="en-CA"/>
              </w:rPr>
              <w:t>:</w:t>
            </w:r>
            <w:r w:rsidR="00986265" w:rsidRPr="0089328E">
              <w:rPr>
                <w:b/>
                <w:bCs/>
                <w:sz w:val="24"/>
                <w:szCs w:val="24"/>
                <w:lang w:val="en-CA"/>
              </w:rPr>
              <w:t>13h00 à 16h00</w:t>
            </w:r>
            <w:r w:rsidR="00E759E7" w:rsidRPr="0089328E">
              <w:rPr>
                <w:b/>
                <w:bCs/>
                <w:sz w:val="24"/>
                <w:szCs w:val="24"/>
                <w:lang w:val="en-CA"/>
              </w:rPr>
              <w:t xml:space="preserve">      </w:t>
            </w:r>
            <w:r w:rsidR="00C323AC">
              <w:rPr>
                <w:b/>
                <w:bCs/>
                <w:sz w:val="24"/>
                <w:szCs w:val="24"/>
                <w:lang w:val="en-CA"/>
              </w:rPr>
              <w:t xml:space="preserve">                                 </w:t>
            </w:r>
            <w:r w:rsidR="00E759E7" w:rsidRPr="0089328E">
              <w:rPr>
                <w:b/>
                <w:bCs/>
                <w:sz w:val="24"/>
                <w:szCs w:val="24"/>
                <w:lang w:val="en-CA"/>
              </w:rPr>
              <w:t xml:space="preserve">   15$</w:t>
            </w:r>
          </w:p>
        </w:tc>
      </w:tr>
      <w:tr w:rsidR="004067F7" w:rsidRPr="001F36A9" w14:paraId="13CCD1CF" w14:textId="77777777" w:rsidTr="00D61414">
        <w:trPr>
          <w:cantSplit/>
          <w:trHeight w:hRule="exact" w:val="1583"/>
          <w:jc w:val="center"/>
        </w:trPr>
        <w:tc>
          <w:tcPr>
            <w:tcW w:w="2079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25C820" w14:textId="314D07A2" w:rsidR="00273CA1" w:rsidRDefault="00F033EF" w:rsidP="3F71566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14:paraId="446DE71A" w14:textId="3E41D0B7" w:rsidR="004067F7" w:rsidRPr="0017681D" w:rsidRDefault="004067F7" w:rsidP="3F71566D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622172" w14:textId="45D8C4AE" w:rsidR="004067F7" w:rsidRPr="0017681D" w:rsidRDefault="00F033EF" w:rsidP="3F71566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14:paraId="07547A01" w14:textId="18DA2924" w:rsidR="004067F7" w:rsidRPr="0017681D" w:rsidRDefault="004067F7" w:rsidP="00BB6496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43CB0F" w14:textId="5D6EA890" w:rsidR="004067F7" w:rsidRPr="0017681D" w:rsidRDefault="00F033EF" w:rsidP="3F71566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ED548B" w14:textId="7AE92FC8" w:rsidR="004067F7" w:rsidRPr="0017681D" w:rsidRDefault="00F033EF" w:rsidP="3F71566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2CBC2D" w14:textId="146E4828" w:rsidR="004067F7" w:rsidRPr="0017681D" w:rsidRDefault="00F033EF" w:rsidP="00D529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42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3D4B9D" w14:textId="63840199" w:rsidR="004067F7" w:rsidRPr="0017681D" w:rsidRDefault="00F033EF" w:rsidP="3F71566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  <w:p w14:paraId="0565DC1A" w14:textId="48E2A1EA" w:rsidR="004067F7" w:rsidRPr="0017681D" w:rsidRDefault="004067F7" w:rsidP="00125BF0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5046" w:type="dxa"/>
            <w:gridSpan w:val="2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5FEF19" w14:textId="39E479D9" w:rsidR="00D44F03" w:rsidRDefault="00672A3B" w:rsidP="3F71566D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86930" behindDoc="0" locked="0" layoutInCell="1" allowOverlap="1" wp14:anchorId="400139F8" wp14:editId="33E997B2">
                  <wp:simplePos x="0" y="0"/>
                  <wp:positionH relativeFrom="margin">
                    <wp:posOffset>1567815</wp:posOffset>
                  </wp:positionH>
                  <wp:positionV relativeFrom="margin">
                    <wp:posOffset>0</wp:posOffset>
                  </wp:positionV>
                  <wp:extent cx="422910" cy="295275"/>
                  <wp:effectExtent l="0" t="0" r="0" b="9525"/>
                  <wp:wrapSquare wrapText="bothSides"/>
                  <wp:docPr id="1328312416" name="Image 1328312416" descr="School Bus SVG Bus SVG School Svg Transport Transportation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 Bus SVG Bus SVG School Svg Transport Transportation 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60" t="20548" r="16354" b="28767"/>
                          <a:stretch/>
                        </pic:blipFill>
                        <pic:spPr bwMode="auto">
                          <a:xfrm>
                            <a:off x="0" y="0"/>
                            <a:ext cx="4229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36A9">
              <w:rPr>
                <w:noProof/>
                <w:lang w:eastAsia="fr-CA"/>
              </w:rPr>
              <w:drawing>
                <wp:anchor distT="0" distB="0" distL="114300" distR="114300" simplePos="0" relativeHeight="251683858" behindDoc="0" locked="0" layoutInCell="1" allowOverlap="1" wp14:anchorId="79AA2DAF" wp14:editId="0C92227A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3810</wp:posOffset>
                  </wp:positionV>
                  <wp:extent cx="275590" cy="209550"/>
                  <wp:effectExtent l="0" t="0" r="0" b="0"/>
                  <wp:wrapSquare wrapText="bothSides"/>
                  <wp:docPr id="57" name="Image 17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36A9"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82834" behindDoc="0" locked="0" layoutInCell="1" allowOverlap="1" wp14:anchorId="279A44C8" wp14:editId="559C9E3A">
                  <wp:simplePos x="0" y="0"/>
                  <wp:positionH relativeFrom="column">
                    <wp:posOffset>2447290</wp:posOffset>
                  </wp:positionH>
                  <wp:positionV relativeFrom="paragraph">
                    <wp:posOffset>0</wp:posOffset>
                  </wp:positionV>
                  <wp:extent cx="289560" cy="289560"/>
                  <wp:effectExtent l="0" t="0" r="0" b="0"/>
                  <wp:wrapSquare wrapText="bothSides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3EF">
              <w:rPr>
                <w:b/>
                <w:bCs/>
                <w:sz w:val="24"/>
                <w:szCs w:val="24"/>
              </w:rPr>
              <w:t>9</w:t>
            </w:r>
            <w:r w:rsidR="007B206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0908">
              <w:rPr>
                <w:b/>
                <w:bCs/>
                <w:sz w:val="24"/>
                <w:szCs w:val="24"/>
              </w:rPr>
              <w:t>Éducazoo</w:t>
            </w:r>
            <w:proofErr w:type="spellEnd"/>
          </w:p>
          <w:p w14:paraId="5C529E94" w14:textId="4B341C01" w:rsidR="00D44F03" w:rsidRDefault="008F4120" w:rsidP="3F71566D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87954" behindDoc="0" locked="0" layoutInCell="1" allowOverlap="1" wp14:anchorId="56435D12" wp14:editId="1ED5F690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163830</wp:posOffset>
                  </wp:positionV>
                  <wp:extent cx="254000" cy="254000"/>
                  <wp:effectExtent l="0" t="0" r="0" b="0"/>
                  <wp:wrapSquare wrapText="bothSides"/>
                  <wp:docPr id="1874478400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36A9">
              <w:rPr>
                <w:noProof/>
                <w:lang w:eastAsia="fr-CA"/>
              </w:rPr>
              <w:drawing>
                <wp:anchor distT="0" distB="0" distL="114300" distR="114300" simplePos="0" relativeHeight="251684882" behindDoc="0" locked="0" layoutInCell="1" allowOverlap="1" wp14:anchorId="3FC154E4" wp14:editId="5B7D9479">
                  <wp:simplePos x="0" y="0"/>
                  <wp:positionH relativeFrom="column">
                    <wp:posOffset>2280285</wp:posOffset>
                  </wp:positionH>
                  <wp:positionV relativeFrom="paragraph">
                    <wp:posOffset>163830</wp:posOffset>
                  </wp:positionV>
                  <wp:extent cx="247650" cy="236855"/>
                  <wp:effectExtent l="0" t="0" r="0" b="0"/>
                  <wp:wrapSquare wrapText="bothSides"/>
                  <wp:docPr id="55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599F">
              <w:rPr>
                <w:b/>
                <w:bCs/>
                <w:sz w:val="24"/>
                <w:szCs w:val="24"/>
              </w:rPr>
              <w:t>421C, route 138</w:t>
            </w:r>
          </w:p>
          <w:p w14:paraId="29BE5D16" w14:textId="25B8EF47" w:rsidR="001F36A9" w:rsidRPr="001F36A9" w:rsidRDefault="001F36A9" w:rsidP="3F71566D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 w:rsidRPr="001F36A9">
              <w:rPr>
                <w:b/>
                <w:bCs/>
                <w:sz w:val="24"/>
                <w:szCs w:val="24"/>
              </w:rPr>
              <w:t>St-Augustin de Desmaures</w:t>
            </w:r>
          </w:p>
          <w:p w14:paraId="0D4081F1" w14:textId="3A392956" w:rsidR="007A2852" w:rsidRPr="001F36A9" w:rsidRDefault="007A2852" w:rsidP="3F71566D">
            <w:pPr>
              <w:pStyle w:val="Dates"/>
              <w:spacing w:line="259" w:lineRule="auto"/>
              <w:rPr>
                <w:b/>
                <w:bCs/>
                <w:sz w:val="24"/>
                <w:szCs w:val="24"/>
                <w:lang w:val="en-CA"/>
              </w:rPr>
            </w:pPr>
            <w:r w:rsidRPr="001F36A9">
              <w:rPr>
                <w:b/>
                <w:bCs/>
                <w:sz w:val="24"/>
                <w:szCs w:val="24"/>
                <w:lang w:val="en-CA"/>
              </w:rPr>
              <w:t>10h00   à 15h30</w:t>
            </w:r>
          </w:p>
          <w:p w14:paraId="07459315" w14:textId="664BDAE5" w:rsidR="00D066A0" w:rsidRPr="001F36A9" w:rsidRDefault="007A2852" w:rsidP="3F71566D">
            <w:pPr>
              <w:pStyle w:val="Dates"/>
              <w:spacing w:line="259" w:lineRule="auto"/>
              <w:rPr>
                <w:b/>
                <w:bCs/>
                <w:sz w:val="24"/>
                <w:szCs w:val="24"/>
                <w:lang w:val="en-CA"/>
              </w:rPr>
            </w:pPr>
            <w:r w:rsidRPr="001F36A9">
              <w:rPr>
                <w:b/>
                <w:bCs/>
                <w:sz w:val="24"/>
                <w:szCs w:val="24"/>
                <w:lang w:val="en-CA"/>
              </w:rPr>
              <w:t xml:space="preserve">                                              </w:t>
            </w:r>
            <w:r w:rsidR="00E759E7">
              <w:rPr>
                <w:b/>
                <w:bCs/>
                <w:sz w:val="24"/>
                <w:szCs w:val="24"/>
                <w:lang w:val="en-CA"/>
              </w:rPr>
              <w:t xml:space="preserve">                                </w:t>
            </w:r>
            <w:r w:rsidRPr="001F36A9">
              <w:rPr>
                <w:b/>
                <w:bCs/>
                <w:sz w:val="24"/>
                <w:szCs w:val="24"/>
                <w:lang w:val="en-CA"/>
              </w:rPr>
              <w:t>25$</w:t>
            </w:r>
          </w:p>
        </w:tc>
      </w:tr>
      <w:tr w:rsidR="004067F7" w:rsidRPr="006B5EF9" w14:paraId="22022B8D" w14:textId="77777777" w:rsidTr="00D61414">
        <w:trPr>
          <w:cantSplit/>
          <w:trHeight w:hRule="exact" w:val="1296"/>
          <w:jc w:val="center"/>
        </w:trPr>
        <w:tc>
          <w:tcPr>
            <w:tcW w:w="2079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37F28F" w14:textId="0BE47E4E" w:rsidR="004067F7" w:rsidRPr="0017681D" w:rsidRDefault="00F033EF" w:rsidP="3F71566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7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FB9E20" w14:textId="40062C92" w:rsidR="004067F7" w:rsidRPr="0017681D" w:rsidRDefault="00F033EF" w:rsidP="3F71566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77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DF9E56" w14:textId="51C9DC71" w:rsidR="004067F7" w:rsidRPr="0017681D" w:rsidRDefault="00F033EF" w:rsidP="3F71566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E871BC" w14:textId="3197D662" w:rsidR="004067F7" w:rsidRPr="0017681D" w:rsidRDefault="00F033EF" w:rsidP="3F71566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7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375A72" w14:textId="5FC70CF7" w:rsidR="004067F7" w:rsidRPr="0017681D" w:rsidRDefault="00F033EF" w:rsidP="3F71566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42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9C225C" w14:textId="44BFE66C" w:rsidR="004067F7" w:rsidRPr="0017681D" w:rsidRDefault="00F033EF" w:rsidP="3F71566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046" w:type="dxa"/>
            <w:gridSpan w:val="2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C6A712" w14:textId="072856F3" w:rsidR="00165F8E" w:rsidRPr="00B473F6" w:rsidRDefault="002848B8" w:rsidP="00271CBC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8257" behindDoc="0" locked="0" layoutInCell="1" allowOverlap="1" wp14:anchorId="72D5D85B" wp14:editId="3269E278">
                  <wp:simplePos x="0" y="0"/>
                  <wp:positionH relativeFrom="margin">
                    <wp:posOffset>2676525</wp:posOffset>
                  </wp:positionH>
                  <wp:positionV relativeFrom="margin">
                    <wp:posOffset>83820</wp:posOffset>
                  </wp:positionV>
                  <wp:extent cx="422910" cy="295275"/>
                  <wp:effectExtent l="0" t="0" r="0" b="9525"/>
                  <wp:wrapSquare wrapText="bothSides"/>
                  <wp:docPr id="61" name="Image 61" descr="School Bus SVG Bus SVG School Svg Transport Transportation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 Bus SVG Bus SVG School Svg Transport Transportation 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60" t="20548" r="16354" b="28767"/>
                          <a:stretch/>
                        </pic:blipFill>
                        <pic:spPr bwMode="auto">
                          <a:xfrm>
                            <a:off x="0" y="0"/>
                            <a:ext cx="4229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764E" w:rsidRPr="00B473F6">
              <w:rPr>
                <w:b/>
                <w:bCs/>
                <w:sz w:val="24"/>
                <w:szCs w:val="24"/>
              </w:rPr>
              <w:t xml:space="preserve">16 </w:t>
            </w:r>
            <w:r w:rsidR="005C484B" w:rsidRPr="005C484B">
              <w:rPr>
                <w:b/>
                <w:bCs/>
              </w:rPr>
              <w:t>Création céramique</w:t>
            </w:r>
            <w:r w:rsidR="00271CBC" w:rsidRPr="005C484B">
              <w:rPr>
                <w:b/>
                <w:bCs/>
              </w:rPr>
              <w:t xml:space="preserve"> </w:t>
            </w:r>
            <w:r w:rsidR="00AB6707" w:rsidRPr="005C484B">
              <w:rPr>
                <w:b/>
                <w:bCs/>
              </w:rPr>
              <w:t xml:space="preserve">&amp; </w:t>
            </w:r>
            <w:r w:rsidR="00B473F6" w:rsidRPr="005C484B">
              <w:rPr>
                <w:b/>
                <w:bCs/>
              </w:rPr>
              <w:t xml:space="preserve">magasinage </w:t>
            </w:r>
            <w:r w:rsidR="008D7D02">
              <w:rPr>
                <w:b/>
                <w:bCs/>
              </w:rPr>
              <w:t>Laurier</w:t>
            </w:r>
          </w:p>
          <w:p w14:paraId="08DDB6DB" w14:textId="77777777" w:rsidR="00C323AC" w:rsidRDefault="0020545F" w:rsidP="00271CBC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75666" behindDoc="0" locked="0" layoutInCell="1" allowOverlap="1" wp14:anchorId="4BEC70BD" wp14:editId="11685A41">
                  <wp:simplePos x="0" y="0"/>
                  <wp:positionH relativeFrom="column">
                    <wp:posOffset>1972945</wp:posOffset>
                  </wp:positionH>
                  <wp:positionV relativeFrom="paragraph">
                    <wp:posOffset>53340</wp:posOffset>
                  </wp:positionV>
                  <wp:extent cx="254000" cy="254000"/>
                  <wp:effectExtent l="0" t="0" r="0" b="0"/>
                  <wp:wrapSquare wrapText="bothSides"/>
                  <wp:docPr id="59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48B8"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74642" behindDoc="0" locked="0" layoutInCell="1" allowOverlap="1" wp14:anchorId="4F0CFEFE" wp14:editId="31D50E91">
                  <wp:simplePos x="0" y="0"/>
                  <wp:positionH relativeFrom="column">
                    <wp:posOffset>2386965</wp:posOffset>
                  </wp:positionH>
                  <wp:positionV relativeFrom="paragraph">
                    <wp:posOffset>16510</wp:posOffset>
                  </wp:positionV>
                  <wp:extent cx="289560" cy="289560"/>
                  <wp:effectExtent l="0" t="0" r="0" b="0"/>
                  <wp:wrapSquare wrapText="bothSides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23AC">
              <w:rPr>
                <w:b/>
                <w:bCs/>
                <w:sz w:val="24"/>
                <w:szCs w:val="24"/>
              </w:rPr>
              <w:t>Place St-Louis</w:t>
            </w:r>
          </w:p>
          <w:p w14:paraId="7E105D16" w14:textId="44EE6677" w:rsidR="00271CBC" w:rsidRDefault="00C4658E" w:rsidP="00271CBC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189 rue Dupont</w:t>
            </w:r>
            <w:r w:rsidR="008D7D02">
              <w:rPr>
                <w:b/>
                <w:bCs/>
                <w:sz w:val="24"/>
                <w:szCs w:val="24"/>
              </w:rPr>
              <w:t>, Pont-Rouge</w:t>
            </w:r>
          </w:p>
          <w:p w14:paraId="09F12B93" w14:textId="498DB50C" w:rsidR="00C4658E" w:rsidRPr="00F3764E" w:rsidRDefault="00C4658E" w:rsidP="002247D2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9h00-16h00</w:t>
            </w:r>
            <w:r w:rsidR="0020545F">
              <w:rPr>
                <w:b/>
                <w:bCs/>
                <w:sz w:val="24"/>
                <w:szCs w:val="24"/>
              </w:rPr>
              <w:t xml:space="preserve">                                                          30$</w:t>
            </w:r>
          </w:p>
        </w:tc>
      </w:tr>
      <w:tr w:rsidR="008D2BC0" w:rsidRPr="00D249C7" w14:paraId="27428C03" w14:textId="77777777" w:rsidTr="00916A39">
        <w:trPr>
          <w:cantSplit/>
          <w:trHeight w:val="346"/>
          <w:jc w:val="center"/>
        </w:trPr>
        <w:tc>
          <w:tcPr>
            <w:tcW w:w="2079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6C7508" w14:textId="6D09771F" w:rsidR="008D2BC0" w:rsidRPr="0017681D" w:rsidRDefault="00F033EF" w:rsidP="3F71566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  <w:p w14:paraId="0AA4FC67" w14:textId="3665A872" w:rsidR="008D2BC0" w:rsidRPr="0017681D" w:rsidRDefault="008D2BC0" w:rsidP="694B60D9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FCDB24" w14:textId="54FB02EB" w:rsidR="008D2BC0" w:rsidRPr="0017681D" w:rsidRDefault="00F033EF" w:rsidP="3F71566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  <w:p w14:paraId="144A5D23" w14:textId="1348A493" w:rsidR="008D2BC0" w:rsidRPr="0017681D" w:rsidRDefault="008D2BC0" w:rsidP="00233963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8610EB" w14:textId="303ABBC6" w:rsidR="008D2BC0" w:rsidRPr="0017681D" w:rsidRDefault="00F033EF" w:rsidP="3F71566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F78040" w14:textId="798E60FD" w:rsidR="008D2BC0" w:rsidRPr="0017681D" w:rsidRDefault="00F033EF" w:rsidP="3F71566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7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CABF91" w14:textId="2DB747BA" w:rsidR="008D2BC0" w:rsidRPr="0017681D" w:rsidRDefault="00F033EF" w:rsidP="00233963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  <w:p w14:paraId="6109C677" w14:textId="6FBFA930" w:rsidR="008D2BC0" w:rsidRPr="0017681D" w:rsidRDefault="008D2BC0" w:rsidP="006D4810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E4B5" w:themeFill="accent2" w:themeFillTint="66"/>
          </w:tcPr>
          <w:p w14:paraId="1C8FD107" w14:textId="74861FC0" w:rsidR="00F355F3" w:rsidRPr="0017681D" w:rsidRDefault="00F033EF" w:rsidP="3F71566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046" w:type="dxa"/>
            <w:gridSpan w:val="2"/>
            <w:shd w:val="clear" w:color="auto" w:fill="FFE4B5" w:themeFill="accent2" w:themeFillTint="66"/>
          </w:tcPr>
          <w:p w14:paraId="7EFC1141" w14:textId="13EE0CF4" w:rsidR="0092085A" w:rsidRDefault="00F72239" w:rsidP="007B206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8258" behindDoc="0" locked="0" layoutInCell="1" allowOverlap="1" wp14:anchorId="66C84DA1" wp14:editId="0B92FD6F">
                  <wp:simplePos x="0" y="0"/>
                  <wp:positionH relativeFrom="margin">
                    <wp:posOffset>1657985</wp:posOffset>
                  </wp:positionH>
                  <wp:positionV relativeFrom="margin">
                    <wp:posOffset>0</wp:posOffset>
                  </wp:positionV>
                  <wp:extent cx="422910" cy="295275"/>
                  <wp:effectExtent l="0" t="0" r="0" b="9525"/>
                  <wp:wrapSquare wrapText="bothSides"/>
                  <wp:docPr id="62" name="Image 62" descr="School Bus SVG Bus SVG School Svg Transport Transportation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 Bus SVG Bus SVG School Svg Transport Transportation 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60" t="20548" r="16354" b="28767"/>
                          <a:stretch/>
                        </pic:blipFill>
                        <pic:spPr bwMode="auto">
                          <a:xfrm>
                            <a:off x="0" y="0"/>
                            <a:ext cx="4229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698194" behindDoc="0" locked="0" layoutInCell="1" allowOverlap="1" wp14:anchorId="6CCC94E2" wp14:editId="62895BA6">
                  <wp:simplePos x="0" y="0"/>
                  <wp:positionH relativeFrom="column">
                    <wp:posOffset>2084070</wp:posOffset>
                  </wp:positionH>
                  <wp:positionV relativeFrom="paragraph">
                    <wp:posOffset>0</wp:posOffset>
                  </wp:positionV>
                  <wp:extent cx="254000" cy="254000"/>
                  <wp:effectExtent l="0" t="0" r="0" b="0"/>
                  <wp:wrapSquare wrapText="bothSides"/>
                  <wp:docPr id="127939136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688978" behindDoc="0" locked="0" layoutInCell="1" allowOverlap="1" wp14:anchorId="692CAEB2" wp14:editId="5DB4722F">
                  <wp:simplePos x="0" y="0"/>
                  <wp:positionH relativeFrom="column">
                    <wp:posOffset>2357755</wp:posOffset>
                  </wp:positionH>
                  <wp:positionV relativeFrom="paragraph">
                    <wp:posOffset>45720</wp:posOffset>
                  </wp:positionV>
                  <wp:extent cx="275590" cy="209550"/>
                  <wp:effectExtent l="0" t="0" r="0" b="0"/>
                  <wp:wrapSquare wrapText="bothSides"/>
                  <wp:docPr id="934124152" name="Image 17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97170" behindDoc="0" locked="0" layoutInCell="1" allowOverlap="1" wp14:anchorId="5690EFE1" wp14:editId="744262CB">
                  <wp:simplePos x="0" y="0"/>
                  <wp:positionH relativeFrom="column">
                    <wp:posOffset>2680970</wp:posOffset>
                  </wp:positionH>
                  <wp:positionV relativeFrom="paragraph">
                    <wp:posOffset>0</wp:posOffset>
                  </wp:positionV>
                  <wp:extent cx="289560" cy="289560"/>
                  <wp:effectExtent l="0" t="0" r="0" b="0"/>
                  <wp:wrapSquare wrapText="bothSides"/>
                  <wp:docPr id="127939137" name="Image 127939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3EF">
              <w:rPr>
                <w:b/>
                <w:bCs/>
                <w:sz w:val="24"/>
                <w:szCs w:val="24"/>
              </w:rPr>
              <w:t>23</w:t>
            </w:r>
            <w:r w:rsidR="00584210">
              <w:rPr>
                <w:b/>
                <w:bCs/>
                <w:sz w:val="24"/>
                <w:szCs w:val="24"/>
              </w:rPr>
              <w:t xml:space="preserve"> </w:t>
            </w:r>
            <w:r w:rsidR="009054D4">
              <w:rPr>
                <w:b/>
                <w:bCs/>
                <w:sz w:val="24"/>
                <w:szCs w:val="24"/>
              </w:rPr>
              <w:t>Journée Bien-Être</w:t>
            </w:r>
            <w:r w:rsidR="00F3764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2813FE6" w14:textId="3B24F594" w:rsidR="00C4658E" w:rsidRDefault="00C4658E" w:rsidP="007B206A">
            <w:pPr>
              <w:pStyle w:val="Dates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Détail</w:t>
            </w:r>
            <w:r w:rsidR="00ED0798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 à venir !</w:t>
            </w:r>
          </w:p>
          <w:p w14:paraId="0A2B1720" w14:textId="753184D5" w:rsidR="009054D4" w:rsidRDefault="009054D4" w:rsidP="007B206A">
            <w:pPr>
              <w:pStyle w:val="Dates"/>
              <w:rPr>
                <w:b/>
                <w:sz w:val="24"/>
                <w:szCs w:val="24"/>
              </w:rPr>
            </w:pPr>
          </w:p>
          <w:p w14:paraId="18E8C380" w14:textId="735551F7" w:rsidR="00C4658E" w:rsidRPr="0017681D" w:rsidRDefault="00C4658E" w:rsidP="007B206A">
            <w:pPr>
              <w:pStyle w:val="Date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AB7496">
              <w:rPr>
                <w:b/>
                <w:sz w:val="24"/>
                <w:szCs w:val="24"/>
              </w:rPr>
              <w:t xml:space="preserve">                         </w:t>
            </w:r>
            <w:r w:rsidR="00F72239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AB7496">
              <w:rPr>
                <w:b/>
                <w:sz w:val="24"/>
                <w:szCs w:val="24"/>
              </w:rPr>
              <w:t>20$</w:t>
            </w:r>
          </w:p>
        </w:tc>
      </w:tr>
      <w:tr w:rsidR="004C590E" w:rsidRPr="00615410" w14:paraId="04179707" w14:textId="7B10BE93" w:rsidTr="00906C05">
        <w:trPr>
          <w:cantSplit/>
          <w:trHeight w:val="308"/>
          <w:jc w:val="center"/>
        </w:trPr>
        <w:tc>
          <w:tcPr>
            <w:tcW w:w="2079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CB5AFF" w14:textId="08F5AC68" w:rsidR="004C590E" w:rsidRPr="00273CA1" w:rsidRDefault="00F033EF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7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1BB26E" w14:textId="4ACF7A55" w:rsidR="004C590E" w:rsidRPr="00273CA1" w:rsidRDefault="00F033EF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  <w:p w14:paraId="1F55914F" w14:textId="77777777" w:rsidR="004C590E" w:rsidRPr="00273CA1" w:rsidRDefault="004C590E" w:rsidP="004C590E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275B914" w14:textId="6C0098E7" w:rsidR="004C590E" w:rsidRPr="00273CA1" w:rsidRDefault="00F033EF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70" w:type="dxa"/>
            <w:shd w:val="clear" w:color="auto" w:fill="auto"/>
          </w:tcPr>
          <w:p w14:paraId="093E5CB6" w14:textId="163D23C6" w:rsidR="004C590E" w:rsidRPr="00273CA1" w:rsidRDefault="00F033EF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28" w:type="dxa"/>
            <w:shd w:val="clear" w:color="auto" w:fill="auto"/>
          </w:tcPr>
          <w:p w14:paraId="67E97C15" w14:textId="18B43376" w:rsidR="004C590E" w:rsidRPr="00273CA1" w:rsidRDefault="00F033EF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  <w:p w14:paraId="36FC773B" w14:textId="3C2B4F7E" w:rsidR="004C590E" w:rsidRPr="00273CA1" w:rsidRDefault="004C590E" w:rsidP="004C590E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87DFB1F" w14:textId="782DF476" w:rsidR="004C590E" w:rsidRPr="00273CA1" w:rsidRDefault="00F033EF" w:rsidP="004C590E">
            <w:pPr>
              <w:pStyle w:val="Date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962" w:type="dxa"/>
            <w:shd w:val="clear" w:color="auto" w:fill="auto"/>
          </w:tcPr>
          <w:p w14:paraId="52198E02" w14:textId="7960B01A" w:rsidR="00FE1FB7" w:rsidRDefault="00733F7E" w:rsidP="009054D4">
            <w:pPr>
              <w:pStyle w:val="Dates"/>
              <w:rPr>
                <w:b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90002" behindDoc="0" locked="0" layoutInCell="1" allowOverlap="1" wp14:anchorId="4D05D563" wp14:editId="722F46E4">
                  <wp:simplePos x="0" y="0"/>
                  <wp:positionH relativeFrom="column">
                    <wp:posOffset>1650365</wp:posOffset>
                  </wp:positionH>
                  <wp:positionV relativeFrom="paragraph">
                    <wp:posOffset>55880</wp:posOffset>
                  </wp:positionV>
                  <wp:extent cx="247650" cy="236855"/>
                  <wp:effectExtent l="0" t="0" r="0" b="0"/>
                  <wp:wrapSquare wrapText="bothSides"/>
                  <wp:docPr id="867222918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78738" behindDoc="0" locked="0" layoutInCell="1" allowOverlap="1" wp14:anchorId="5B5AB501" wp14:editId="2A7F6495">
                  <wp:simplePos x="0" y="0"/>
                  <wp:positionH relativeFrom="column">
                    <wp:posOffset>2013585</wp:posOffset>
                  </wp:positionH>
                  <wp:positionV relativeFrom="paragraph">
                    <wp:posOffset>0</wp:posOffset>
                  </wp:positionV>
                  <wp:extent cx="289560" cy="289560"/>
                  <wp:effectExtent l="0" t="0" r="0" b="0"/>
                  <wp:wrapSquare wrapText="bothSides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677714" behindDoc="0" locked="0" layoutInCell="1" allowOverlap="1" wp14:anchorId="52B0825B" wp14:editId="45BE01FC">
                  <wp:simplePos x="0" y="0"/>
                  <wp:positionH relativeFrom="column">
                    <wp:posOffset>2319655</wp:posOffset>
                  </wp:positionH>
                  <wp:positionV relativeFrom="paragraph">
                    <wp:posOffset>22225</wp:posOffset>
                  </wp:positionV>
                  <wp:extent cx="403225" cy="301625"/>
                  <wp:effectExtent l="0" t="0" r="0" b="3175"/>
                  <wp:wrapSquare wrapText="bothSides"/>
                  <wp:docPr id="39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8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0A7F">
              <w:rPr>
                <w:noProof/>
                <w:lang w:eastAsia="fr-CA"/>
              </w:rPr>
              <w:drawing>
                <wp:anchor distT="0" distB="0" distL="114300" distR="114300" simplePos="0" relativeHeight="251676690" behindDoc="0" locked="0" layoutInCell="1" allowOverlap="1" wp14:anchorId="002EA141" wp14:editId="036CAA63">
                  <wp:simplePos x="0" y="0"/>
                  <wp:positionH relativeFrom="column">
                    <wp:posOffset>2684780</wp:posOffset>
                  </wp:positionH>
                  <wp:positionV relativeFrom="paragraph">
                    <wp:posOffset>63500</wp:posOffset>
                  </wp:positionV>
                  <wp:extent cx="254000" cy="254000"/>
                  <wp:effectExtent l="0" t="0" r="0" b="0"/>
                  <wp:wrapSquare wrapText="bothSides"/>
                  <wp:docPr id="40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3EF">
              <w:rPr>
                <w:b/>
                <w:sz w:val="24"/>
                <w:szCs w:val="24"/>
              </w:rPr>
              <w:t>30</w:t>
            </w:r>
            <w:r w:rsidR="00FE1FB7">
              <w:rPr>
                <w:b/>
                <w:sz w:val="24"/>
                <w:szCs w:val="24"/>
              </w:rPr>
              <w:t xml:space="preserve"> </w:t>
            </w:r>
            <w:r w:rsidR="009054D4">
              <w:rPr>
                <w:b/>
                <w:sz w:val="24"/>
                <w:szCs w:val="24"/>
              </w:rPr>
              <w:t>Mini-put</w:t>
            </w:r>
            <w:r w:rsidR="005C484B">
              <w:rPr>
                <w:b/>
                <w:sz w:val="24"/>
                <w:szCs w:val="24"/>
              </w:rPr>
              <w:t>t</w:t>
            </w:r>
            <w:r w:rsidR="009054D4">
              <w:rPr>
                <w:b/>
                <w:sz w:val="24"/>
                <w:szCs w:val="24"/>
              </w:rPr>
              <w:t xml:space="preserve"> Fluo</w:t>
            </w:r>
          </w:p>
          <w:p w14:paraId="69454A7A" w14:textId="23E62BA2" w:rsidR="00403ECA" w:rsidRDefault="00F72239" w:rsidP="009054D4">
            <w:pPr>
              <w:pStyle w:val="Dates"/>
              <w:rPr>
                <w:b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96146" behindDoc="0" locked="0" layoutInCell="1" allowOverlap="1" wp14:anchorId="02A473A9" wp14:editId="3FFB7CF3">
                  <wp:simplePos x="0" y="0"/>
                  <wp:positionH relativeFrom="margin">
                    <wp:posOffset>1224915</wp:posOffset>
                  </wp:positionH>
                  <wp:positionV relativeFrom="margin">
                    <wp:posOffset>175260</wp:posOffset>
                  </wp:positionV>
                  <wp:extent cx="422910" cy="295275"/>
                  <wp:effectExtent l="0" t="0" r="0" b="9525"/>
                  <wp:wrapSquare wrapText="bothSides"/>
                  <wp:docPr id="810410529" name="Image 810410529" descr="School Bus SVG Bus SVG School Svg Transport Transportation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 Bus SVG Bus SVG School Svg Transport Transportation 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60" t="20548" r="16354" b="28767"/>
                          <a:stretch/>
                        </pic:blipFill>
                        <pic:spPr bwMode="auto">
                          <a:xfrm>
                            <a:off x="0" y="0"/>
                            <a:ext cx="4229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47D2">
              <w:rPr>
                <w:b/>
                <w:sz w:val="24"/>
                <w:szCs w:val="24"/>
              </w:rPr>
              <w:t xml:space="preserve">Place St-Louis </w:t>
            </w:r>
            <w:r w:rsidR="00403ECA">
              <w:rPr>
                <w:b/>
                <w:sz w:val="24"/>
                <w:szCs w:val="24"/>
              </w:rPr>
              <w:t>189 rue Dupont</w:t>
            </w:r>
          </w:p>
          <w:p w14:paraId="2942CF0A" w14:textId="087F7EC8" w:rsidR="001303E5" w:rsidRDefault="00403ECA" w:rsidP="004C590E">
            <w:pPr>
              <w:pStyle w:val="Date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Pont-Rouge</w:t>
            </w:r>
          </w:p>
          <w:p w14:paraId="4C6BF866" w14:textId="646058B7" w:rsidR="001303E5" w:rsidRPr="0017681D" w:rsidRDefault="00AB7496" w:rsidP="004C590E">
            <w:pPr>
              <w:pStyle w:val="Date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9h30 à 14h30</w:t>
            </w:r>
            <w:r w:rsidR="00472748">
              <w:rPr>
                <w:b/>
                <w:sz w:val="24"/>
                <w:szCs w:val="24"/>
              </w:rPr>
              <w:t xml:space="preserve">  </w:t>
            </w:r>
            <w:r w:rsidR="00C4658E">
              <w:rPr>
                <w:b/>
                <w:sz w:val="24"/>
                <w:szCs w:val="24"/>
              </w:rPr>
              <w:t xml:space="preserve">                               </w:t>
            </w:r>
            <w:r w:rsidR="00F72239">
              <w:rPr>
                <w:b/>
                <w:sz w:val="24"/>
                <w:szCs w:val="24"/>
              </w:rPr>
              <w:t xml:space="preserve">           </w:t>
            </w:r>
            <w:r w:rsidR="00C4658E">
              <w:rPr>
                <w:b/>
                <w:sz w:val="24"/>
                <w:szCs w:val="24"/>
              </w:rPr>
              <w:t xml:space="preserve">      </w:t>
            </w:r>
            <w:r w:rsidR="00A24B13">
              <w:rPr>
                <w:b/>
                <w:sz w:val="24"/>
                <w:szCs w:val="24"/>
              </w:rPr>
              <w:t>1</w:t>
            </w:r>
            <w:r w:rsidR="00C4658E">
              <w:rPr>
                <w:b/>
                <w:sz w:val="24"/>
                <w:szCs w:val="24"/>
              </w:rPr>
              <w:t>5$</w:t>
            </w:r>
          </w:p>
        </w:tc>
      </w:tr>
    </w:tbl>
    <w:p w14:paraId="32E45B6C" w14:textId="6B5BDCA4" w:rsidR="00273CA1" w:rsidRDefault="00273CA1" w:rsidP="005C0EB6">
      <w:pPr>
        <w:rPr>
          <w:sz w:val="18"/>
          <w:szCs w:val="18"/>
        </w:rPr>
      </w:pPr>
    </w:p>
    <w:tbl>
      <w:tblPr>
        <w:tblpPr w:leftFromText="141" w:rightFromText="141" w:vertAnchor="page" w:horzAnchor="margin" w:tblpY="1489"/>
        <w:tblW w:w="1346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276"/>
        <w:gridCol w:w="1275"/>
        <w:gridCol w:w="1276"/>
        <w:gridCol w:w="1514"/>
        <w:gridCol w:w="45"/>
        <w:gridCol w:w="1843"/>
        <w:gridCol w:w="77"/>
        <w:gridCol w:w="3609"/>
      </w:tblGrid>
      <w:tr w:rsidR="00273CA1" w:rsidRPr="00377054" w14:paraId="0E7A446A" w14:textId="77777777" w:rsidTr="052265E5">
        <w:trPr>
          <w:cantSplit/>
          <w:trHeight w:hRule="exact" w:val="593"/>
        </w:trPr>
        <w:tc>
          <w:tcPr>
            <w:tcW w:w="13462" w:type="dxa"/>
            <w:gridSpan w:val="9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076D7DA8" w14:textId="3F170C23" w:rsidR="00273CA1" w:rsidRPr="00377054" w:rsidRDefault="00F033EF" w:rsidP="00273CA1">
            <w:pPr>
              <w:pStyle w:val="MonthNames"/>
            </w:pPr>
            <w:r>
              <w:lastRenderedPageBreak/>
              <w:t>Décembre 2024</w:t>
            </w:r>
          </w:p>
        </w:tc>
      </w:tr>
      <w:tr w:rsidR="00273CA1" w:rsidRPr="00377054" w14:paraId="0DC9F523" w14:textId="77777777" w:rsidTr="00F033EF">
        <w:trPr>
          <w:cantSplit/>
          <w:trHeight w:hRule="exact" w:val="612"/>
        </w:trPr>
        <w:tc>
          <w:tcPr>
            <w:tcW w:w="2547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39F5AB2" w14:textId="77777777" w:rsidR="00273CA1" w:rsidRPr="00377054" w:rsidRDefault="00273CA1" w:rsidP="00273CA1">
            <w:pPr>
              <w:pStyle w:val="Weekdays"/>
            </w:pPr>
            <w:r>
              <w:t>Dimanche</w:t>
            </w:r>
          </w:p>
        </w:tc>
        <w:tc>
          <w:tcPr>
            <w:tcW w:w="1276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3671D62" w14:textId="77777777" w:rsidR="00273CA1" w:rsidRPr="00377054" w:rsidRDefault="00273CA1" w:rsidP="00273CA1">
            <w:pPr>
              <w:pStyle w:val="Weekdays"/>
            </w:pPr>
            <w:r>
              <w:t>Lundi</w:t>
            </w:r>
          </w:p>
        </w:tc>
        <w:tc>
          <w:tcPr>
            <w:tcW w:w="1275" w:type="dxa"/>
            <w:shd w:val="clear" w:color="auto" w:fill="FFFFFF" w:themeFill="background1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75DEED59" w14:textId="77777777" w:rsidR="00273CA1" w:rsidRPr="00377054" w:rsidRDefault="00273CA1" w:rsidP="00273CA1">
            <w:pPr>
              <w:pStyle w:val="Weekdays"/>
            </w:pPr>
            <w:r>
              <w:t>Mardi</w:t>
            </w:r>
          </w:p>
        </w:tc>
        <w:tc>
          <w:tcPr>
            <w:tcW w:w="1276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4446ABE" w14:textId="77777777" w:rsidR="00273CA1" w:rsidRPr="00377054" w:rsidRDefault="00273CA1" w:rsidP="00273CA1">
            <w:pPr>
              <w:pStyle w:val="Weekdays"/>
            </w:pPr>
            <w:r>
              <w:t>Mercredi</w:t>
            </w:r>
          </w:p>
        </w:tc>
        <w:tc>
          <w:tcPr>
            <w:tcW w:w="151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FBFB4CB" w14:textId="77777777" w:rsidR="00273CA1" w:rsidRPr="00377054" w:rsidRDefault="00273CA1" w:rsidP="00273CA1">
            <w:pPr>
              <w:pStyle w:val="Weekdays"/>
            </w:pPr>
            <w:r>
              <w:t>Jeudi</w:t>
            </w:r>
          </w:p>
        </w:tc>
        <w:tc>
          <w:tcPr>
            <w:tcW w:w="1965" w:type="dxa"/>
            <w:gridSpan w:val="3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887AB50" w14:textId="77777777" w:rsidR="00273CA1" w:rsidRPr="00377054" w:rsidRDefault="00273CA1" w:rsidP="00273CA1">
            <w:pPr>
              <w:pStyle w:val="Weekdays"/>
            </w:pPr>
            <w:r>
              <w:t>Vendredi</w:t>
            </w:r>
          </w:p>
        </w:tc>
        <w:tc>
          <w:tcPr>
            <w:tcW w:w="3609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7C3CE30" w14:textId="77777777" w:rsidR="00273CA1" w:rsidRPr="00377054" w:rsidRDefault="00273CA1" w:rsidP="00273CA1">
            <w:pPr>
              <w:pStyle w:val="Weekdays"/>
            </w:pPr>
            <w:r>
              <w:t>Samedi</w:t>
            </w:r>
          </w:p>
        </w:tc>
      </w:tr>
      <w:tr w:rsidR="00273CA1" w:rsidRPr="005C0EB6" w14:paraId="15999E36" w14:textId="77777777" w:rsidTr="00B37906">
        <w:trPr>
          <w:cantSplit/>
          <w:trHeight w:hRule="exact" w:val="2185"/>
        </w:trPr>
        <w:tc>
          <w:tcPr>
            <w:tcW w:w="6374" w:type="dxa"/>
            <w:gridSpan w:val="4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734224" w14:textId="1C150A83" w:rsidR="003C4E12" w:rsidRDefault="003C4E12" w:rsidP="006E47CD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00242" behindDoc="0" locked="0" layoutInCell="1" allowOverlap="1" wp14:anchorId="1BD6C89D" wp14:editId="2FE9F2DD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655955</wp:posOffset>
                      </wp:positionV>
                      <wp:extent cx="400050" cy="219075"/>
                      <wp:effectExtent l="0" t="0" r="19050" b="28575"/>
                      <wp:wrapSquare wrapText="bothSides"/>
                      <wp:docPr id="10" name="Rectangle à coins arrondis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CD69E"/>
                              </a:solidFill>
                              <a:ln w="25400" cap="flat" cmpd="sng" algn="ctr">
                                <a:solidFill>
                                  <a:srgbClr val="FFBD47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E65638" id="Rectangle à coins arrondis 85" o:spid="_x0000_s1026" style="position:absolute;margin-left:103.5pt;margin-top:51.65pt;width:31.5pt;height:17.25pt;z-index:251700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" fillcolor="#fcd69e" strokecolor="#f49d00" strokeweight="2pt">
                      <w10:wrap type="square"/>
                    </v:roundrect>
                  </w:pict>
                </mc:Fallback>
              </mc:AlternateContent>
            </w:r>
            <w:r w:rsidR="006E47CD">
              <w:rPr>
                <w:noProof/>
                <w:lang w:eastAsia="fr-CA"/>
              </w:rPr>
              <w:drawing>
                <wp:anchor distT="0" distB="0" distL="114300" distR="114300" simplePos="0" relativeHeight="251699218" behindDoc="0" locked="0" layoutInCell="1" allowOverlap="1" wp14:anchorId="0F992661" wp14:editId="5ECAF0A9">
                  <wp:simplePos x="0" y="0"/>
                  <wp:positionH relativeFrom="column">
                    <wp:posOffset>2800350</wp:posOffset>
                  </wp:positionH>
                  <wp:positionV relativeFrom="paragraph">
                    <wp:posOffset>408305</wp:posOffset>
                  </wp:positionV>
                  <wp:extent cx="314325" cy="314325"/>
                  <wp:effectExtent l="0" t="0" r="9525" b="9525"/>
                  <wp:wrapSquare wrapText="bothSides"/>
                  <wp:docPr id="1518896691" name="Image 1518896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3CA1" w:rsidRPr="0017681D">
              <w:rPr>
                <w:b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58251" behindDoc="0" locked="0" layoutInCell="1" allowOverlap="1" wp14:anchorId="5276BA93" wp14:editId="71F95FB4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-50165</wp:posOffset>
                  </wp:positionV>
                  <wp:extent cx="254000" cy="254000"/>
                  <wp:effectExtent l="0" t="0" r="0" b="0"/>
                  <wp:wrapNone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inance-634901_640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6089E3BF" w:rsidRPr="72AEAFDA">
              <w:rPr>
                <w:b/>
                <w:bCs/>
                <w:sz w:val="24"/>
                <w:szCs w:val="24"/>
              </w:rPr>
              <w:t xml:space="preserve">Argent poche      Gourde d’eau </w:t>
            </w:r>
            <w:r w:rsidR="64A22B30">
              <w:rPr>
                <w:noProof/>
                <w:lang w:eastAsia="fr-CA"/>
              </w:rPr>
              <w:drawing>
                <wp:inline distT="0" distB="0" distL="0" distR="0" wp14:anchorId="106FA8D5" wp14:editId="5A977294">
                  <wp:extent cx="199390" cy="209550"/>
                  <wp:effectExtent l="0" t="0" r="0" b="0"/>
                  <wp:docPr id="1881529176" name="Image 39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9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6089E3BF" w:rsidRPr="72AEAFDA">
              <w:rPr>
                <w:b/>
                <w:bCs/>
                <w:sz w:val="24"/>
                <w:szCs w:val="24"/>
              </w:rPr>
              <w:t xml:space="preserve"> </w:t>
            </w:r>
            <w:r w:rsidR="5EBFC6EE" w:rsidRPr="72AEAFDA">
              <w:rPr>
                <w:b/>
                <w:bCs/>
                <w:sz w:val="24"/>
                <w:szCs w:val="24"/>
              </w:rPr>
              <w:t xml:space="preserve"> </w:t>
            </w:r>
            <w:r w:rsidR="6089E3BF" w:rsidRPr="72AEAFDA">
              <w:rPr>
                <w:b/>
                <w:bCs/>
                <w:sz w:val="24"/>
                <w:szCs w:val="24"/>
              </w:rPr>
              <w:t xml:space="preserve"> </w:t>
            </w:r>
            <w:r w:rsidR="00376184">
              <w:rPr>
                <w:b/>
                <w:bCs/>
                <w:sz w:val="24"/>
                <w:szCs w:val="24"/>
              </w:rPr>
              <w:t xml:space="preserve"> </w:t>
            </w:r>
            <w:r w:rsidR="1DECBF5D" w:rsidRPr="72AEAFDA">
              <w:rPr>
                <w:b/>
                <w:bCs/>
                <w:sz w:val="24"/>
                <w:szCs w:val="24"/>
              </w:rPr>
              <w:t>M</w:t>
            </w:r>
            <w:r w:rsidR="0FE1B02D" w:rsidRPr="72AEAFDA">
              <w:rPr>
                <w:b/>
                <w:bCs/>
                <w:sz w:val="24"/>
                <w:szCs w:val="24"/>
              </w:rPr>
              <w:t>arche Longtemps</w:t>
            </w:r>
            <w:r w:rsidR="679D0FBF">
              <w:rPr>
                <w:noProof/>
                <w:lang w:eastAsia="fr-CA"/>
              </w:rPr>
              <w:drawing>
                <wp:inline distT="0" distB="0" distL="0" distR="0" wp14:anchorId="510E78B0" wp14:editId="3AF4C49A">
                  <wp:extent cx="307975" cy="301625"/>
                  <wp:effectExtent l="0" t="0" r="0" b="3175"/>
                  <wp:docPr id="1414870216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4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679D0FBF" w:rsidRPr="72AEAFDA">
              <w:rPr>
                <w:b/>
                <w:bCs/>
                <w:sz w:val="24"/>
                <w:szCs w:val="24"/>
              </w:rPr>
              <w:t>Apporter Lunch froid</w:t>
            </w:r>
            <w:r w:rsidR="679D0FBF">
              <w:rPr>
                <w:noProof/>
                <w:lang w:eastAsia="fr-CA"/>
              </w:rPr>
              <w:drawing>
                <wp:inline distT="0" distB="0" distL="0" distR="0" wp14:anchorId="081A6F28" wp14:editId="10BACD0F">
                  <wp:extent cx="247650" cy="236855"/>
                  <wp:effectExtent l="0" t="0" r="0" b="0"/>
                  <wp:docPr id="519127274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76184">
              <w:rPr>
                <w:b/>
                <w:bCs/>
                <w:sz w:val="24"/>
                <w:szCs w:val="24"/>
              </w:rPr>
              <w:t xml:space="preserve">  </w:t>
            </w:r>
            <w:r w:rsidR="29ADA6C6" w:rsidRPr="72AEAFDA">
              <w:rPr>
                <w:b/>
                <w:bCs/>
                <w:sz w:val="24"/>
                <w:szCs w:val="24"/>
              </w:rPr>
              <w:t xml:space="preserve">Crème solaire  </w:t>
            </w:r>
            <w:r w:rsidR="6089E3BF" w:rsidRPr="72AEAFDA">
              <w:rPr>
                <w:b/>
                <w:bCs/>
                <w:sz w:val="24"/>
                <w:szCs w:val="24"/>
              </w:rPr>
              <w:t xml:space="preserve">     </w:t>
            </w:r>
            <w:r w:rsidR="00376184" w:rsidRPr="72AEAFD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28475A5" w14:textId="066998BC" w:rsidR="00273CA1" w:rsidRDefault="00376184" w:rsidP="006E47CD">
            <w:pPr>
              <w:pStyle w:val="Dates"/>
              <w:rPr>
                <w:b/>
                <w:bCs/>
                <w:sz w:val="24"/>
                <w:szCs w:val="24"/>
              </w:rPr>
            </w:pPr>
            <w:r w:rsidRPr="72AEAFDA">
              <w:rPr>
                <w:b/>
                <w:bCs/>
                <w:sz w:val="24"/>
                <w:szCs w:val="24"/>
              </w:rPr>
              <w:t>Répit (18 ans et +)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6089E3BF" w:rsidRPr="72AEAFD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CA7BB72" w14:textId="6E4EA36B" w:rsidR="00273CA1" w:rsidRPr="0017681D" w:rsidRDefault="00A81EFD" w:rsidP="00504024">
            <w:pPr>
              <w:pStyle w:val="Dates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Accessibilité </w:t>
            </w: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inline distT="0" distB="0" distL="0" distR="0" wp14:anchorId="021DA5C1" wp14:editId="021AF238">
                  <wp:extent cx="289655" cy="28965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46" cy="310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 Transport</w:t>
            </w:r>
            <w:r>
              <w:rPr>
                <w:b/>
                <w:bCs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3DF7C333" wp14:editId="789FAE56">
                  <wp:extent cx="420370" cy="298450"/>
                  <wp:effectExtent l="0" t="0" r="0" b="635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CEE9F0" w14:textId="77777777" w:rsidR="00273CA1" w:rsidRPr="0017681D" w:rsidRDefault="00273CA1" w:rsidP="00273CA1">
            <w:pPr>
              <w:pStyle w:val="Dates"/>
              <w:rPr>
                <w:b/>
                <w:bCs/>
                <w:sz w:val="24"/>
                <w:szCs w:val="24"/>
              </w:rPr>
            </w:pPr>
          </w:p>
          <w:p w14:paraId="11F1A130" w14:textId="77777777" w:rsidR="00273CA1" w:rsidRPr="0017681D" w:rsidRDefault="00273CA1" w:rsidP="00273CA1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C171CB" w14:textId="7843E6F3" w:rsidR="00273CA1" w:rsidRPr="0017681D" w:rsidRDefault="00F033EF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01378444" w14:textId="77777777" w:rsidR="00273CA1" w:rsidRPr="0017681D" w:rsidRDefault="00273CA1" w:rsidP="00273CA1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3609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6A121E" w14:textId="77777777" w:rsidR="00584210" w:rsidRDefault="00F033EF" w:rsidP="00271CBC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FE1FB7">
              <w:t xml:space="preserve"> </w:t>
            </w:r>
            <w:proofErr w:type="spellStart"/>
            <w:r w:rsidR="00271CBC">
              <w:rPr>
                <w:b/>
                <w:bCs/>
                <w:sz w:val="24"/>
                <w:szCs w:val="24"/>
              </w:rPr>
              <w:t>Marienergie</w:t>
            </w:r>
            <w:proofErr w:type="spellEnd"/>
          </w:p>
          <w:p w14:paraId="3D9961E1" w14:textId="1B70CF5A" w:rsidR="007B206A" w:rsidRDefault="007B206A" w:rsidP="00271CBC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101 Avenue </w:t>
            </w:r>
            <w:r w:rsidR="00E3415C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t-Jacques</w:t>
            </w:r>
          </w:p>
          <w:p w14:paraId="034617FC" w14:textId="77777777" w:rsidR="007B206A" w:rsidRDefault="007B206A" w:rsidP="00271CBC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St-Raymond</w:t>
            </w:r>
          </w:p>
          <w:p w14:paraId="469AF173" w14:textId="439EDB56" w:rsidR="007B206A" w:rsidRDefault="007B206A" w:rsidP="00271CBC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10h00 à 15h30</w:t>
            </w:r>
          </w:p>
          <w:p w14:paraId="405154C6" w14:textId="77777777" w:rsidR="00B54338" w:rsidRDefault="00B54338" w:rsidP="00271CBC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</w:p>
          <w:p w14:paraId="46891FE6" w14:textId="57216A42" w:rsidR="00B54338" w:rsidRPr="0017681D" w:rsidRDefault="007B206A" w:rsidP="00760F73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noProof/>
                <w:lang w:eastAsia="fr-CA"/>
              </w:rPr>
              <w:drawing>
                <wp:inline distT="0" distB="0" distL="0" distR="0" wp14:anchorId="590DE2CE" wp14:editId="04C2D9DF">
                  <wp:extent cx="307975" cy="301625"/>
                  <wp:effectExtent l="0" t="0" r="0" b="3175"/>
                  <wp:docPr id="35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4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noProof/>
                <w:lang w:eastAsia="fr-CA"/>
              </w:rPr>
              <w:drawing>
                <wp:inline distT="0" distB="0" distL="0" distR="0" wp14:anchorId="337F4B62" wp14:editId="357BCBD0">
                  <wp:extent cx="247650" cy="236855"/>
                  <wp:effectExtent l="0" t="0" r="0" b="0"/>
                  <wp:docPr id="36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B54338">
              <w:rPr>
                <w:b/>
                <w:bCs/>
                <w:sz w:val="24"/>
                <w:szCs w:val="24"/>
              </w:rPr>
              <w:t xml:space="preserve">                               15$</w:t>
            </w:r>
          </w:p>
        </w:tc>
      </w:tr>
      <w:tr w:rsidR="00273CA1" w:rsidRPr="00D249C7" w14:paraId="56B4760E" w14:textId="77777777" w:rsidTr="00B37906">
        <w:trPr>
          <w:cantSplit/>
          <w:trHeight w:hRule="exact" w:val="1860"/>
        </w:trPr>
        <w:tc>
          <w:tcPr>
            <w:tcW w:w="2547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57476C" w14:textId="33E12028" w:rsidR="00273CA1" w:rsidRDefault="00F033EF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  <w:p w14:paraId="4C5BD0DA" w14:textId="77777777" w:rsidR="00273CA1" w:rsidRPr="0017681D" w:rsidRDefault="00273CA1" w:rsidP="72AEAFDA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D94D7F" w14:textId="5E9B5ED1" w:rsidR="00273CA1" w:rsidRPr="0017681D" w:rsidRDefault="00F033EF" w:rsidP="00273CA1">
            <w:pPr>
              <w:pStyle w:val="Dates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337EBF67" w14:textId="77777777" w:rsidR="00273CA1" w:rsidRPr="0017681D" w:rsidRDefault="00273CA1" w:rsidP="00273CA1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81AA16" w14:textId="6AE6F84F" w:rsidR="00273CA1" w:rsidRPr="0017681D" w:rsidRDefault="00F033EF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66D567" w14:textId="058BC499" w:rsidR="00273CA1" w:rsidRPr="0017681D" w:rsidRDefault="00F033EF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1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1587DD" w14:textId="134FD3B0" w:rsidR="00273CA1" w:rsidRPr="0017681D" w:rsidRDefault="00F033EF" w:rsidP="00273CA1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  <w:p w14:paraId="7A0A1301" w14:textId="77777777" w:rsidR="00273CA1" w:rsidRPr="0017681D" w:rsidRDefault="00273CA1" w:rsidP="00273CA1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8818E1" w14:textId="0D78A64C" w:rsidR="00273CA1" w:rsidRPr="0017681D" w:rsidRDefault="00F033EF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  <w:p w14:paraId="532F51F8" w14:textId="77777777" w:rsidR="00273CA1" w:rsidRPr="0017681D" w:rsidRDefault="00273CA1" w:rsidP="00273CA1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3609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3D72BF" w14:textId="50E069D5" w:rsidR="00273CA1" w:rsidRDefault="00504024" w:rsidP="00271CBC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01266" behindDoc="0" locked="0" layoutInCell="1" allowOverlap="1" wp14:anchorId="32ED20A4" wp14:editId="28EE2EF4">
                  <wp:simplePos x="0" y="0"/>
                  <wp:positionH relativeFrom="column">
                    <wp:posOffset>1706245</wp:posOffset>
                  </wp:positionH>
                  <wp:positionV relativeFrom="paragraph">
                    <wp:posOffset>27940</wp:posOffset>
                  </wp:positionV>
                  <wp:extent cx="420370" cy="298450"/>
                  <wp:effectExtent l="0" t="0" r="0" b="6350"/>
                  <wp:wrapSquare wrapText="bothSides"/>
                  <wp:docPr id="127939138" name="Image 127939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3EF">
              <w:rPr>
                <w:b/>
                <w:bCs/>
                <w:sz w:val="24"/>
                <w:szCs w:val="24"/>
              </w:rPr>
              <w:t>14</w:t>
            </w:r>
            <w:r w:rsidR="00E602AE">
              <w:rPr>
                <w:b/>
                <w:bCs/>
                <w:sz w:val="24"/>
                <w:szCs w:val="24"/>
              </w:rPr>
              <w:t xml:space="preserve"> </w:t>
            </w:r>
            <w:r w:rsidR="00271CBC">
              <w:rPr>
                <w:b/>
                <w:bCs/>
                <w:sz w:val="24"/>
                <w:szCs w:val="24"/>
              </w:rPr>
              <w:t>Découverte sportive</w:t>
            </w:r>
          </w:p>
          <w:p w14:paraId="122480BE" w14:textId="5C372F87" w:rsidR="00956F43" w:rsidRDefault="00504024" w:rsidP="00271CBC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704338" behindDoc="0" locked="0" layoutInCell="1" allowOverlap="1" wp14:anchorId="7A543FC2" wp14:editId="42555EB8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67945</wp:posOffset>
                  </wp:positionV>
                  <wp:extent cx="199390" cy="209550"/>
                  <wp:effectExtent l="0" t="0" r="0" b="0"/>
                  <wp:wrapSquare wrapText="bothSides"/>
                  <wp:docPr id="127939140" name="Image 39" descr="C:\Users\15819\OneDrive - Association des personnes handicapées de Portneuf\SERVICES\Programmations\Images pour programmations\images activités et amilia\gourde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9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702290" behindDoc="0" locked="0" layoutInCell="1" allowOverlap="1" wp14:anchorId="1EA41317" wp14:editId="5C3F43DA">
                  <wp:simplePos x="0" y="0"/>
                  <wp:positionH relativeFrom="column">
                    <wp:posOffset>1837055</wp:posOffset>
                  </wp:positionH>
                  <wp:positionV relativeFrom="paragraph">
                    <wp:posOffset>166370</wp:posOffset>
                  </wp:positionV>
                  <wp:extent cx="289560" cy="289560"/>
                  <wp:effectExtent l="0" t="0" r="0" b="0"/>
                  <wp:wrapSquare wrapText="bothSides"/>
                  <wp:docPr id="127939139" name="Image 127939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56F43">
              <w:rPr>
                <w:b/>
                <w:bCs/>
                <w:sz w:val="24"/>
                <w:szCs w:val="24"/>
              </w:rPr>
              <w:t>Adaptavie</w:t>
            </w:r>
            <w:proofErr w:type="spellEnd"/>
          </w:p>
          <w:p w14:paraId="5DD958DE" w14:textId="7755B7D1" w:rsidR="00956F43" w:rsidRDefault="00504024" w:rsidP="00271CBC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703314" behindDoc="0" locked="0" layoutInCell="1" allowOverlap="1" wp14:anchorId="376B6D42" wp14:editId="01A6C437">
                  <wp:simplePos x="0" y="0"/>
                  <wp:positionH relativeFrom="column">
                    <wp:posOffset>1449070</wp:posOffset>
                  </wp:positionH>
                  <wp:positionV relativeFrom="paragraph">
                    <wp:posOffset>27305</wp:posOffset>
                  </wp:positionV>
                  <wp:extent cx="266700" cy="236855"/>
                  <wp:effectExtent l="0" t="0" r="0" b="0"/>
                  <wp:wrapSquare wrapText="bothSides"/>
                  <wp:docPr id="127939141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670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23F1">
              <w:rPr>
                <w:b/>
                <w:bCs/>
                <w:sz w:val="24"/>
                <w:szCs w:val="24"/>
              </w:rPr>
              <w:t xml:space="preserve">Place St-Louis </w:t>
            </w:r>
            <w:r w:rsidR="00B54338">
              <w:rPr>
                <w:b/>
                <w:bCs/>
                <w:sz w:val="24"/>
                <w:szCs w:val="24"/>
              </w:rPr>
              <w:t>189 rue Dupont</w:t>
            </w:r>
          </w:p>
          <w:p w14:paraId="6C1CCE60" w14:textId="5ABBA880" w:rsidR="00D36BF8" w:rsidRDefault="002F0D9F" w:rsidP="00271CBC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h30-15 h30</w:t>
            </w:r>
          </w:p>
          <w:p w14:paraId="5C3ACC17" w14:textId="6291F191" w:rsidR="007B206A" w:rsidRPr="0017681D" w:rsidRDefault="002F0D9F" w:rsidP="00271CBC">
            <w:pPr>
              <w:pStyle w:val="Dates"/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15$</w:t>
            </w:r>
          </w:p>
        </w:tc>
      </w:tr>
      <w:tr w:rsidR="00273CA1" w:rsidRPr="006B5EF9" w14:paraId="2EB85937" w14:textId="77777777" w:rsidTr="00B37906">
        <w:trPr>
          <w:cantSplit/>
          <w:trHeight w:hRule="exact" w:val="1868"/>
        </w:trPr>
        <w:tc>
          <w:tcPr>
            <w:tcW w:w="2547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21DFE9" w14:textId="73B917B0" w:rsidR="00273CA1" w:rsidRPr="0017681D" w:rsidRDefault="00F033EF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97CBE9" w14:textId="51664ECA" w:rsidR="00273CA1" w:rsidRPr="0017681D" w:rsidRDefault="00F033EF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764A17" w14:textId="54377D03" w:rsidR="00273CA1" w:rsidRPr="0017681D" w:rsidRDefault="00F033EF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0520CA" w14:textId="292A84A7" w:rsidR="00273CA1" w:rsidRPr="0017681D" w:rsidRDefault="00F033EF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1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C793FC" w14:textId="287E3CDE" w:rsidR="00273CA1" w:rsidRPr="0017681D" w:rsidRDefault="00F033EF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965" w:type="dxa"/>
            <w:gridSpan w:val="3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852A00" w14:textId="7F821BC3" w:rsidR="00273CA1" w:rsidRPr="00F54B3E" w:rsidRDefault="00E20926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 w:rsidRPr="00F54B3E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09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CE1C04" w14:textId="572ACE3A" w:rsidR="0065032C" w:rsidRPr="00F54B3E" w:rsidRDefault="00947E88" w:rsidP="052265E5">
            <w:pPr>
              <w:pStyle w:val="Dates"/>
              <w:rPr>
                <w:b/>
                <w:bCs/>
                <w:sz w:val="24"/>
                <w:szCs w:val="24"/>
              </w:rPr>
            </w:pPr>
            <w:r w:rsidRPr="00F54B3E">
              <w:rPr>
                <w:b/>
                <w:bCs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58256" behindDoc="1" locked="0" layoutInCell="1" allowOverlap="1" wp14:anchorId="6F07DF9A" wp14:editId="1B8BF6F4">
                  <wp:simplePos x="0" y="0"/>
                  <wp:positionH relativeFrom="column">
                    <wp:posOffset>1400540</wp:posOffset>
                  </wp:positionH>
                  <wp:positionV relativeFrom="paragraph">
                    <wp:posOffset>9728</wp:posOffset>
                  </wp:positionV>
                  <wp:extent cx="447040" cy="408305"/>
                  <wp:effectExtent l="0" t="0" r="0" b="0"/>
                  <wp:wrapTight wrapText="bothSides">
                    <wp:wrapPolygon edited="0">
                      <wp:start x="0" y="0"/>
                      <wp:lineTo x="0" y="20156"/>
                      <wp:lineTo x="20250" y="20156"/>
                      <wp:lineTo x="20250" y="0"/>
                      <wp:lineTo x="0" y="0"/>
                    </wp:wrapPolygon>
                  </wp:wrapTight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exels-photo-3402358[2]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704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3EF" w:rsidRPr="00F54B3E">
              <w:rPr>
                <w:b/>
                <w:bCs/>
                <w:sz w:val="24"/>
                <w:szCs w:val="24"/>
              </w:rPr>
              <w:t>21 Party de Noel</w:t>
            </w:r>
            <w:r w:rsidR="00ED4491" w:rsidRPr="00F54B3E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517E36A3" w14:textId="0F4AD931" w:rsidR="0065032C" w:rsidRPr="00F54B3E" w:rsidRDefault="00760F73" w:rsidP="052265E5">
            <w:pPr>
              <w:pStyle w:val="Dates"/>
              <w:rPr>
                <w:b/>
                <w:bCs/>
                <w:sz w:val="24"/>
                <w:szCs w:val="24"/>
              </w:rPr>
            </w:pPr>
            <w:r w:rsidRPr="00F54B3E">
              <w:rPr>
                <w:b/>
                <w:bCs/>
                <w:sz w:val="24"/>
                <w:szCs w:val="24"/>
              </w:rPr>
              <w:t xml:space="preserve">Salle </w:t>
            </w:r>
            <w:proofErr w:type="spellStart"/>
            <w:r w:rsidRPr="00F54B3E">
              <w:rPr>
                <w:b/>
                <w:bCs/>
                <w:sz w:val="24"/>
                <w:szCs w:val="24"/>
              </w:rPr>
              <w:t>Donnallie</w:t>
            </w:r>
            <w:proofErr w:type="spellEnd"/>
          </w:p>
          <w:p w14:paraId="05CF5106" w14:textId="5CEB58DB" w:rsidR="009E487C" w:rsidRPr="00F54B3E" w:rsidRDefault="009E487C" w:rsidP="052265E5">
            <w:pPr>
              <w:pStyle w:val="Dates"/>
              <w:rPr>
                <w:b/>
                <w:bCs/>
                <w:sz w:val="24"/>
                <w:szCs w:val="24"/>
              </w:rPr>
            </w:pPr>
            <w:r w:rsidRPr="00F54B3E">
              <w:rPr>
                <w:b/>
                <w:bCs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79762" behindDoc="0" locked="0" layoutInCell="1" allowOverlap="1" wp14:anchorId="6F48EAD9" wp14:editId="6B6D5413">
                  <wp:simplePos x="0" y="0"/>
                  <wp:positionH relativeFrom="column">
                    <wp:posOffset>1753870</wp:posOffset>
                  </wp:positionH>
                  <wp:positionV relativeFrom="paragraph">
                    <wp:posOffset>173990</wp:posOffset>
                  </wp:positionV>
                  <wp:extent cx="289560" cy="289560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nneau-acces-handicap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4B3E">
              <w:rPr>
                <w:b/>
                <w:bCs/>
                <w:sz w:val="24"/>
                <w:szCs w:val="24"/>
              </w:rPr>
              <w:t xml:space="preserve">231, Boul </w:t>
            </w:r>
            <w:proofErr w:type="spellStart"/>
            <w:r w:rsidRPr="00F54B3E">
              <w:rPr>
                <w:b/>
                <w:bCs/>
                <w:sz w:val="24"/>
                <w:szCs w:val="24"/>
              </w:rPr>
              <w:t>Gaudeau</w:t>
            </w:r>
            <w:proofErr w:type="spellEnd"/>
            <w:r w:rsidRPr="00F54B3E">
              <w:rPr>
                <w:b/>
                <w:bCs/>
                <w:sz w:val="24"/>
                <w:szCs w:val="24"/>
              </w:rPr>
              <w:t xml:space="preserve"> Donnacona</w:t>
            </w:r>
          </w:p>
          <w:p w14:paraId="04759A98" w14:textId="38B3589D" w:rsidR="00273CA1" w:rsidRPr="00F54B3E" w:rsidRDefault="0065032C" w:rsidP="009E487C">
            <w:pPr>
              <w:pStyle w:val="Dates"/>
              <w:rPr>
                <w:b/>
                <w:bCs/>
                <w:sz w:val="24"/>
                <w:szCs w:val="24"/>
              </w:rPr>
            </w:pPr>
            <w:r w:rsidRPr="00F54B3E">
              <w:rPr>
                <w:b/>
                <w:bCs/>
                <w:sz w:val="24"/>
                <w:szCs w:val="24"/>
              </w:rPr>
              <w:t>17h00 à 21h00</w:t>
            </w:r>
            <w:r w:rsidR="009E487C" w:rsidRPr="00F54B3E">
              <w:rPr>
                <w:b/>
                <w:bCs/>
                <w:sz w:val="24"/>
                <w:szCs w:val="24"/>
              </w:rPr>
              <w:t xml:space="preserve">                </w:t>
            </w:r>
            <w:r w:rsidR="00AB6707" w:rsidRPr="00F54B3E">
              <w:rPr>
                <w:b/>
                <w:bCs/>
                <w:sz w:val="24"/>
                <w:szCs w:val="24"/>
              </w:rPr>
              <w:t>3</w:t>
            </w:r>
            <w:r w:rsidR="0096430A">
              <w:rPr>
                <w:b/>
                <w:bCs/>
                <w:sz w:val="24"/>
                <w:szCs w:val="24"/>
              </w:rPr>
              <w:t>5</w:t>
            </w:r>
            <w:r w:rsidR="00AB6707" w:rsidRPr="00F54B3E">
              <w:rPr>
                <w:b/>
                <w:bCs/>
                <w:sz w:val="24"/>
                <w:szCs w:val="24"/>
              </w:rPr>
              <w:t>$</w:t>
            </w:r>
          </w:p>
        </w:tc>
      </w:tr>
      <w:tr w:rsidR="00273CA1" w:rsidRPr="00D249C7" w14:paraId="22D499B2" w14:textId="77777777" w:rsidTr="00B37906">
        <w:trPr>
          <w:cantSplit/>
          <w:trHeight w:val="449"/>
        </w:trPr>
        <w:tc>
          <w:tcPr>
            <w:tcW w:w="2547" w:type="dxa"/>
            <w:shd w:val="clear" w:color="auto" w:fill="FFE4B5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435BF5" w14:textId="4704295F" w:rsidR="00273CA1" w:rsidRPr="0017681D" w:rsidRDefault="00F033EF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  <w:p w14:paraId="402BC30F" w14:textId="77777777" w:rsidR="00273CA1" w:rsidRPr="0017681D" w:rsidRDefault="00273CA1" w:rsidP="00273CA1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6F66E" w14:textId="6941DF89" w:rsidR="00273CA1" w:rsidRPr="0017681D" w:rsidRDefault="00F033EF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  <w:p w14:paraId="5C88CDF3" w14:textId="77777777" w:rsidR="00273CA1" w:rsidRPr="0017681D" w:rsidRDefault="00273CA1" w:rsidP="00273CA1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51C403" w14:textId="692D0550" w:rsidR="00273CA1" w:rsidRPr="0017681D" w:rsidRDefault="00F033EF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D96DAC" w14:textId="116054F8" w:rsidR="00273CA1" w:rsidRPr="0017681D" w:rsidRDefault="00F033EF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1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513D5F" w14:textId="579FE10D" w:rsidR="00273CA1" w:rsidRPr="0017681D" w:rsidRDefault="00F033EF" w:rsidP="00273CA1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  <w:p w14:paraId="4DAC2FD7" w14:textId="77777777" w:rsidR="00273CA1" w:rsidRPr="0017681D" w:rsidRDefault="00273CA1" w:rsidP="00273CA1">
            <w:pPr>
              <w:pStyle w:val="Dates"/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shd w:val="clear" w:color="auto" w:fill="auto"/>
          </w:tcPr>
          <w:p w14:paraId="61B42C23" w14:textId="052232A4" w:rsidR="00273CA1" w:rsidRPr="0017681D" w:rsidRDefault="00F033EF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609" w:type="dxa"/>
            <w:shd w:val="clear" w:color="auto" w:fill="auto"/>
          </w:tcPr>
          <w:p w14:paraId="3081EE63" w14:textId="2134D442" w:rsidR="00273CA1" w:rsidRPr="0017681D" w:rsidRDefault="00F033EF" w:rsidP="72AEAFDA">
            <w:pPr>
              <w:pStyle w:val="Date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  <w:p w14:paraId="03A317CC" w14:textId="77777777" w:rsidR="00273CA1" w:rsidRPr="0017681D" w:rsidRDefault="00273CA1" w:rsidP="00273CA1">
            <w:pPr>
              <w:pStyle w:val="Dates"/>
              <w:rPr>
                <w:b/>
                <w:sz w:val="24"/>
                <w:szCs w:val="24"/>
              </w:rPr>
            </w:pPr>
          </w:p>
        </w:tc>
      </w:tr>
      <w:tr w:rsidR="00273CA1" w:rsidRPr="00615410" w14:paraId="5671002D" w14:textId="77777777" w:rsidTr="00B37906">
        <w:trPr>
          <w:cantSplit/>
          <w:trHeight w:hRule="exact" w:val="413"/>
        </w:trPr>
        <w:tc>
          <w:tcPr>
            <w:tcW w:w="254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18F810" w14:textId="3725CCDE" w:rsidR="00273CA1" w:rsidRPr="00273CA1" w:rsidRDefault="00F033EF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FEBBE0" w14:textId="1AE1D6EF" w:rsidR="00273CA1" w:rsidRPr="00273CA1" w:rsidRDefault="00F033EF" w:rsidP="72AEAFDA">
            <w:pPr>
              <w:pStyle w:val="Date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14:paraId="287A5D37" w14:textId="64FF4405" w:rsidR="00273CA1" w:rsidRPr="00273CA1" w:rsidRDefault="00273CA1" w:rsidP="72AEAFDA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956BC7A" w14:textId="2FE172AC" w:rsidR="00273CA1" w:rsidRPr="00273CA1" w:rsidRDefault="00273CA1" w:rsidP="72AEAFDA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A4D7EDD" w14:textId="77777777" w:rsidR="00273CA1" w:rsidRPr="00273CA1" w:rsidRDefault="00273CA1" w:rsidP="00F033EF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A089D3A" w14:textId="76F8F7D0" w:rsidR="00273CA1" w:rsidRPr="00273CA1" w:rsidRDefault="00273CA1" w:rsidP="72AEAFDA">
            <w:pPr>
              <w:pStyle w:val="Date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4A5FC0B7" w14:textId="77777777" w:rsidR="00273CA1" w:rsidRPr="0017681D" w:rsidRDefault="00273CA1" w:rsidP="00F033EF">
            <w:pPr>
              <w:pStyle w:val="Dates"/>
              <w:rPr>
                <w:b/>
                <w:sz w:val="24"/>
                <w:szCs w:val="24"/>
              </w:rPr>
            </w:pPr>
          </w:p>
        </w:tc>
      </w:tr>
    </w:tbl>
    <w:p w14:paraId="321C7FBB" w14:textId="3C30AC70" w:rsidR="00273CA1" w:rsidRPr="004C31F8" w:rsidRDefault="00273CA1" w:rsidP="005C0EB6">
      <w:pPr>
        <w:rPr>
          <w:sz w:val="18"/>
          <w:szCs w:val="18"/>
        </w:rPr>
      </w:pPr>
      <w:r w:rsidRPr="00164AFB">
        <w:rPr>
          <w:rFonts w:ascii="Arial" w:hAnsi="Arial" w:cs="Arial"/>
          <w:b/>
          <w:noProof/>
          <w:color w:val="ED7E33"/>
          <w:sz w:val="36"/>
          <w:szCs w:val="36"/>
          <w:lang w:eastAsia="fr-CA"/>
        </w:rPr>
        <mc:AlternateContent>
          <mc:Choice Requires="wps">
            <w:drawing>
              <wp:anchor distT="45720" distB="45720" distL="114300" distR="114300" simplePos="0" relativeHeight="251658249" behindDoc="1" locked="0" layoutInCell="1" allowOverlap="1" wp14:anchorId="325409B3" wp14:editId="5D04D6AA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264920" cy="1404620"/>
                <wp:effectExtent l="0" t="0" r="11430" b="13335"/>
                <wp:wrapNone/>
                <wp:docPr id="1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BD47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FE134DB" w14:textId="77777777" w:rsidR="00273CA1" w:rsidRPr="00164AFB" w:rsidRDefault="00273CA1" w:rsidP="00273CA1">
                            <w:pPr>
                              <w:rPr>
                                <w:b/>
                                <w:color w:val="FF6137" w:themeColor="accent6" w:themeTint="99"/>
                                <w:lang w:val="en-C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4AFB">
                              <w:rPr>
                                <w:b/>
                                <w:color w:val="FF6137" w:themeColor="accent6" w:themeTint="99"/>
                                <w:lang w:val="en-C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À CONSERVER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409B3" id="_x0000_s1030" type="#_x0000_t202" style="position:absolute;margin-left:0;margin-top:3.6pt;width:99.6pt;height:110.6pt;z-index:-2516582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" fillcolor="window" strokecolor="#ffbd47" strokeweight="2pt">
                <v:textbox style="mso-fit-shape-to-text:t">
                  <w:txbxContent>
                    <w:p w14:paraId="7FE134DB" w14:textId="77777777" w:rsidR="00273CA1" w:rsidRPr="00164AFB" w:rsidRDefault="00273CA1" w:rsidP="00273CA1">
                      <w:pPr>
                        <w:rPr>
                          <w:b/>
                          <w:color w:val="FF6137" w:themeColor="accent6" w:themeTint="99"/>
                          <w:lang w:val="en-C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4AFB">
                        <w:rPr>
                          <w:b/>
                          <w:color w:val="FF6137" w:themeColor="accent6" w:themeTint="99"/>
                          <w:lang w:val="en-C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À CONSERVER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3CA1" w:rsidRPr="004C31F8" w:rsidSect="00F712E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E8843" w14:textId="77777777" w:rsidR="00E74F3B" w:rsidRDefault="00E74F3B" w:rsidP="006D4810">
      <w:r>
        <w:separator/>
      </w:r>
    </w:p>
  </w:endnote>
  <w:endnote w:type="continuationSeparator" w:id="0">
    <w:p w14:paraId="179C7055" w14:textId="77777777" w:rsidR="00E74F3B" w:rsidRDefault="00E74F3B" w:rsidP="006D4810">
      <w:r>
        <w:continuationSeparator/>
      </w:r>
    </w:p>
  </w:endnote>
  <w:endnote w:type="continuationNotice" w:id="1">
    <w:p w14:paraId="5508975F" w14:textId="77777777" w:rsidR="00E74F3B" w:rsidRDefault="00E74F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590F3" w14:textId="77777777" w:rsidR="00E74F3B" w:rsidRDefault="00E74F3B" w:rsidP="006D4810">
      <w:r>
        <w:separator/>
      </w:r>
    </w:p>
  </w:footnote>
  <w:footnote w:type="continuationSeparator" w:id="0">
    <w:p w14:paraId="3C66ACF1" w14:textId="77777777" w:rsidR="00E74F3B" w:rsidRDefault="00E74F3B" w:rsidP="006D4810">
      <w:r>
        <w:continuationSeparator/>
      </w:r>
    </w:p>
  </w:footnote>
  <w:footnote w:type="continuationNotice" w:id="1">
    <w:p w14:paraId="4C260C26" w14:textId="77777777" w:rsidR="00E74F3B" w:rsidRDefault="00E74F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D77A2"/>
    <w:multiLevelType w:val="hybridMultilevel"/>
    <w:tmpl w:val="CB5E72A2"/>
    <w:lvl w:ilvl="0" w:tplc="D3168618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10F29"/>
    <w:multiLevelType w:val="hybridMultilevel"/>
    <w:tmpl w:val="F61AD28E"/>
    <w:lvl w:ilvl="0" w:tplc="F28461BC">
      <w:start w:val="42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288295">
    <w:abstractNumId w:val="1"/>
  </w:num>
  <w:num w:numId="2" w16cid:durableId="75539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02"/>
    <w:rsid w:val="000063A7"/>
    <w:rsid w:val="0000653B"/>
    <w:rsid w:val="000105CB"/>
    <w:rsid w:val="00035A60"/>
    <w:rsid w:val="0003792D"/>
    <w:rsid w:val="000419ED"/>
    <w:rsid w:val="00051279"/>
    <w:rsid w:val="00052822"/>
    <w:rsid w:val="000540C2"/>
    <w:rsid w:val="000608F8"/>
    <w:rsid w:val="00061992"/>
    <w:rsid w:val="00063646"/>
    <w:rsid w:val="00066BF9"/>
    <w:rsid w:val="0007727E"/>
    <w:rsid w:val="00084C38"/>
    <w:rsid w:val="000A1BF4"/>
    <w:rsid w:val="000A43B2"/>
    <w:rsid w:val="000A4632"/>
    <w:rsid w:val="000B1DA0"/>
    <w:rsid w:val="000B2B13"/>
    <w:rsid w:val="000C4020"/>
    <w:rsid w:val="000D1506"/>
    <w:rsid w:val="000D4B32"/>
    <w:rsid w:val="000D74D0"/>
    <w:rsid w:val="000F0E2F"/>
    <w:rsid w:val="000F2D5A"/>
    <w:rsid w:val="000F3CCE"/>
    <w:rsid w:val="000F41C9"/>
    <w:rsid w:val="000F6BCF"/>
    <w:rsid w:val="00110DFC"/>
    <w:rsid w:val="00116932"/>
    <w:rsid w:val="001219F8"/>
    <w:rsid w:val="00125BF0"/>
    <w:rsid w:val="001269E7"/>
    <w:rsid w:val="00127A7E"/>
    <w:rsid w:val="001303E5"/>
    <w:rsid w:val="00132152"/>
    <w:rsid w:val="0014475B"/>
    <w:rsid w:val="00151E0B"/>
    <w:rsid w:val="00152EAA"/>
    <w:rsid w:val="00161CB1"/>
    <w:rsid w:val="00164AFB"/>
    <w:rsid w:val="00165950"/>
    <w:rsid w:val="00165F8E"/>
    <w:rsid w:val="00167804"/>
    <w:rsid w:val="00174473"/>
    <w:rsid w:val="00176065"/>
    <w:rsid w:val="0017681D"/>
    <w:rsid w:val="00195AA4"/>
    <w:rsid w:val="001A23B9"/>
    <w:rsid w:val="001D3AE2"/>
    <w:rsid w:val="001D44EE"/>
    <w:rsid w:val="001D577B"/>
    <w:rsid w:val="001E3698"/>
    <w:rsid w:val="001E499C"/>
    <w:rsid w:val="001F0ABC"/>
    <w:rsid w:val="001F36A9"/>
    <w:rsid w:val="001F4B0B"/>
    <w:rsid w:val="0020545F"/>
    <w:rsid w:val="00205A13"/>
    <w:rsid w:val="002079B7"/>
    <w:rsid w:val="002123F1"/>
    <w:rsid w:val="00215FA9"/>
    <w:rsid w:val="00223780"/>
    <w:rsid w:val="002247D2"/>
    <w:rsid w:val="00226D2F"/>
    <w:rsid w:val="002279A3"/>
    <w:rsid w:val="00233963"/>
    <w:rsid w:val="00240F15"/>
    <w:rsid w:val="002438DF"/>
    <w:rsid w:val="0024645D"/>
    <w:rsid w:val="00264730"/>
    <w:rsid w:val="00266328"/>
    <w:rsid w:val="00267C4C"/>
    <w:rsid w:val="00271B35"/>
    <w:rsid w:val="00271CBC"/>
    <w:rsid w:val="00273CA1"/>
    <w:rsid w:val="002807B9"/>
    <w:rsid w:val="002848B8"/>
    <w:rsid w:val="0028699A"/>
    <w:rsid w:val="00297DDE"/>
    <w:rsid w:val="002A67D0"/>
    <w:rsid w:val="002A6E85"/>
    <w:rsid w:val="002B7776"/>
    <w:rsid w:val="002C4F02"/>
    <w:rsid w:val="002C5B67"/>
    <w:rsid w:val="002D112B"/>
    <w:rsid w:val="002D4924"/>
    <w:rsid w:val="002E38AC"/>
    <w:rsid w:val="002F0D9F"/>
    <w:rsid w:val="00302437"/>
    <w:rsid w:val="00305C15"/>
    <w:rsid w:val="00307755"/>
    <w:rsid w:val="0030778E"/>
    <w:rsid w:val="003113F5"/>
    <w:rsid w:val="003221DC"/>
    <w:rsid w:val="00335204"/>
    <w:rsid w:val="0034783A"/>
    <w:rsid w:val="00351DCC"/>
    <w:rsid w:val="00352B34"/>
    <w:rsid w:val="003560A5"/>
    <w:rsid w:val="003629F4"/>
    <w:rsid w:val="0036564B"/>
    <w:rsid w:val="00375C59"/>
    <w:rsid w:val="00376184"/>
    <w:rsid w:val="00377054"/>
    <w:rsid w:val="00391582"/>
    <w:rsid w:val="00397BE0"/>
    <w:rsid w:val="003A00AD"/>
    <w:rsid w:val="003A0339"/>
    <w:rsid w:val="003B6538"/>
    <w:rsid w:val="003C38AC"/>
    <w:rsid w:val="003C4E12"/>
    <w:rsid w:val="003D29B9"/>
    <w:rsid w:val="003D5F30"/>
    <w:rsid w:val="003D5FEE"/>
    <w:rsid w:val="003E4CBF"/>
    <w:rsid w:val="003F011C"/>
    <w:rsid w:val="003F1FBE"/>
    <w:rsid w:val="003F7F4B"/>
    <w:rsid w:val="00401EB2"/>
    <w:rsid w:val="00403CDC"/>
    <w:rsid w:val="00403ECA"/>
    <w:rsid w:val="004067F7"/>
    <w:rsid w:val="00407CF0"/>
    <w:rsid w:val="00410E0A"/>
    <w:rsid w:val="00417712"/>
    <w:rsid w:val="00434F56"/>
    <w:rsid w:val="00437E00"/>
    <w:rsid w:val="004466BF"/>
    <w:rsid w:val="00460977"/>
    <w:rsid w:val="00472748"/>
    <w:rsid w:val="00472A3E"/>
    <w:rsid w:val="0047586B"/>
    <w:rsid w:val="004951BE"/>
    <w:rsid w:val="004A0F27"/>
    <w:rsid w:val="004B2922"/>
    <w:rsid w:val="004B52E7"/>
    <w:rsid w:val="004C153E"/>
    <w:rsid w:val="004C2D4C"/>
    <w:rsid w:val="004C31F8"/>
    <w:rsid w:val="004C4C8C"/>
    <w:rsid w:val="004C590E"/>
    <w:rsid w:val="004D0530"/>
    <w:rsid w:val="004D783E"/>
    <w:rsid w:val="004F3D60"/>
    <w:rsid w:val="004F4183"/>
    <w:rsid w:val="004F5CF2"/>
    <w:rsid w:val="00504024"/>
    <w:rsid w:val="00507F48"/>
    <w:rsid w:val="00520A5F"/>
    <w:rsid w:val="00523012"/>
    <w:rsid w:val="00523ED9"/>
    <w:rsid w:val="00525FDE"/>
    <w:rsid w:val="00530612"/>
    <w:rsid w:val="00531D97"/>
    <w:rsid w:val="00545061"/>
    <w:rsid w:val="00545B07"/>
    <w:rsid w:val="00553080"/>
    <w:rsid w:val="00560106"/>
    <w:rsid w:val="00570B10"/>
    <w:rsid w:val="00582F81"/>
    <w:rsid w:val="00583435"/>
    <w:rsid w:val="005838DE"/>
    <w:rsid w:val="00584210"/>
    <w:rsid w:val="00587A38"/>
    <w:rsid w:val="00596872"/>
    <w:rsid w:val="005A5DC2"/>
    <w:rsid w:val="005A6484"/>
    <w:rsid w:val="005B06E1"/>
    <w:rsid w:val="005B23A7"/>
    <w:rsid w:val="005C0EB6"/>
    <w:rsid w:val="005C3241"/>
    <w:rsid w:val="005C4458"/>
    <w:rsid w:val="005C484B"/>
    <w:rsid w:val="005D282F"/>
    <w:rsid w:val="005D3D2F"/>
    <w:rsid w:val="005E1018"/>
    <w:rsid w:val="005E6D63"/>
    <w:rsid w:val="005F2624"/>
    <w:rsid w:val="005F64BC"/>
    <w:rsid w:val="00607094"/>
    <w:rsid w:val="00615410"/>
    <w:rsid w:val="00615B68"/>
    <w:rsid w:val="00616A7B"/>
    <w:rsid w:val="00621AC5"/>
    <w:rsid w:val="0062200F"/>
    <w:rsid w:val="006235CE"/>
    <w:rsid w:val="006270EF"/>
    <w:rsid w:val="00627D21"/>
    <w:rsid w:val="0065032C"/>
    <w:rsid w:val="0065195E"/>
    <w:rsid w:val="006540A3"/>
    <w:rsid w:val="006623C9"/>
    <w:rsid w:val="00662C2C"/>
    <w:rsid w:val="00665B68"/>
    <w:rsid w:val="00665B7B"/>
    <w:rsid w:val="006710F2"/>
    <w:rsid w:val="006716B0"/>
    <w:rsid w:val="00672A3B"/>
    <w:rsid w:val="006751C7"/>
    <w:rsid w:val="006768D6"/>
    <w:rsid w:val="00677F7E"/>
    <w:rsid w:val="00685D52"/>
    <w:rsid w:val="00687D5F"/>
    <w:rsid w:val="0069405A"/>
    <w:rsid w:val="006A0062"/>
    <w:rsid w:val="006A172E"/>
    <w:rsid w:val="006A5E62"/>
    <w:rsid w:val="006A73E3"/>
    <w:rsid w:val="006B3CE1"/>
    <w:rsid w:val="006B5EF9"/>
    <w:rsid w:val="006B70CE"/>
    <w:rsid w:val="006C411B"/>
    <w:rsid w:val="006C468E"/>
    <w:rsid w:val="006D01C6"/>
    <w:rsid w:val="006D3812"/>
    <w:rsid w:val="006D4810"/>
    <w:rsid w:val="006E013D"/>
    <w:rsid w:val="006E25DE"/>
    <w:rsid w:val="006E471A"/>
    <w:rsid w:val="006E47CD"/>
    <w:rsid w:val="006E7C12"/>
    <w:rsid w:val="006F10B0"/>
    <w:rsid w:val="006F3E13"/>
    <w:rsid w:val="0070034E"/>
    <w:rsid w:val="00702ACF"/>
    <w:rsid w:val="00705968"/>
    <w:rsid w:val="00706624"/>
    <w:rsid w:val="0071405C"/>
    <w:rsid w:val="0071493F"/>
    <w:rsid w:val="00721EBD"/>
    <w:rsid w:val="0072635A"/>
    <w:rsid w:val="00733F7E"/>
    <w:rsid w:val="007352E6"/>
    <w:rsid w:val="00745963"/>
    <w:rsid w:val="00745FA0"/>
    <w:rsid w:val="0075085D"/>
    <w:rsid w:val="0075427B"/>
    <w:rsid w:val="00755DC3"/>
    <w:rsid w:val="00760F73"/>
    <w:rsid w:val="0076688B"/>
    <w:rsid w:val="00773FBC"/>
    <w:rsid w:val="00774A9C"/>
    <w:rsid w:val="00777BE1"/>
    <w:rsid w:val="00781434"/>
    <w:rsid w:val="00781FFB"/>
    <w:rsid w:val="007833A2"/>
    <w:rsid w:val="00785890"/>
    <w:rsid w:val="007A2852"/>
    <w:rsid w:val="007A5849"/>
    <w:rsid w:val="007B206A"/>
    <w:rsid w:val="007C200F"/>
    <w:rsid w:val="007C3B2E"/>
    <w:rsid w:val="007C57E2"/>
    <w:rsid w:val="007C627B"/>
    <w:rsid w:val="007E0099"/>
    <w:rsid w:val="007E1BB6"/>
    <w:rsid w:val="007E3787"/>
    <w:rsid w:val="007E759C"/>
    <w:rsid w:val="007F0503"/>
    <w:rsid w:val="007F5A68"/>
    <w:rsid w:val="007F75FF"/>
    <w:rsid w:val="008035FB"/>
    <w:rsid w:val="00803B22"/>
    <w:rsid w:val="00807A11"/>
    <w:rsid w:val="00810E84"/>
    <w:rsid w:val="00811AC4"/>
    <w:rsid w:val="008223C9"/>
    <w:rsid w:val="00823014"/>
    <w:rsid w:val="00825433"/>
    <w:rsid w:val="00827C68"/>
    <w:rsid w:val="00843B36"/>
    <w:rsid w:val="008455CC"/>
    <w:rsid w:val="008564FA"/>
    <w:rsid w:val="00860B24"/>
    <w:rsid w:val="00872177"/>
    <w:rsid w:val="00875806"/>
    <w:rsid w:val="00875B8A"/>
    <w:rsid w:val="00883937"/>
    <w:rsid w:val="0089328E"/>
    <w:rsid w:val="008A26C6"/>
    <w:rsid w:val="008B3493"/>
    <w:rsid w:val="008C4DD1"/>
    <w:rsid w:val="008C6038"/>
    <w:rsid w:val="008D2BC0"/>
    <w:rsid w:val="008D54AB"/>
    <w:rsid w:val="008D7D02"/>
    <w:rsid w:val="008E17EE"/>
    <w:rsid w:val="008E599F"/>
    <w:rsid w:val="008F07E0"/>
    <w:rsid w:val="008F4120"/>
    <w:rsid w:val="008F6173"/>
    <w:rsid w:val="0090542A"/>
    <w:rsid w:val="009054D4"/>
    <w:rsid w:val="00906C05"/>
    <w:rsid w:val="00916A39"/>
    <w:rsid w:val="0092085A"/>
    <w:rsid w:val="009221DD"/>
    <w:rsid w:val="0093099E"/>
    <w:rsid w:val="009316DC"/>
    <w:rsid w:val="00940D43"/>
    <w:rsid w:val="00946055"/>
    <w:rsid w:val="00947E88"/>
    <w:rsid w:val="00951ED3"/>
    <w:rsid w:val="00956F43"/>
    <w:rsid w:val="0096430A"/>
    <w:rsid w:val="0096716A"/>
    <w:rsid w:val="00967FC5"/>
    <w:rsid w:val="00975B98"/>
    <w:rsid w:val="00975FF7"/>
    <w:rsid w:val="0098205D"/>
    <w:rsid w:val="00986265"/>
    <w:rsid w:val="00994C9A"/>
    <w:rsid w:val="00994D7F"/>
    <w:rsid w:val="009A0CC8"/>
    <w:rsid w:val="009A516C"/>
    <w:rsid w:val="009D1A2D"/>
    <w:rsid w:val="009D74C1"/>
    <w:rsid w:val="009E1474"/>
    <w:rsid w:val="009E2DA0"/>
    <w:rsid w:val="009E487C"/>
    <w:rsid w:val="009F0AA0"/>
    <w:rsid w:val="009F3CFD"/>
    <w:rsid w:val="009F646F"/>
    <w:rsid w:val="00A01ACD"/>
    <w:rsid w:val="00A03E03"/>
    <w:rsid w:val="00A11B34"/>
    <w:rsid w:val="00A21CBC"/>
    <w:rsid w:val="00A24B13"/>
    <w:rsid w:val="00A250E2"/>
    <w:rsid w:val="00A315BE"/>
    <w:rsid w:val="00A356D3"/>
    <w:rsid w:val="00A3639F"/>
    <w:rsid w:val="00A64DCE"/>
    <w:rsid w:val="00A7366E"/>
    <w:rsid w:val="00A73F84"/>
    <w:rsid w:val="00A80ADF"/>
    <w:rsid w:val="00A81AC5"/>
    <w:rsid w:val="00A81EFD"/>
    <w:rsid w:val="00A91924"/>
    <w:rsid w:val="00A95B76"/>
    <w:rsid w:val="00AB6707"/>
    <w:rsid w:val="00AB7496"/>
    <w:rsid w:val="00AC52C3"/>
    <w:rsid w:val="00AC5E88"/>
    <w:rsid w:val="00AC6C14"/>
    <w:rsid w:val="00AD7681"/>
    <w:rsid w:val="00AE2055"/>
    <w:rsid w:val="00AE746A"/>
    <w:rsid w:val="00AE75DA"/>
    <w:rsid w:val="00AF35CD"/>
    <w:rsid w:val="00B05F5A"/>
    <w:rsid w:val="00B11B45"/>
    <w:rsid w:val="00B14F52"/>
    <w:rsid w:val="00B205F4"/>
    <w:rsid w:val="00B20AF8"/>
    <w:rsid w:val="00B23A37"/>
    <w:rsid w:val="00B30A6D"/>
    <w:rsid w:val="00B35068"/>
    <w:rsid w:val="00B37906"/>
    <w:rsid w:val="00B473F6"/>
    <w:rsid w:val="00B506CF"/>
    <w:rsid w:val="00B54338"/>
    <w:rsid w:val="00B543F2"/>
    <w:rsid w:val="00B57C97"/>
    <w:rsid w:val="00B61AF5"/>
    <w:rsid w:val="00B6434F"/>
    <w:rsid w:val="00B64EC4"/>
    <w:rsid w:val="00B70908"/>
    <w:rsid w:val="00B71E98"/>
    <w:rsid w:val="00B84559"/>
    <w:rsid w:val="00B87402"/>
    <w:rsid w:val="00BB108C"/>
    <w:rsid w:val="00BB3F53"/>
    <w:rsid w:val="00BB4E54"/>
    <w:rsid w:val="00BB5998"/>
    <w:rsid w:val="00BB6496"/>
    <w:rsid w:val="00BC2FFB"/>
    <w:rsid w:val="00BC48F4"/>
    <w:rsid w:val="00BD37A3"/>
    <w:rsid w:val="00BD7E31"/>
    <w:rsid w:val="00BE77FA"/>
    <w:rsid w:val="00BE7B7A"/>
    <w:rsid w:val="00BF1BC1"/>
    <w:rsid w:val="00BF247B"/>
    <w:rsid w:val="00C00FDA"/>
    <w:rsid w:val="00C0521C"/>
    <w:rsid w:val="00C05263"/>
    <w:rsid w:val="00C11816"/>
    <w:rsid w:val="00C14AB4"/>
    <w:rsid w:val="00C218A9"/>
    <w:rsid w:val="00C246C5"/>
    <w:rsid w:val="00C323AC"/>
    <w:rsid w:val="00C343AD"/>
    <w:rsid w:val="00C37ABA"/>
    <w:rsid w:val="00C4216B"/>
    <w:rsid w:val="00C43AC3"/>
    <w:rsid w:val="00C43BCC"/>
    <w:rsid w:val="00C46416"/>
    <w:rsid w:val="00C4658E"/>
    <w:rsid w:val="00C4EE32"/>
    <w:rsid w:val="00C5430A"/>
    <w:rsid w:val="00C55718"/>
    <w:rsid w:val="00C56F86"/>
    <w:rsid w:val="00C66504"/>
    <w:rsid w:val="00C8675E"/>
    <w:rsid w:val="00C94F58"/>
    <w:rsid w:val="00CB6A48"/>
    <w:rsid w:val="00CB7A50"/>
    <w:rsid w:val="00CC0A7F"/>
    <w:rsid w:val="00CC1147"/>
    <w:rsid w:val="00CC4E05"/>
    <w:rsid w:val="00CD639B"/>
    <w:rsid w:val="00CF0BDE"/>
    <w:rsid w:val="00CF515F"/>
    <w:rsid w:val="00CF629B"/>
    <w:rsid w:val="00CF7125"/>
    <w:rsid w:val="00D03423"/>
    <w:rsid w:val="00D066A0"/>
    <w:rsid w:val="00D069EE"/>
    <w:rsid w:val="00D10727"/>
    <w:rsid w:val="00D1570B"/>
    <w:rsid w:val="00D172E5"/>
    <w:rsid w:val="00D249C7"/>
    <w:rsid w:val="00D30D48"/>
    <w:rsid w:val="00D31D77"/>
    <w:rsid w:val="00D32588"/>
    <w:rsid w:val="00D36BF8"/>
    <w:rsid w:val="00D44F03"/>
    <w:rsid w:val="00D529DA"/>
    <w:rsid w:val="00D57674"/>
    <w:rsid w:val="00D61414"/>
    <w:rsid w:val="00D63EAB"/>
    <w:rsid w:val="00D662C7"/>
    <w:rsid w:val="00D77EA4"/>
    <w:rsid w:val="00D82B6C"/>
    <w:rsid w:val="00D912A9"/>
    <w:rsid w:val="00D936CD"/>
    <w:rsid w:val="00D9744F"/>
    <w:rsid w:val="00DB11BA"/>
    <w:rsid w:val="00DB248B"/>
    <w:rsid w:val="00DB713B"/>
    <w:rsid w:val="00DC3659"/>
    <w:rsid w:val="00DD1702"/>
    <w:rsid w:val="00DD37CA"/>
    <w:rsid w:val="00DD4E8D"/>
    <w:rsid w:val="00DD5ADD"/>
    <w:rsid w:val="00DE1F43"/>
    <w:rsid w:val="00DE603B"/>
    <w:rsid w:val="00E00AD1"/>
    <w:rsid w:val="00E20926"/>
    <w:rsid w:val="00E20C43"/>
    <w:rsid w:val="00E3415C"/>
    <w:rsid w:val="00E35B6F"/>
    <w:rsid w:val="00E403F7"/>
    <w:rsid w:val="00E4193F"/>
    <w:rsid w:val="00E43BC8"/>
    <w:rsid w:val="00E47AB4"/>
    <w:rsid w:val="00E47AEA"/>
    <w:rsid w:val="00E47E3F"/>
    <w:rsid w:val="00E602AE"/>
    <w:rsid w:val="00E62370"/>
    <w:rsid w:val="00E72292"/>
    <w:rsid w:val="00E73029"/>
    <w:rsid w:val="00E74F3B"/>
    <w:rsid w:val="00E759E7"/>
    <w:rsid w:val="00E801B7"/>
    <w:rsid w:val="00E80C09"/>
    <w:rsid w:val="00E81B2E"/>
    <w:rsid w:val="00E8DD45"/>
    <w:rsid w:val="00E97D2F"/>
    <w:rsid w:val="00EB2B4D"/>
    <w:rsid w:val="00EB390E"/>
    <w:rsid w:val="00EB4B2D"/>
    <w:rsid w:val="00EC2F29"/>
    <w:rsid w:val="00ED0798"/>
    <w:rsid w:val="00ED29B6"/>
    <w:rsid w:val="00ED4491"/>
    <w:rsid w:val="00EF1203"/>
    <w:rsid w:val="00EF19C4"/>
    <w:rsid w:val="00EF376E"/>
    <w:rsid w:val="00EF4B4D"/>
    <w:rsid w:val="00EF6EE3"/>
    <w:rsid w:val="00F00436"/>
    <w:rsid w:val="00F0253C"/>
    <w:rsid w:val="00F033EF"/>
    <w:rsid w:val="00F16075"/>
    <w:rsid w:val="00F17243"/>
    <w:rsid w:val="00F24D83"/>
    <w:rsid w:val="00F328BD"/>
    <w:rsid w:val="00F355F3"/>
    <w:rsid w:val="00F3764E"/>
    <w:rsid w:val="00F41637"/>
    <w:rsid w:val="00F4309F"/>
    <w:rsid w:val="00F54B3E"/>
    <w:rsid w:val="00F5757D"/>
    <w:rsid w:val="00F60A7F"/>
    <w:rsid w:val="00F636E5"/>
    <w:rsid w:val="00F65E65"/>
    <w:rsid w:val="00F6675E"/>
    <w:rsid w:val="00F6695A"/>
    <w:rsid w:val="00F712E5"/>
    <w:rsid w:val="00F72239"/>
    <w:rsid w:val="00F807B6"/>
    <w:rsid w:val="00F82808"/>
    <w:rsid w:val="00F83ECE"/>
    <w:rsid w:val="00F93DCB"/>
    <w:rsid w:val="00FB3115"/>
    <w:rsid w:val="00FB4277"/>
    <w:rsid w:val="00FB4860"/>
    <w:rsid w:val="00FC0933"/>
    <w:rsid w:val="00FC689D"/>
    <w:rsid w:val="00FC6BD3"/>
    <w:rsid w:val="00FCDAA3"/>
    <w:rsid w:val="00FD143E"/>
    <w:rsid w:val="00FD449D"/>
    <w:rsid w:val="00FE0D62"/>
    <w:rsid w:val="00FE1FB7"/>
    <w:rsid w:val="00FF0D3D"/>
    <w:rsid w:val="00FF26B3"/>
    <w:rsid w:val="01235A51"/>
    <w:rsid w:val="016F665F"/>
    <w:rsid w:val="0186A76F"/>
    <w:rsid w:val="022459AE"/>
    <w:rsid w:val="024DEE7C"/>
    <w:rsid w:val="025C68A6"/>
    <w:rsid w:val="02AE2AE6"/>
    <w:rsid w:val="02C5E84D"/>
    <w:rsid w:val="032DD847"/>
    <w:rsid w:val="03332CC0"/>
    <w:rsid w:val="0334A89A"/>
    <w:rsid w:val="0404F733"/>
    <w:rsid w:val="044631BE"/>
    <w:rsid w:val="04CD15F6"/>
    <w:rsid w:val="0506EF9B"/>
    <w:rsid w:val="0515CDDD"/>
    <w:rsid w:val="052265E5"/>
    <w:rsid w:val="05A64287"/>
    <w:rsid w:val="05B22F6E"/>
    <w:rsid w:val="05FD890F"/>
    <w:rsid w:val="06003253"/>
    <w:rsid w:val="077474B2"/>
    <w:rsid w:val="07B8C9AE"/>
    <w:rsid w:val="0810460F"/>
    <w:rsid w:val="0840DE4A"/>
    <w:rsid w:val="086BC819"/>
    <w:rsid w:val="08E1228F"/>
    <w:rsid w:val="08F1902A"/>
    <w:rsid w:val="0944E4E1"/>
    <w:rsid w:val="095E8653"/>
    <w:rsid w:val="09C14A9A"/>
    <w:rsid w:val="0A28D6EA"/>
    <w:rsid w:val="0A38582D"/>
    <w:rsid w:val="0A39FFD8"/>
    <w:rsid w:val="0A47596A"/>
    <w:rsid w:val="0A81A5D7"/>
    <w:rsid w:val="0AB6C0B5"/>
    <w:rsid w:val="0ADA4F3F"/>
    <w:rsid w:val="0B40A651"/>
    <w:rsid w:val="0C07AA00"/>
    <w:rsid w:val="0C18ECAC"/>
    <w:rsid w:val="0C415BBF"/>
    <w:rsid w:val="0C4F3212"/>
    <w:rsid w:val="0C673472"/>
    <w:rsid w:val="0C856A5C"/>
    <w:rsid w:val="0C9E1251"/>
    <w:rsid w:val="0CA88E63"/>
    <w:rsid w:val="0CDC1A4B"/>
    <w:rsid w:val="0D3F9961"/>
    <w:rsid w:val="0D4D6B26"/>
    <w:rsid w:val="0D5D2026"/>
    <w:rsid w:val="0D94487E"/>
    <w:rsid w:val="0DE7DD90"/>
    <w:rsid w:val="0DF8FEB4"/>
    <w:rsid w:val="0E39AD7B"/>
    <w:rsid w:val="0E98AFF0"/>
    <w:rsid w:val="0ECD4A5D"/>
    <w:rsid w:val="0F3AF9F1"/>
    <w:rsid w:val="0F47FD03"/>
    <w:rsid w:val="0FBB0482"/>
    <w:rsid w:val="0FD075ED"/>
    <w:rsid w:val="0FD41EA9"/>
    <w:rsid w:val="0FE1B02D"/>
    <w:rsid w:val="101B57F4"/>
    <w:rsid w:val="102830B6"/>
    <w:rsid w:val="10348051"/>
    <w:rsid w:val="10765307"/>
    <w:rsid w:val="10A3563E"/>
    <w:rsid w:val="1108D23A"/>
    <w:rsid w:val="111EA654"/>
    <w:rsid w:val="113AA595"/>
    <w:rsid w:val="1153BBC1"/>
    <w:rsid w:val="1174153A"/>
    <w:rsid w:val="11EA0E42"/>
    <w:rsid w:val="120F8F01"/>
    <w:rsid w:val="12673A96"/>
    <w:rsid w:val="12B09536"/>
    <w:rsid w:val="12F15939"/>
    <w:rsid w:val="12FE34DB"/>
    <w:rsid w:val="1302D168"/>
    <w:rsid w:val="132B5C9B"/>
    <w:rsid w:val="13AFE912"/>
    <w:rsid w:val="13C758F0"/>
    <w:rsid w:val="13C99423"/>
    <w:rsid w:val="140EF44A"/>
    <w:rsid w:val="14E2EB15"/>
    <w:rsid w:val="1517CF9F"/>
    <w:rsid w:val="1522EBCC"/>
    <w:rsid w:val="15394EFD"/>
    <w:rsid w:val="154CE0ED"/>
    <w:rsid w:val="161FD43D"/>
    <w:rsid w:val="16D7A571"/>
    <w:rsid w:val="173C28B2"/>
    <w:rsid w:val="175FC57A"/>
    <w:rsid w:val="17B5C51B"/>
    <w:rsid w:val="17F469D7"/>
    <w:rsid w:val="185EA0EF"/>
    <w:rsid w:val="186876AA"/>
    <w:rsid w:val="188565D4"/>
    <w:rsid w:val="18983DE1"/>
    <w:rsid w:val="18C4A837"/>
    <w:rsid w:val="18C4DED9"/>
    <w:rsid w:val="19273B46"/>
    <w:rsid w:val="19540C04"/>
    <w:rsid w:val="197C474F"/>
    <w:rsid w:val="199B46EE"/>
    <w:rsid w:val="19CA27C0"/>
    <w:rsid w:val="1A0A5E3A"/>
    <w:rsid w:val="1ABB903E"/>
    <w:rsid w:val="1B27EDC7"/>
    <w:rsid w:val="1B65F821"/>
    <w:rsid w:val="1B71F01A"/>
    <w:rsid w:val="1B9641B1"/>
    <w:rsid w:val="1BB65C7B"/>
    <w:rsid w:val="1BBB3602"/>
    <w:rsid w:val="1BCA49BA"/>
    <w:rsid w:val="1BE15FBE"/>
    <w:rsid w:val="1BE8361A"/>
    <w:rsid w:val="1BF2F8FA"/>
    <w:rsid w:val="1C00DDE8"/>
    <w:rsid w:val="1C0DAF9B"/>
    <w:rsid w:val="1C34F1DD"/>
    <w:rsid w:val="1C3E4F1F"/>
    <w:rsid w:val="1C4932DA"/>
    <w:rsid w:val="1CF47131"/>
    <w:rsid w:val="1D31D502"/>
    <w:rsid w:val="1D4D7406"/>
    <w:rsid w:val="1DECBF5D"/>
    <w:rsid w:val="1E4B4E3A"/>
    <w:rsid w:val="1E57CAB5"/>
    <w:rsid w:val="1E8B21FB"/>
    <w:rsid w:val="1EEBFC38"/>
    <w:rsid w:val="1EFF5EE3"/>
    <w:rsid w:val="1F91825F"/>
    <w:rsid w:val="1FF626DC"/>
    <w:rsid w:val="1FFECFD8"/>
    <w:rsid w:val="2005B8E7"/>
    <w:rsid w:val="204B0AEA"/>
    <w:rsid w:val="20D1A768"/>
    <w:rsid w:val="2154545C"/>
    <w:rsid w:val="21A08702"/>
    <w:rsid w:val="21A145D3"/>
    <w:rsid w:val="21C1C35A"/>
    <w:rsid w:val="21CC9EF1"/>
    <w:rsid w:val="22232143"/>
    <w:rsid w:val="222D39F7"/>
    <w:rsid w:val="223D8988"/>
    <w:rsid w:val="224E7F86"/>
    <w:rsid w:val="22A237DE"/>
    <w:rsid w:val="22B8C70D"/>
    <w:rsid w:val="22C10F12"/>
    <w:rsid w:val="23A0BF29"/>
    <w:rsid w:val="23B3C3D8"/>
    <w:rsid w:val="23C60CDC"/>
    <w:rsid w:val="23CB4284"/>
    <w:rsid w:val="23D61A47"/>
    <w:rsid w:val="23F4C82D"/>
    <w:rsid w:val="24171F36"/>
    <w:rsid w:val="242861C4"/>
    <w:rsid w:val="249057A7"/>
    <w:rsid w:val="24A0E27D"/>
    <w:rsid w:val="24D9B5C7"/>
    <w:rsid w:val="2504B523"/>
    <w:rsid w:val="25252454"/>
    <w:rsid w:val="257E9480"/>
    <w:rsid w:val="2590198F"/>
    <w:rsid w:val="260B14B2"/>
    <w:rsid w:val="261EA1EA"/>
    <w:rsid w:val="26347037"/>
    <w:rsid w:val="267D3BDE"/>
    <w:rsid w:val="269DAB33"/>
    <w:rsid w:val="26C9B002"/>
    <w:rsid w:val="27960448"/>
    <w:rsid w:val="27C7F869"/>
    <w:rsid w:val="27D969BC"/>
    <w:rsid w:val="283502D8"/>
    <w:rsid w:val="28B051A5"/>
    <w:rsid w:val="290B4A73"/>
    <w:rsid w:val="293CA997"/>
    <w:rsid w:val="298D40F2"/>
    <w:rsid w:val="299CA945"/>
    <w:rsid w:val="29ADA6C6"/>
    <w:rsid w:val="29DCD7C1"/>
    <w:rsid w:val="2A0F482C"/>
    <w:rsid w:val="2A1C2603"/>
    <w:rsid w:val="2AB5DFD4"/>
    <w:rsid w:val="2ABA064E"/>
    <w:rsid w:val="2B1EAC1A"/>
    <w:rsid w:val="2B460C1B"/>
    <w:rsid w:val="2B5091A3"/>
    <w:rsid w:val="2B52B702"/>
    <w:rsid w:val="2BBC320D"/>
    <w:rsid w:val="2BBFA469"/>
    <w:rsid w:val="2BF74E51"/>
    <w:rsid w:val="2C04EE22"/>
    <w:rsid w:val="2C296026"/>
    <w:rsid w:val="2C975C54"/>
    <w:rsid w:val="2C9B698C"/>
    <w:rsid w:val="2CB81A1F"/>
    <w:rsid w:val="2CB903B2"/>
    <w:rsid w:val="2CB99546"/>
    <w:rsid w:val="2CE28A8F"/>
    <w:rsid w:val="2D0A03FE"/>
    <w:rsid w:val="2D203994"/>
    <w:rsid w:val="2D3A5F9C"/>
    <w:rsid w:val="2D6CCF95"/>
    <w:rsid w:val="2D79F49E"/>
    <w:rsid w:val="2D873EF9"/>
    <w:rsid w:val="2D94C4F8"/>
    <w:rsid w:val="2DCE5260"/>
    <w:rsid w:val="2DD2216F"/>
    <w:rsid w:val="2E1359D2"/>
    <w:rsid w:val="2E27517C"/>
    <w:rsid w:val="2E304859"/>
    <w:rsid w:val="2E4116C2"/>
    <w:rsid w:val="2E7E5AF0"/>
    <w:rsid w:val="2E8D3CFF"/>
    <w:rsid w:val="2EAFA921"/>
    <w:rsid w:val="2F176AA4"/>
    <w:rsid w:val="2F230F5A"/>
    <w:rsid w:val="2F8E2C7F"/>
    <w:rsid w:val="2FBEA0D3"/>
    <w:rsid w:val="2FEA3972"/>
    <w:rsid w:val="2FF6F6D7"/>
    <w:rsid w:val="2FF89A4F"/>
    <w:rsid w:val="3009BEE0"/>
    <w:rsid w:val="302E3F19"/>
    <w:rsid w:val="3072005E"/>
    <w:rsid w:val="30B6F4FD"/>
    <w:rsid w:val="30FD81D3"/>
    <w:rsid w:val="311F3640"/>
    <w:rsid w:val="3125E883"/>
    <w:rsid w:val="313AD8DE"/>
    <w:rsid w:val="3187530B"/>
    <w:rsid w:val="31C21AFC"/>
    <w:rsid w:val="31ECB75B"/>
    <w:rsid w:val="32136987"/>
    <w:rsid w:val="32304CE8"/>
    <w:rsid w:val="328029D7"/>
    <w:rsid w:val="32DFCAF2"/>
    <w:rsid w:val="331B35E6"/>
    <w:rsid w:val="3350E949"/>
    <w:rsid w:val="335D3750"/>
    <w:rsid w:val="3378F780"/>
    <w:rsid w:val="33AB6270"/>
    <w:rsid w:val="33DD5820"/>
    <w:rsid w:val="34155520"/>
    <w:rsid w:val="344F4128"/>
    <w:rsid w:val="3466EA76"/>
    <w:rsid w:val="34C41597"/>
    <w:rsid w:val="34D72C4C"/>
    <w:rsid w:val="34E74D6C"/>
    <w:rsid w:val="35DFB22B"/>
    <w:rsid w:val="35F32948"/>
    <w:rsid w:val="3602F59C"/>
    <w:rsid w:val="360CCB83"/>
    <w:rsid w:val="36290C2C"/>
    <w:rsid w:val="367A2120"/>
    <w:rsid w:val="368A084B"/>
    <w:rsid w:val="36C81985"/>
    <w:rsid w:val="36E4CF6D"/>
    <w:rsid w:val="3717D7A2"/>
    <w:rsid w:val="37295847"/>
    <w:rsid w:val="374C0DD1"/>
    <w:rsid w:val="37AF50CF"/>
    <w:rsid w:val="37DD6C32"/>
    <w:rsid w:val="37F1BBB9"/>
    <w:rsid w:val="37F6948F"/>
    <w:rsid w:val="3824F6FF"/>
    <w:rsid w:val="3826F1BF"/>
    <w:rsid w:val="3832645A"/>
    <w:rsid w:val="384E662D"/>
    <w:rsid w:val="38902574"/>
    <w:rsid w:val="38B0E055"/>
    <w:rsid w:val="38B9EF18"/>
    <w:rsid w:val="38FE02FC"/>
    <w:rsid w:val="39353989"/>
    <w:rsid w:val="398A3C5F"/>
    <w:rsid w:val="39A0C061"/>
    <w:rsid w:val="3A073793"/>
    <w:rsid w:val="3AA48511"/>
    <w:rsid w:val="3AE667D7"/>
    <w:rsid w:val="3AFBF6A5"/>
    <w:rsid w:val="3B2E3551"/>
    <w:rsid w:val="3BC80869"/>
    <w:rsid w:val="3BD72F2E"/>
    <w:rsid w:val="3BDDEDF1"/>
    <w:rsid w:val="3C16EB38"/>
    <w:rsid w:val="3C5DB1FA"/>
    <w:rsid w:val="3C7EED41"/>
    <w:rsid w:val="3C95B5E4"/>
    <w:rsid w:val="3C9DC90A"/>
    <w:rsid w:val="3CA0CF0C"/>
    <w:rsid w:val="3CCA05B2"/>
    <w:rsid w:val="3CE80AFA"/>
    <w:rsid w:val="3D3243BF"/>
    <w:rsid w:val="3DB83C93"/>
    <w:rsid w:val="3DC2DC7E"/>
    <w:rsid w:val="3DEA2379"/>
    <w:rsid w:val="3E38F43C"/>
    <w:rsid w:val="3E63948B"/>
    <w:rsid w:val="3E65D613"/>
    <w:rsid w:val="3E8F3B4B"/>
    <w:rsid w:val="3F43936A"/>
    <w:rsid w:val="3F48DB5A"/>
    <w:rsid w:val="3F71566D"/>
    <w:rsid w:val="3F7CC2FF"/>
    <w:rsid w:val="3F9723BC"/>
    <w:rsid w:val="3FA47B0D"/>
    <w:rsid w:val="3FE734DF"/>
    <w:rsid w:val="3FFB1176"/>
    <w:rsid w:val="404E623A"/>
    <w:rsid w:val="404E7869"/>
    <w:rsid w:val="40AAA051"/>
    <w:rsid w:val="40FA7D40"/>
    <w:rsid w:val="4185A979"/>
    <w:rsid w:val="419D76D5"/>
    <w:rsid w:val="41B78BA1"/>
    <w:rsid w:val="4219CA58"/>
    <w:rsid w:val="422734C1"/>
    <w:rsid w:val="425F990F"/>
    <w:rsid w:val="42CF91BC"/>
    <w:rsid w:val="42ED16B2"/>
    <w:rsid w:val="43394736"/>
    <w:rsid w:val="433CA727"/>
    <w:rsid w:val="439BB5DF"/>
    <w:rsid w:val="43A12CCD"/>
    <w:rsid w:val="43D9B22D"/>
    <w:rsid w:val="43EDAF21"/>
    <w:rsid w:val="44190396"/>
    <w:rsid w:val="443B6C4B"/>
    <w:rsid w:val="4449CE32"/>
    <w:rsid w:val="44C8FE8A"/>
    <w:rsid w:val="44D51797"/>
    <w:rsid w:val="4522F2D6"/>
    <w:rsid w:val="454D771D"/>
    <w:rsid w:val="4590EF09"/>
    <w:rsid w:val="4645DF99"/>
    <w:rsid w:val="469A36C4"/>
    <w:rsid w:val="469B81FD"/>
    <w:rsid w:val="469E8192"/>
    <w:rsid w:val="46A77E25"/>
    <w:rsid w:val="46C27729"/>
    <w:rsid w:val="46DBA55B"/>
    <w:rsid w:val="47C00983"/>
    <w:rsid w:val="47C4CDA4"/>
    <w:rsid w:val="47FFB1D6"/>
    <w:rsid w:val="48009F4C"/>
    <w:rsid w:val="48169F7D"/>
    <w:rsid w:val="48371760"/>
    <w:rsid w:val="486A88AB"/>
    <w:rsid w:val="48867A17"/>
    <w:rsid w:val="48939C46"/>
    <w:rsid w:val="48B3C221"/>
    <w:rsid w:val="48BDC559"/>
    <w:rsid w:val="48EB6E9F"/>
    <w:rsid w:val="490AB8FC"/>
    <w:rsid w:val="4933A767"/>
    <w:rsid w:val="49573610"/>
    <w:rsid w:val="496DB329"/>
    <w:rsid w:val="49746B47"/>
    <w:rsid w:val="49B26407"/>
    <w:rsid w:val="4A1EDC3F"/>
    <w:rsid w:val="4A5460F8"/>
    <w:rsid w:val="4A679E1B"/>
    <w:rsid w:val="4A90F05B"/>
    <w:rsid w:val="4AED6870"/>
    <w:rsid w:val="4B1F17B1"/>
    <w:rsid w:val="4B238060"/>
    <w:rsid w:val="4B36368E"/>
    <w:rsid w:val="4B3AB14B"/>
    <w:rsid w:val="4B3D6E75"/>
    <w:rsid w:val="4B4D52AE"/>
    <w:rsid w:val="4B8DEB08"/>
    <w:rsid w:val="4BB470F9"/>
    <w:rsid w:val="4BBE90AD"/>
    <w:rsid w:val="4BD09695"/>
    <w:rsid w:val="4BF5407E"/>
    <w:rsid w:val="4BF89AEA"/>
    <w:rsid w:val="4BFB0D0E"/>
    <w:rsid w:val="4BFE67B6"/>
    <w:rsid w:val="4C24834C"/>
    <w:rsid w:val="4C7A7A59"/>
    <w:rsid w:val="4C7F1B3E"/>
    <w:rsid w:val="4CBAE812"/>
    <w:rsid w:val="4CEED626"/>
    <w:rsid w:val="4D1C3293"/>
    <w:rsid w:val="4D3B5671"/>
    <w:rsid w:val="4D6029C9"/>
    <w:rsid w:val="4D729A75"/>
    <w:rsid w:val="4D953FE9"/>
    <w:rsid w:val="4E7795A1"/>
    <w:rsid w:val="4E7EC832"/>
    <w:rsid w:val="4EB84B67"/>
    <w:rsid w:val="4EC4D58B"/>
    <w:rsid w:val="4F24F3BA"/>
    <w:rsid w:val="4F2CE140"/>
    <w:rsid w:val="4F45C987"/>
    <w:rsid w:val="4F4EA6ED"/>
    <w:rsid w:val="4F752509"/>
    <w:rsid w:val="4FE4BA5F"/>
    <w:rsid w:val="50090D08"/>
    <w:rsid w:val="50338A3C"/>
    <w:rsid w:val="505DEB9A"/>
    <w:rsid w:val="50B48BBD"/>
    <w:rsid w:val="50CB4670"/>
    <w:rsid w:val="50D768B2"/>
    <w:rsid w:val="51208688"/>
    <w:rsid w:val="5147E6C3"/>
    <w:rsid w:val="5162FDFB"/>
    <w:rsid w:val="524A322B"/>
    <w:rsid w:val="525C947C"/>
    <w:rsid w:val="52648202"/>
    <w:rsid w:val="527A2EA2"/>
    <w:rsid w:val="528E50B3"/>
    <w:rsid w:val="52936C98"/>
    <w:rsid w:val="52947E09"/>
    <w:rsid w:val="53114E52"/>
    <w:rsid w:val="5317AD94"/>
    <w:rsid w:val="53452910"/>
    <w:rsid w:val="53AD8203"/>
    <w:rsid w:val="53BDB1DE"/>
    <w:rsid w:val="53C39716"/>
    <w:rsid w:val="53F14173"/>
    <w:rsid w:val="5413BFE6"/>
    <w:rsid w:val="5421DD05"/>
    <w:rsid w:val="5425230A"/>
    <w:rsid w:val="546F7DD2"/>
    <w:rsid w:val="54E1C21A"/>
    <w:rsid w:val="552B2E62"/>
    <w:rsid w:val="55771F8F"/>
    <w:rsid w:val="558BC4DB"/>
    <w:rsid w:val="55A1E27E"/>
    <w:rsid w:val="56461FB3"/>
    <w:rsid w:val="56667484"/>
    <w:rsid w:val="566DA85A"/>
    <w:rsid w:val="56E92CE3"/>
    <w:rsid w:val="56ECCCC5"/>
    <w:rsid w:val="570944D0"/>
    <w:rsid w:val="572A4B05"/>
    <w:rsid w:val="5737F325"/>
    <w:rsid w:val="57487DFB"/>
    <w:rsid w:val="574D9FC5"/>
    <w:rsid w:val="5764D72D"/>
    <w:rsid w:val="578140A0"/>
    <w:rsid w:val="579A68BD"/>
    <w:rsid w:val="57A71E94"/>
    <w:rsid w:val="57AE150B"/>
    <w:rsid w:val="57B5DA2C"/>
    <w:rsid w:val="57C2E827"/>
    <w:rsid w:val="57E4BF75"/>
    <w:rsid w:val="57F63366"/>
    <w:rsid w:val="580EA295"/>
    <w:rsid w:val="5820E035"/>
    <w:rsid w:val="58520123"/>
    <w:rsid w:val="58AA99E2"/>
    <w:rsid w:val="58DDA84F"/>
    <w:rsid w:val="58E44E5C"/>
    <w:rsid w:val="58FBCA47"/>
    <w:rsid w:val="58FD76B9"/>
    <w:rsid w:val="590B8B6C"/>
    <w:rsid w:val="5923A075"/>
    <w:rsid w:val="594AF3F3"/>
    <w:rsid w:val="59602A7C"/>
    <w:rsid w:val="59E407DA"/>
    <w:rsid w:val="59E533E3"/>
    <w:rsid w:val="5A1084EF"/>
    <w:rsid w:val="5A21B87C"/>
    <w:rsid w:val="5A3C1BB3"/>
    <w:rsid w:val="5AEC16A7"/>
    <w:rsid w:val="5AF641F8"/>
    <w:rsid w:val="5B031453"/>
    <w:rsid w:val="5B4CF022"/>
    <w:rsid w:val="5B57D6C1"/>
    <w:rsid w:val="5B9E4227"/>
    <w:rsid w:val="5BCD7D0F"/>
    <w:rsid w:val="5BF3DAED"/>
    <w:rsid w:val="5BF66328"/>
    <w:rsid w:val="5C0376C2"/>
    <w:rsid w:val="5C1F3940"/>
    <w:rsid w:val="5C5B4137"/>
    <w:rsid w:val="5C6C0827"/>
    <w:rsid w:val="5C768F2C"/>
    <w:rsid w:val="5CB83098"/>
    <w:rsid w:val="5CC3C181"/>
    <w:rsid w:val="5CEC66E1"/>
    <w:rsid w:val="5CED3AC9"/>
    <w:rsid w:val="5D3A08E7"/>
    <w:rsid w:val="5D574394"/>
    <w:rsid w:val="5D66A84D"/>
    <w:rsid w:val="5DB949F0"/>
    <w:rsid w:val="5DD449E8"/>
    <w:rsid w:val="5E166018"/>
    <w:rsid w:val="5E37AD9E"/>
    <w:rsid w:val="5E5E358A"/>
    <w:rsid w:val="5E81CF3F"/>
    <w:rsid w:val="5E944120"/>
    <w:rsid w:val="5EB778FD"/>
    <w:rsid w:val="5EBFC6EE"/>
    <w:rsid w:val="5F188ADF"/>
    <w:rsid w:val="5F609F30"/>
    <w:rsid w:val="5F6ADD3C"/>
    <w:rsid w:val="5F79B99C"/>
    <w:rsid w:val="5F91312B"/>
    <w:rsid w:val="5F9327C0"/>
    <w:rsid w:val="5FA88059"/>
    <w:rsid w:val="600B8CC2"/>
    <w:rsid w:val="60647134"/>
    <w:rsid w:val="606ACB61"/>
    <w:rsid w:val="60800842"/>
    <w:rsid w:val="6089E3BF"/>
    <w:rsid w:val="6125F66E"/>
    <w:rsid w:val="612EB25A"/>
    <w:rsid w:val="61438A32"/>
    <w:rsid w:val="6187A691"/>
    <w:rsid w:val="61FCF683"/>
    <w:rsid w:val="6206ED04"/>
    <w:rsid w:val="623D5097"/>
    <w:rsid w:val="623E985E"/>
    <w:rsid w:val="625E53B6"/>
    <w:rsid w:val="628B3A60"/>
    <w:rsid w:val="62983FF2"/>
    <w:rsid w:val="62B5D9EB"/>
    <w:rsid w:val="62BEB97C"/>
    <w:rsid w:val="62D29E8B"/>
    <w:rsid w:val="632EF5C6"/>
    <w:rsid w:val="63580898"/>
    <w:rsid w:val="635DA8A5"/>
    <w:rsid w:val="639D2FCB"/>
    <w:rsid w:val="642C67FA"/>
    <w:rsid w:val="6446ABF0"/>
    <w:rsid w:val="6469E0F5"/>
    <w:rsid w:val="64785ECE"/>
    <w:rsid w:val="64A22B30"/>
    <w:rsid w:val="652B0DF1"/>
    <w:rsid w:val="6546D11C"/>
    <w:rsid w:val="654E4035"/>
    <w:rsid w:val="6559FA7C"/>
    <w:rsid w:val="65740225"/>
    <w:rsid w:val="657FC173"/>
    <w:rsid w:val="65C89BB6"/>
    <w:rsid w:val="65E8FB20"/>
    <w:rsid w:val="660BB70D"/>
    <w:rsid w:val="6615720A"/>
    <w:rsid w:val="665FCFF1"/>
    <w:rsid w:val="666244E2"/>
    <w:rsid w:val="668462D0"/>
    <w:rsid w:val="668CE124"/>
    <w:rsid w:val="66D59FEB"/>
    <w:rsid w:val="66DCBE13"/>
    <w:rsid w:val="67063B30"/>
    <w:rsid w:val="671FC22F"/>
    <w:rsid w:val="67934AD4"/>
    <w:rsid w:val="679D0FBF"/>
    <w:rsid w:val="683D9C37"/>
    <w:rsid w:val="684E99C3"/>
    <w:rsid w:val="686BDC83"/>
    <w:rsid w:val="68788E74"/>
    <w:rsid w:val="69244E65"/>
    <w:rsid w:val="69310853"/>
    <w:rsid w:val="694B60D9"/>
    <w:rsid w:val="696C8B44"/>
    <w:rsid w:val="69B83F27"/>
    <w:rsid w:val="69E64F8F"/>
    <w:rsid w:val="69ECEBE1"/>
    <w:rsid w:val="6A0A7DCA"/>
    <w:rsid w:val="6A35076A"/>
    <w:rsid w:val="6A4104A6"/>
    <w:rsid w:val="6A5FB5B5"/>
    <w:rsid w:val="6A85B7B1"/>
    <w:rsid w:val="6AA3E25F"/>
    <w:rsid w:val="6AB83D36"/>
    <w:rsid w:val="6B0F6E1B"/>
    <w:rsid w:val="6B24ADC1"/>
    <w:rsid w:val="6B2ABAB5"/>
    <w:rsid w:val="6B3F7EFF"/>
    <w:rsid w:val="6B694681"/>
    <w:rsid w:val="6BB75C82"/>
    <w:rsid w:val="6BC9C18D"/>
    <w:rsid w:val="6BDC789A"/>
    <w:rsid w:val="6C218812"/>
    <w:rsid w:val="6C38B736"/>
    <w:rsid w:val="6C5711C0"/>
    <w:rsid w:val="6C6D3C68"/>
    <w:rsid w:val="6C9E9F0F"/>
    <w:rsid w:val="6CAFA331"/>
    <w:rsid w:val="6CC2C934"/>
    <w:rsid w:val="6CD4D2A8"/>
    <w:rsid w:val="6D137E9F"/>
    <w:rsid w:val="6D6260EB"/>
    <w:rsid w:val="6D8C2013"/>
    <w:rsid w:val="6E062DFF"/>
    <w:rsid w:val="6E0F45C7"/>
    <w:rsid w:val="6E4CA532"/>
    <w:rsid w:val="6EBE25F6"/>
    <w:rsid w:val="6ECEA79B"/>
    <w:rsid w:val="6ED6104E"/>
    <w:rsid w:val="6F33D72D"/>
    <w:rsid w:val="6F44BF59"/>
    <w:rsid w:val="6F71A130"/>
    <w:rsid w:val="6F759336"/>
    <w:rsid w:val="6FF866B8"/>
    <w:rsid w:val="7001A6E9"/>
    <w:rsid w:val="70BE5379"/>
    <w:rsid w:val="7132FA0E"/>
    <w:rsid w:val="71763334"/>
    <w:rsid w:val="7178D3D7"/>
    <w:rsid w:val="717A140B"/>
    <w:rsid w:val="71A61563"/>
    <w:rsid w:val="71CF93CB"/>
    <w:rsid w:val="721C1D98"/>
    <w:rsid w:val="723EBF3A"/>
    <w:rsid w:val="72448343"/>
    <w:rsid w:val="727C601B"/>
    <w:rsid w:val="7290C996"/>
    <w:rsid w:val="7295F3B3"/>
    <w:rsid w:val="72A7F8BA"/>
    <w:rsid w:val="72AEAFDA"/>
    <w:rsid w:val="7315AB86"/>
    <w:rsid w:val="7329D377"/>
    <w:rsid w:val="732E7EE7"/>
    <w:rsid w:val="7347D431"/>
    <w:rsid w:val="73DA8F9B"/>
    <w:rsid w:val="7418307C"/>
    <w:rsid w:val="749A7A13"/>
    <w:rsid w:val="749B5787"/>
    <w:rsid w:val="74A0C93B"/>
    <w:rsid w:val="74C8B917"/>
    <w:rsid w:val="74D6CB48"/>
    <w:rsid w:val="7507348D"/>
    <w:rsid w:val="755092AD"/>
    <w:rsid w:val="75631E9F"/>
    <w:rsid w:val="7583B74D"/>
    <w:rsid w:val="75897750"/>
    <w:rsid w:val="75CE6BCF"/>
    <w:rsid w:val="760C312F"/>
    <w:rsid w:val="764A3668"/>
    <w:rsid w:val="767D242E"/>
    <w:rsid w:val="76B2FF2A"/>
    <w:rsid w:val="76DD4446"/>
    <w:rsid w:val="771962EB"/>
    <w:rsid w:val="77484837"/>
    <w:rsid w:val="77542A58"/>
    <w:rsid w:val="775ED6C5"/>
    <w:rsid w:val="7791F2BE"/>
    <w:rsid w:val="77BBA600"/>
    <w:rsid w:val="77EAF86B"/>
    <w:rsid w:val="786CC875"/>
    <w:rsid w:val="788AE1FC"/>
    <w:rsid w:val="78DA5916"/>
    <w:rsid w:val="78EBA19F"/>
    <w:rsid w:val="78EE555B"/>
    <w:rsid w:val="790B0C98"/>
    <w:rsid w:val="79432318"/>
    <w:rsid w:val="794F19A3"/>
    <w:rsid w:val="79946BF2"/>
    <w:rsid w:val="79AE4E2E"/>
    <w:rsid w:val="79CE11FD"/>
    <w:rsid w:val="7AB54046"/>
    <w:rsid w:val="7ACC6AA4"/>
    <w:rsid w:val="7B03534C"/>
    <w:rsid w:val="7B0DF4AB"/>
    <w:rsid w:val="7B12402B"/>
    <w:rsid w:val="7B4C1449"/>
    <w:rsid w:val="7B509551"/>
    <w:rsid w:val="7B5A96B2"/>
    <w:rsid w:val="7B64C2C3"/>
    <w:rsid w:val="7BAD2AA3"/>
    <w:rsid w:val="7BC99DB4"/>
    <w:rsid w:val="7BD9D074"/>
    <w:rsid w:val="7C269AC2"/>
    <w:rsid w:val="7C2B2FE7"/>
    <w:rsid w:val="7C2C77E1"/>
    <w:rsid w:val="7C2D9CC2"/>
    <w:rsid w:val="7C440B2B"/>
    <w:rsid w:val="7C71270D"/>
    <w:rsid w:val="7C98F55B"/>
    <w:rsid w:val="7CC07A1B"/>
    <w:rsid w:val="7CF79C1C"/>
    <w:rsid w:val="7D06CCEA"/>
    <w:rsid w:val="7D41E2D1"/>
    <w:rsid w:val="7D429DF3"/>
    <w:rsid w:val="7D9F672F"/>
    <w:rsid w:val="7DC37E40"/>
    <w:rsid w:val="7DF46495"/>
    <w:rsid w:val="7E29996A"/>
    <w:rsid w:val="7E638DC3"/>
    <w:rsid w:val="7EA50107"/>
    <w:rsid w:val="7EC4842F"/>
    <w:rsid w:val="7F17065B"/>
    <w:rsid w:val="7F1CDB10"/>
    <w:rsid w:val="7F87C4FA"/>
    <w:rsid w:val="7FD6A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1E466"/>
  <w15:docId w15:val="{AC59C9ED-3FC0-48E5-B96A-E2FAC956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538"/>
    <w:rPr>
      <w:rFonts w:ascii="Perpetua" w:hAnsi="Perpetu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qFormat/>
    <w:rsid w:val="003B6538"/>
    <w:pPr>
      <w:keepNext/>
      <w:spacing w:before="240" w:after="60"/>
      <w:outlineLvl w:val="0"/>
    </w:pPr>
    <w:rPr>
      <w:rFonts w:ascii="Franklin Gothic Book" w:hAnsi="Franklin Gothic Book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BB6496"/>
    <w:pPr>
      <w:jc w:val="center"/>
    </w:pPr>
    <w:rPr>
      <w:rFonts w:ascii="Franklin Gothic Book" w:hAnsi="Franklin Gothic Book"/>
      <w:bCs/>
      <w:sz w:val="40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946055"/>
    <w:pPr>
      <w:jc w:val="center"/>
    </w:pPr>
    <w:rPr>
      <w:rFonts w:ascii="Franklin Gothic Book" w:hAnsi="Franklin Gothic Book"/>
      <w:b/>
      <w:spacing w:val="1"/>
      <w:sz w:val="20"/>
      <w:szCs w:val="16"/>
    </w:rPr>
  </w:style>
  <w:style w:type="character" w:customStyle="1" w:styleId="Titre1Car">
    <w:name w:val="Titre 1 Car"/>
    <w:basedOn w:val="Policepardfaut"/>
    <w:link w:val="Titre1"/>
    <w:rsid w:val="003B6538"/>
    <w:rPr>
      <w:rFonts w:ascii="Franklin Gothic Book" w:eastAsia="Times New Roman" w:hAnsi="Franklin Gothic Book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nhideWhenUsed/>
    <w:rsid w:val="006D481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6D4810"/>
    <w:rPr>
      <w:rFonts w:ascii="Perpetua" w:hAnsi="Perpetua"/>
      <w:sz w:val="24"/>
      <w:szCs w:val="24"/>
      <w:lang w:val="fr-CA"/>
    </w:rPr>
  </w:style>
  <w:style w:type="paragraph" w:styleId="Pieddepage">
    <w:name w:val="footer"/>
    <w:basedOn w:val="Normal"/>
    <w:link w:val="PieddepageCar"/>
    <w:unhideWhenUsed/>
    <w:rsid w:val="006D481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6D4810"/>
    <w:rPr>
      <w:rFonts w:ascii="Perpetua" w:hAnsi="Perpetua"/>
      <w:sz w:val="24"/>
      <w:szCs w:val="24"/>
      <w:lang w:val="fr-CA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qFormat/>
    <w:rsid w:val="002A6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jpg"/><Relationship Id="rId28" Type="http://schemas.openxmlformats.org/officeDocument/2006/relationships/image" Target="media/image18.jpe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0549CA\AppData\Roaming\Microsoft\Templates\Calendrier%202009%20(mod&#232;le%20de%20base).dotx" TargetMode="External"/></Relationships>
</file>

<file path=word/theme/theme1.xml><?xml version="1.0" encoding="utf-8"?>
<a:theme xmlns:a="http://schemas.openxmlformats.org/drawingml/2006/main" name="Office Theme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8201A9FFB8A4C9DF8AF62E4847A48" ma:contentTypeVersion="15" ma:contentTypeDescription="Crée un document." ma:contentTypeScope="" ma:versionID="7c5cc5b6c1122fac5058583429680b17">
  <xsd:schema xmlns:xsd="http://www.w3.org/2001/XMLSchema" xmlns:xs="http://www.w3.org/2001/XMLSchema" xmlns:p="http://schemas.microsoft.com/office/2006/metadata/properties" xmlns:ns2="82d76625-daff-48f4-8692-b2698a67e229" xmlns:ns3="c56c52ee-49a7-4819-b74b-f2caf29ece40" targetNamespace="http://schemas.microsoft.com/office/2006/metadata/properties" ma:root="true" ma:fieldsID="068702c68ce87ba5b6bbdff0a0404887" ns2:_="" ns3:_="">
    <xsd:import namespace="82d76625-daff-48f4-8692-b2698a67e229"/>
    <xsd:import namespace="c56c52ee-49a7-4819-b74b-f2caf29ec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76625-daff-48f4-8692-b2698a67e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504e802-17c7-4eef-a846-7e9bf8665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c52ee-49a7-4819-b74b-f2caf29ece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33a3c9-e701-4d08-966b-d0474d322d89}" ma:internalName="TaxCatchAll" ma:showField="CatchAllData" ma:web="c56c52ee-49a7-4819-b74b-f2caf29ec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d76625-daff-48f4-8692-b2698a67e229">
      <Terms xmlns="http://schemas.microsoft.com/office/infopath/2007/PartnerControls"/>
    </lcf76f155ced4ddcb4097134ff3c332f>
    <TaxCatchAll xmlns="c56c52ee-49a7-4819-b74b-f2caf29ece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B11EB-D34A-4CEE-B837-D44F91F9C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B89F4-B386-4802-BE39-51C1CBA86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76625-daff-48f4-8692-b2698a67e229"/>
    <ds:schemaRef ds:uri="c56c52ee-49a7-4819-b74b-f2caf29ec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1DDDF-707E-40BF-A965-CE25F0283D8F}">
  <ds:schemaRefs>
    <ds:schemaRef ds:uri="http://schemas.microsoft.com/office/2006/metadata/properties"/>
    <ds:schemaRef ds:uri="http://schemas.microsoft.com/office/infopath/2007/PartnerControls"/>
    <ds:schemaRef ds:uri="82d76625-daff-48f4-8692-b2698a67e229"/>
    <ds:schemaRef ds:uri="c56c52ee-49a7-4819-b74b-f2caf29ece40"/>
  </ds:schemaRefs>
</ds:datastoreItem>
</file>

<file path=customXml/itemProps4.xml><?xml version="1.0" encoding="utf-8"?>
<ds:datastoreItem xmlns:ds="http://schemas.openxmlformats.org/officeDocument/2006/customXml" ds:itemID="{26A89780-5695-4BA3-AF58-F84A3620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Calendrier 2009 (modèle de base)</Template>
  <TotalTime>0</TotalTime>
  <Pages>4</Pages>
  <Words>536</Words>
  <Characters>2952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APHP</dc:creator>
  <cp:lastModifiedBy>Isabelle Genois</cp:lastModifiedBy>
  <cp:revision>2</cp:revision>
  <cp:lastPrinted>2024-08-21T14:04:00Z</cp:lastPrinted>
  <dcterms:created xsi:type="dcterms:W3CDTF">2024-08-30T16:30:00Z</dcterms:created>
  <dcterms:modified xsi:type="dcterms:W3CDTF">2024-08-30T16:30:00Z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TC102851651036</vt:lpwstr>
  </property>
  <property fmtid="{D5CDD505-2E9C-101B-9397-08002B2CF9AE}" pid="3" name="ContentTypeId">
    <vt:lpwstr>0x0101002BB8201A9FFB8A4C9DF8AF62E4847A48</vt:lpwstr>
  </property>
  <property fmtid="{D5CDD505-2E9C-101B-9397-08002B2CF9AE}" pid="4" name="MediaServiceImageTags">
    <vt:lpwstr/>
  </property>
</Properties>
</file>